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66" w:rsidRDefault="00830166" w:rsidP="009E693A">
      <w:pPr>
        <w:jc w:val="right"/>
        <w:rPr>
          <w:b/>
          <w:i/>
          <w:sz w:val="28"/>
          <w:szCs w:val="28"/>
        </w:rPr>
      </w:pPr>
      <w:r>
        <w:rPr>
          <w:noProof/>
        </w:rPr>
      </w:r>
      <w:r w:rsidRPr="00AB0C39">
        <w:rPr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06.7pt;height:513pt;mso-position-horizontal-relative:char;mso-position-vertical-relative:line">
            <v:imagedata r:id="rId7" o:title=""/>
            <w10:anchorlock/>
          </v:shape>
        </w:pic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30166" w:rsidRPr="00DF249F" w:rsidRDefault="00830166" w:rsidP="00AB0C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30166" w:rsidRPr="00E26EBC" w:rsidRDefault="00830166" w:rsidP="002E7A36">
      <w:pPr>
        <w:spacing w:after="240"/>
        <w:jc w:val="center"/>
        <w:rPr>
          <w:b/>
          <w:i/>
          <w:u w:val="single"/>
        </w:rPr>
      </w:pPr>
      <w:r w:rsidRPr="00E26EBC">
        <w:rPr>
          <w:b/>
          <w:i/>
          <w:u w:val="single"/>
        </w:rPr>
        <w:t>СОДЕРЖАНИЕ</w:t>
      </w:r>
    </w:p>
    <w:p w:rsidR="00830166" w:rsidRPr="00E26EBC" w:rsidRDefault="00830166" w:rsidP="00DF249F">
      <w:pPr>
        <w:spacing w:after="240"/>
        <w:rPr>
          <w:b/>
          <w:i/>
          <w:u w:val="single"/>
        </w:rPr>
      </w:pPr>
      <w:r w:rsidRPr="00E26EBC">
        <w:rPr>
          <w:b/>
          <w:i/>
          <w:u w:val="single"/>
        </w:rPr>
        <w:t>ИНФОРМАЦИОННАЯ СПРАВКА О РАБОТЕ</w:t>
      </w:r>
      <w:r>
        <w:rPr>
          <w:b/>
          <w:i/>
          <w:u w:val="single"/>
        </w:rPr>
        <w:t xml:space="preserve"> МАДОУ «ДЕТСКИЙ САД № 142» В 2023-2024 </w:t>
      </w:r>
      <w:r w:rsidRPr="00E26EBC">
        <w:rPr>
          <w:b/>
          <w:i/>
          <w:u w:val="single"/>
        </w:rPr>
        <w:t xml:space="preserve">ГОДУ. </w:t>
      </w:r>
    </w:p>
    <w:p w:rsidR="00830166" w:rsidRPr="00E26EBC" w:rsidRDefault="00830166" w:rsidP="00DF249F">
      <w:pPr>
        <w:spacing w:after="240"/>
        <w:rPr>
          <w:b/>
          <w:i/>
          <w:u w:val="single"/>
        </w:rPr>
      </w:pPr>
      <w:r w:rsidRPr="00E26EBC">
        <w:rPr>
          <w:b/>
          <w:i/>
          <w:u w:val="single"/>
        </w:rPr>
        <w:t>1. АДМИНИСТРАТИВНО-ХОЗЯЙСТВЕННАЯ РАБОТА</w:t>
      </w:r>
      <w:r>
        <w:rPr>
          <w:b/>
          <w:i/>
          <w:u w:val="single"/>
        </w:rPr>
        <w:t xml:space="preserve">  В 2024 – 2025 </w:t>
      </w:r>
      <w:r w:rsidRPr="00E26EBC">
        <w:rPr>
          <w:b/>
          <w:i/>
          <w:u w:val="single"/>
        </w:rPr>
        <w:t xml:space="preserve"> УЧЕБНОМ ГОДУ.</w:t>
      </w:r>
    </w:p>
    <w:p w:rsidR="00830166" w:rsidRPr="00213C42" w:rsidRDefault="00830166" w:rsidP="00DF249F">
      <w:pPr>
        <w:spacing w:line="360" w:lineRule="auto"/>
        <w:rPr>
          <w:b/>
          <w:i/>
          <w:u w:val="single"/>
        </w:rPr>
      </w:pPr>
      <w:r w:rsidRPr="00213C42">
        <w:rPr>
          <w:b/>
          <w:i/>
          <w:u w:val="single"/>
        </w:rPr>
        <w:t>2 . КОМПЛЕКСНЫЙ ПЛАН ВОСПИТАТЕЛЬ</w:t>
      </w:r>
      <w:r>
        <w:rPr>
          <w:b/>
          <w:i/>
          <w:u w:val="single"/>
        </w:rPr>
        <w:t>НО-ОБРАЗОВАТЕЛЬНОЙ РАБОТЫ НА 2024-2025</w:t>
      </w:r>
      <w:r w:rsidRPr="00213C42">
        <w:rPr>
          <w:b/>
          <w:i/>
          <w:u w:val="single"/>
        </w:rPr>
        <w:t xml:space="preserve"> УЧЕБНЫЙ ГОД.</w:t>
      </w:r>
    </w:p>
    <w:p w:rsidR="00830166" w:rsidRDefault="00830166" w:rsidP="00DF249F">
      <w:pPr>
        <w:rPr>
          <w:b/>
          <w:i/>
          <w:u w:val="single"/>
        </w:rPr>
      </w:pPr>
    </w:p>
    <w:p w:rsidR="00830166" w:rsidRPr="00E26EBC" w:rsidRDefault="00830166" w:rsidP="00DF249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E26EBC">
        <w:rPr>
          <w:b/>
          <w:i/>
          <w:u w:val="single"/>
        </w:rPr>
        <w:t xml:space="preserve">РАБОТА С </w:t>
      </w:r>
      <w:r>
        <w:rPr>
          <w:b/>
          <w:i/>
          <w:u w:val="single"/>
        </w:rPr>
        <w:t xml:space="preserve">ПЕДАГОГИЧЕСКИМИ </w:t>
      </w:r>
      <w:r w:rsidRPr="00E26EBC">
        <w:rPr>
          <w:b/>
          <w:i/>
          <w:u w:val="single"/>
        </w:rPr>
        <w:t>КАДРАМИ</w:t>
      </w:r>
    </w:p>
    <w:p w:rsidR="00830166" w:rsidRPr="00E26EBC" w:rsidRDefault="00830166" w:rsidP="00DF249F">
      <w:pPr>
        <w:jc w:val="both"/>
        <w:rPr>
          <w:b/>
        </w:rPr>
      </w:pPr>
      <w:r>
        <w:rPr>
          <w:b/>
          <w:i/>
        </w:rPr>
        <w:t>3</w:t>
      </w:r>
      <w:r w:rsidRPr="00E26EBC">
        <w:rPr>
          <w:b/>
          <w:i/>
        </w:rPr>
        <w:t>.1 Повышение квалификации педагогов</w:t>
      </w:r>
      <w:r w:rsidRPr="00E26EBC">
        <w:rPr>
          <w:b/>
        </w:rPr>
        <w:t>.</w:t>
      </w:r>
    </w:p>
    <w:p w:rsidR="00830166" w:rsidRPr="00E26EBC" w:rsidRDefault="00830166" w:rsidP="00DF249F">
      <w:pPr>
        <w:spacing w:after="240"/>
        <w:rPr>
          <w:b/>
          <w:i/>
        </w:rPr>
      </w:pPr>
      <w:r>
        <w:rPr>
          <w:b/>
          <w:i/>
        </w:rPr>
        <w:t>3</w:t>
      </w:r>
      <w:r w:rsidRPr="00E26EBC">
        <w:rPr>
          <w:b/>
          <w:i/>
        </w:rPr>
        <w:t>.2 Самообразование педагогов.</w:t>
      </w:r>
    </w:p>
    <w:p w:rsidR="00830166" w:rsidRPr="00E26EBC" w:rsidRDefault="00830166" w:rsidP="00DF249F">
      <w:pPr>
        <w:rPr>
          <w:b/>
          <w:i/>
          <w:u w:val="single"/>
        </w:rPr>
      </w:pPr>
      <w:r>
        <w:rPr>
          <w:b/>
          <w:i/>
          <w:u w:val="single"/>
        </w:rPr>
        <w:t>4</w:t>
      </w:r>
      <w:r w:rsidRPr="00E26EBC">
        <w:rPr>
          <w:b/>
          <w:i/>
          <w:u w:val="single"/>
        </w:rPr>
        <w:t>.ОРГАНИЗАЦИОННО - ПЕДАГОГИЧЕСКАЯ  РАБОТА</w:t>
      </w:r>
    </w:p>
    <w:p w:rsidR="00830166" w:rsidRPr="00E26EBC" w:rsidRDefault="00830166" w:rsidP="00DF249F">
      <w:pPr>
        <w:rPr>
          <w:b/>
          <w:i/>
        </w:rPr>
      </w:pPr>
      <w:r>
        <w:rPr>
          <w:b/>
          <w:i/>
        </w:rPr>
        <w:t>4</w:t>
      </w:r>
      <w:r w:rsidRPr="00E26EBC">
        <w:rPr>
          <w:b/>
          <w:i/>
        </w:rPr>
        <w:t>.1</w:t>
      </w:r>
      <w:r>
        <w:rPr>
          <w:b/>
          <w:i/>
        </w:rPr>
        <w:t xml:space="preserve">. </w:t>
      </w:r>
      <w:r w:rsidRPr="00E26EBC">
        <w:rPr>
          <w:b/>
          <w:i/>
        </w:rPr>
        <w:t>– Педагогические совещания</w:t>
      </w:r>
    </w:p>
    <w:p w:rsidR="00830166" w:rsidRPr="00E26EBC" w:rsidRDefault="00830166" w:rsidP="00DF249F">
      <w:pPr>
        <w:rPr>
          <w:b/>
          <w:i/>
        </w:rPr>
      </w:pPr>
      <w:r>
        <w:rPr>
          <w:b/>
          <w:i/>
        </w:rPr>
        <w:t xml:space="preserve">4.2. </w:t>
      </w:r>
      <w:r w:rsidRPr="00E26EBC">
        <w:rPr>
          <w:b/>
          <w:i/>
        </w:rPr>
        <w:t>– Семи</w:t>
      </w:r>
      <w:smartTag w:uri="urn:schemas-microsoft-com:office:smarttags" w:element="PersonName">
        <w:r w:rsidRPr="00E26EBC">
          <w:rPr>
            <w:b/>
            <w:i/>
          </w:rPr>
          <w:t>на</w:t>
        </w:r>
      </w:smartTag>
      <w:r w:rsidRPr="00E26EBC">
        <w:rPr>
          <w:b/>
          <w:i/>
        </w:rPr>
        <w:t>ры, семи</w:t>
      </w:r>
      <w:smartTag w:uri="urn:schemas-microsoft-com:office:smarttags" w:element="PersonName">
        <w:r w:rsidRPr="00E26EBC">
          <w:rPr>
            <w:b/>
            <w:i/>
          </w:rPr>
          <w:t>на</w:t>
        </w:r>
      </w:smartTag>
      <w:r w:rsidRPr="00E26EBC">
        <w:rPr>
          <w:b/>
          <w:i/>
        </w:rPr>
        <w:t>ры – практикумы</w:t>
      </w:r>
    </w:p>
    <w:p w:rsidR="00830166" w:rsidRPr="00E26EBC" w:rsidRDefault="00830166" w:rsidP="00DF249F">
      <w:pPr>
        <w:rPr>
          <w:b/>
          <w:i/>
        </w:rPr>
      </w:pPr>
      <w:r>
        <w:rPr>
          <w:b/>
          <w:i/>
        </w:rPr>
        <w:t>4</w:t>
      </w:r>
      <w:r w:rsidRPr="00E26EBC">
        <w:rPr>
          <w:b/>
          <w:i/>
        </w:rPr>
        <w:t>.3</w:t>
      </w:r>
      <w:r>
        <w:rPr>
          <w:b/>
          <w:i/>
        </w:rPr>
        <w:t xml:space="preserve">. </w:t>
      </w:r>
      <w:r w:rsidRPr="00E26EBC">
        <w:rPr>
          <w:b/>
          <w:i/>
        </w:rPr>
        <w:t xml:space="preserve">– Открытый показ </w:t>
      </w:r>
      <w:r>
        <w:rPr>
          <w:b/>
          <w:i/>
        </w:rPr>
        <w:t>занятий</w:t>
      </w:r>
    </w:p>
    <w:p w:rsidR="00830166" w:rsidRPr="00E26EBC" w:rsidRDefault="00830166" w:rsidP="00DF249F">
      <w:pPr>
        <w:rPr>
          <w:b/>
          <w:i/>
        </w:rPr>
      </w:pPr>
      <w:r>
        <w:rPr>
          <w:b/>
          <w:i/>
        </w:rPr>
        <w:t>4</w:t>
      </w:r>
      <w:r w:rsidRPr="00E26EBC">
        <w:rPr>
          <w:b/>
          <w:i/>
        </w:rPr>
        <w:t>.4</w:t>
      </w:r>
      <w:r>
        <w:rPr>
          <w:b/>
          <w:i/>
        </w:rPr>
        <w:t xml:space="preserve">. </w:t>
      </w:r>
      <w:r w:rsidRPr="00E26EBC">
        <w:rPr>
          <w:b/>
          <w:i/>
        </w:rPr>
        <w:t>– Консультации для педагогов</w:t>
      </w:r>
    </w:p>
    <w:p w:rsidR="00830166" w:rsidRPr="00E26EBC" w:rsidRDefault="00830166" w:rsidP="00DF249F">
      <w:pPr>
        <w:rPr>
          <w:b/>
          <w:i/>
        </w:rPr>
      </w:pPr>
      <w:r>
        <w:rPr>
          <w:b/>
          <w:i/>
        </w:rPr>
        <w:t>4</w:t>
      </w:r>
      <w:r w:rsidRPr="00E26EBC">
        <w:rPr>
          <w:b/>
          <w:i/>
        </w:rPr>
        <w:t>.5</w:t>
      </w:r>
      <w:r>
        <w:rPr>
          <w:b/>
          <w:i/>
        </w:rPr>
        <w:t xml:space="preserve">. </w:t>
      </w:r>
      <w:r w:rsidRPr="00E26EBC">
        <w:rPr>
          <w:b/>
          <w:i/>
        </w:rPr>
        <w:t>– Практикум, тренинги</w:t>
      </w:r>
    </w:p>
    <w:p w:rsidR="00830166" w:rsidRPr="00E26EBC" w:rsidRDefault="00830166" w:rsidP="00DF249F">
      <w:pPr>
        <w:rPr>
          <w:b/>
          <w:i/>
        </w:rPr>
      </w:pPr>
      <w:r>
        <w:rPr>
          <w:b/>
          <w:i/>
        </w:rPr>
        <w:t>4</w:t>
      </w:r>
      <w:r w:rsidRPr="00E26EBC">
        <w:rPr>
          <w:b/>
          <w:i/>
        </w:rPr>
        <w:t>.6</w:t>
      </w:r>
      <w:r>
        <w:rPr>
          <w:b/>
          <w:i/>
        </w:rPr>
        <w:t xml:space="preserve">. </w:t>
      </w:r>
      <w:r w:rsidRPr="00E26EBC">
        <w:rPr>
          <w:b/>
          <w:i/>
        </w:rPr>
        <w:t>– Контроль и руководство образовательным процессом</w:t>
      </w:r>
    </w:p>
    <w:p w:rsidR="00830166" w:rsidRPr="00E26EBC" w:rsidRDefault="00830166" w:rsidP="00DF249F">
      <w:pPr>
        <w:spacing w:after="240"/>
        <w:rPr>
          <w:b/>
          <w:i/>
        </w:rPr>
      </w:pPr>
      <w:r>
        <w:rPr>
          <w:b/>
          <w:i/>
        </w:rPr>
        <w:t>4</w:t>
      </w:r>
      <w:r w:rsidRPr="00E26EBC">
        <w:rPr>
          <w:b/>
          <w:i/>
        </w:rPr>
        <w:t xml:space="preserve">.7. –  Смотр – конкурс в детском саду </w:t>
      </w:r>
    </w:p>
    <w:p w:rsidR="00830166" w:rsidRPr="00E26EBC" w:rsidRDefault="00830166" w:rsidP="00DF249F">
      <w:pPr>
        <w:spacing w:after="240"/>
        <w:rPr>
          <w:b/>
          <w:i/>
          <w:u w:val="single"/>
        </w:rPr>
      </w:pPr>
      <w:r>
        <w:rPr>
          <w:b/>
          <w:i/>
          <w:u w:val="single"/>
        </w:rPr>
        <w:t>5. – РАБОТА С РОДИТЕЛЯМ</w:t>
      </w:r>
    </w:p>
    <w:p w:rsidR="00830166" w:rsidRPr="00E26EBC" w:rsidRDefault="00830166" w:rsidP="00DF249F">
      <w:pPr>
        <w:rPr>
          <w:b/>
          <w:i/>
          <w:u w:val="single"/>
        </w:rPr>
      </w:pPr>
      <w:r>
        <w:rPr>
          <w:b/>
          <w:i/>
          <w:u w:val="single"/>
        </w:rPr>
        <w:t>6</w:t>
      </w:r>
      <w:r w:rsidRPr="00E26EBC">
        <w:rPr>
          <w:b/>
          <w:i/>
          <w:u w:val="single"/>
        </w:rPr>
        <w:t xml:space="preserve">.– РАБОТА С ДЕТЬМИ. </w:t>
      </w:r>
    </w:p>
    <w:p w:rsidR="00830166" w:rsidRPr="00E26EBC" w:rsidRDefault="00830166" w:rsidP="00DF249F">
      <w:pPr>
        <w:spacing w:after="240"/>
        <w:rPr>
          <w:b/>
          <w:i/>
        </w:rPr>
      </w:pPr>
      <w:r>
        <w:rPr>
          <w:b/>
          <w:i/>
        </w:rPr>
        <w:t>6</w:t>
      </w:r>
      <w:r w:rsidRPr="00E26EBC">
        <w:rPr>
          <w:b/>
          <w:i/>
        </w:rPr>
        <w:t>.1 Развлекательно – досуговая  деятельность детей</w:t>
      </w:r>
    </w:p>
    <w:p w:rsidR="00830166" w:rsidRPr="00733E99" w:rsidRDefault="00830166" w:rsidP="00DF249F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u w:val="single"/>
        </w:rPr>
        <w:t>7</w:t>
      </w:r>
      <w:r w:rsidRPr="00733E99">
        <w:rPr>
          <w:b/>
          <w:i/>
          <w:u w:val="single"/>
        </w:rPr>
        <w:t>.– РАБОТА ПСИХОЛОГО- ПЕДАГОГИЧЕСКОГО КОНСИЛИУМА.</w:t>
      </w:r>
    </w:p>
    <w:p w:rsidR="00830166" w:rsidRPr="00E26EBC" w:rsidRDefault="00830166" w:rsidP="00DF249F">
      <w:pPr>
        <w:spacing w:after="240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Pr="00E26EBC">
        <w:rPr>
          <w:b/>
          <w:i/>
          <w:u w:val="single"/>
        </w:rPr>
        <w:t>.– ПЛАН СОВМЕСТНОЙ РАБОТЫ ШКОЛ</w:t>
      </w:r>
      <w:r>
        <w:rPr>
          <w:b/>
          <w:i/>
          <w:u w:val="single"/>
        </w:rPr>
        <w:t>Ы №6</w:t>
      </w:r>
      <w:r w:rsidRPr="002C5095">
        <w:rPr>
          <w:b/>
          <w:i/>
          <w:u w:val="single"/>
        </w:rPr>
        <w:t>8</w:t>
      </w:r>
      <w:r w:rsidRPr="00E26EBC">
        <w:rPr>
          <w:b/>
          <w:i/>
          <w:u w:val="single"/>
        </w:rPr>
        <w:t xml:space="preserve">  И МАДОУ № 142.</w:t>
      </w:r>
    </w:p>
    <w:p w:rsidR="00830166" w:rsidRDefault="00830166" w:rsidP="009205E7">
      <w:pPr>
        <w:ind w:firstLine="720"/>
        <w:jc w:val="center"/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  <w:i/>
          <w:u w:val="single"/>
        </w:rPr>
      </w:pPr>
    </w:p>
    <w:p w:rsidR="00830166" w:rsidRDefault="00830166" w:rsidP="00395E30">
      <w:pPr>
        <w:rPr>
          <w:b/>
        </w:rPr>
      </w:pPr>
    </w:p>
    <w:p w:rsidR="00830166" w:rsidRPr="00CF0376" w:rsidRDefault="00830166" w:rsidP="00226E6F">
      <w:pPr>
        <w:spacing w:after="120"/>
        <w:ind w:left="1134"/>
        <w:rPr>
          <w:b/>
          <w:i/>
          <w:u w:val="single"/>
        </w:rPr>
      </w:pPr>
      <w:r w:rsidRPr="00E26EBC">
        <w:rPr>
          <w:b/>
          <w:i/>
          <w:u w:val="single"/>
        </w:rPr>
        <w:t>ИНФОРМАЦИОННАЯ СПРАВКА О РАБОТЕ МАДОУ «ДЕТСКИЙ САД № 142» В 20</w:t>
      </w:r>
      <w:r>
        <w:rPr>
          <w:b/>
          <w:i/>
          <w:u w:val="single"/>
        </w:rPr>
        <w:t>23-2024</w:t>
      </w:r>
      <w:r w:rsidRPr="00E26EBC">
        <w:rPr>
          <w:b/>
          <w:i/>
          <w:u w:val="single"/>
        </w:rPr>
        <w:t xml:space="preserve"> УЧЕБНОМ ГОДУ. </w:t>
      </w:r>
    </w:p>
    <w:p w:rsidR="00830166" w:rsidRPr="00E75887" w:rsidRDefault="00830166" w:rsidP="00E75887">
      <w:pPr>
        <w:pStyle w:val="BodyText"/>
        <w:spacing w:before="60" w:after="60"/>
        <w:ind w:right="-28" w:firstLine="567"/>
        <w:jc w:val="both"/>
      </w:pPr>
      <w:r w:rsidRPr="00E75887">
        <w:t>Муниципальное</w:t>
      </w:r>
      <w:r>
        <w:t xml:space="preserve"> </w:t>
      </w:r>
      <w:r w:rsidRPr="00E75887">
        <w:t>автономное</w:t>
      </w:r>
      <w:r>
        <w:t xml:space="preserve"> </w:t>
      </w:r>
      <w:r w:rsidRPr="00E75887">
        <w:t>дошкольное</w:t>
      </w:r>
      <w:r>
        <w:t xml:space="preserve"> </w:t>
      </w:r>
      <w:r w:rsidRPr="00E75887">
        <w:t>образовательное</w:t>
      </w:r>
      <w:r>
        <w:t xml:space="preserve"> </w:t>
      </w:r>
      <w:r w:rsidRPr="00E75887">
        <w:t>учреждение</w:t>
      </w:r>
      <w:r>
        <w:t xml:space="preserve"> </w:t>
      </w:r>
      <w:r w:rsidRPr="00E75887">
        <w:t>города</w:t>
      </w:r>
      <w:r>
        <w:t xml:space="preserve"> </w:t>
      </w:r>
      <w:r w:rsidRPr="00E75887">
        <w:t>Рязани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(далее —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142»)</w:t>
      </w:r>
      <w:r>
        <w:t xml:space="preserve"> </w:t>
      </w:r>
      <w:r w:rsidRPr="00E75887">
        <w:t>расположено</w:t>
      </w:r>
      <w:r>
        <w:t xml:space="preserve"> </w:t>
      </w:r>
      <w:r w:rsidRPr="00E75887">
        <w:t>в жилом районе города вдали от производящих предприятий и торговых мест. Здание ДОУ</w:t>
      </w:r>
      <w:r>
        <w:t xml:space="preserve"> </w:t>
      </w:r>
      <w:r w:rsidRPr="00E75887">
        <w:t>построено</w:t>
      </w:r>
      <w:r>
        <w:t xml:space="preserve"> </w:t>
      </w:r>
      <w:r w:rsidRPr="00E75887">
        <w:t>по типовому</w:t>
      </w:r>
      <w:r>
        <w:t xml:space="preserve"> </w:t>
      </w:r>
      <w:r w:rsidRPr="00E75887">
        <w:t>проекту.</w:t>
      </w:r>
      <w:r>
        <w:t xml:space="preserve"> </w:t>
      </w:r>
      <w:r w:rsidRPr="00E75887">
        <w:t>Проект</w:t>
      </w:r>
      <w:smartTag w:uri="urn:schemas-microsoft-com:office:smarttags" w:element="PersonName">
        <w:r w:rsidRPr="00E75887">
          <w:t>на</w:t>
        </w:r>
      </w:smartTag>
      <w:r w:rsidRPr="00E75887">
        <w:t>я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полняемость</w:t>
      </w:r>
      <w:r>
        <w:t xml:space="preserve"> </w:t>
      </w:r>
      <w:r w:rsidRPr="00E75887">
        <w:t>-</w:t>
      </w:r>
      <w:r>
        <w:t xml:space="preserve"> 28</w:t>
      </w:r>
      <w:r w:rsidRPr="00E75887">
        <w:t>0 мест.</w:t>
      </w:r>
      <w:r>
        <w:t xml:space="preserve"> </w:t>
      </w:r>
      <w:r w:rsidRPr="00E75887">
        <w:t>Общая</w:t>
      </w:r>
      <w:r>
        <w:t xml:space="preserve"> </w:t>
      </w:r>
      <w:r w:rsidRPr="00E75887">
        <w:t>площадь</w:t>
      </w:r>
      <w:r>
        <w:t xml:space="preserve"> </w:t>
      </w:r>
      <w:r w:rsidRPr="00E75887">
        <w:t xml:space="preserve">здания </w:t>
      </w:r>
      <w:smartTag w:uri="urn:schemas-microsoft-com:office:smarttags" w:element="PersonName">
        <w:r w:rsidRPr="00E75887">
          <w:t>2266 кв. м</w:t>
        </w:r>
      </w:smartTag>
      <w:r w:rsidRPr="00E75887">
        <w:t>, из них площадь помещений, используемых непосредственно для нужд</w:t>
      </w:r>
      <w:r>
        <w:t xml:space="preserve"> </w:t>
      </w:r>
      <w:r w:rsidRPr="00E75887">
        <w:t>образовательного</w:t>
      </w:r>
      <w:r>
        <w:t xml:space="preserve"> </w:t>
      </w:r>
      <w:r w:rsidRPr="00E75887">
        <w:t>процесса</w:t>
      </w:r>
      <w:r>
        <w:t xml:space="preserve"> </w:t>
      </w:r>
      <w:r w:rsidRPr="00E75887">
        <w:t>–</w:t>
      </w:r>
      <w:r>
        <w:t xml:space="preserve"> </w:t>
      </w:r>
      <w:r w:rsidRPr="00E75887">
        <w:t>2161кв.м.</w:t>
      </w:r>
    </w:p>
    <w:p w:rsidR="00830166" w:rsidRPr="00E75887" w:rsidRDefault="00830166" w:rsidP="00E75887">
      <w:pPr>
        <w:pStyle w:val="BodyText"/>
        <w:spacing w:before="60" w:after="60"/>
        <w:ind w:right="-28" w:firstLine="567"/>
        <w:jc w:val="both"/>
      </w:pPr>
      <w:r w:rsidRPr="00E75887">
        <w:t>Режим</w:t>
      </w:r>
      <w:r>
        <w:t xml:space="preserve"> </w:t>
      </w:r>
      <w:r w:rsidRPr="00E75887">
        <w:t>работы</w:t>
      </w:r>
      <w:r>
        <w:t xml:space="preserve"> </w:t>
      </w:r>
      <w:r w:rsidRPr="00E75887">
        <w:t>– пятиднев</w:t>
      </w:r>
      <w:smartTag w:uri="urn:schemas-microsoft-com:office:smarttags" w:element="PersonName">
        <w:r w:rsidRPr="00E75887">
          <w:t>на</w:t>
        </w:r>
      </w:smartTag>
      <w:r w:rsidRPr="00E75887">
        <w:t>я рабочая неделя с 12-часовым пребыванием детей с</w:t>
      </w:r>
      <w:r>
        <w:t xml:space="preserve"> </w:t>
      </w:r>
      <w:r w:rsidRPr="00E75887">
        <w:t>7.00</w:t>
      </w:r>
      <w:r>
        <w:t xml:space="preserve"> </w:t>
      </w:r>
      <w:r w:rsidRPr="00E75887">
        <w:t>до</w:t>
      </w:r>
      <w:r>
        <w:t xml:space="preserve"> </w:t>
      </w:r>
      <w:r w:rsidRPr="00E75887">
        <w:t>19.00.</w:t>
      </w:r>
    </w:p>
    <w:p w:rsidR="00830166" w:rsidRPr="00E75887" w:rsidRDefault="00830166" w:rsidP="00E75887">
      <w:pPr>
        <w:pStyle w:val="BodyText"/>
        <w:spacing w:before="60" w:after="60"/>
        <w:ind w:right="-28" w:firstLine="567"/>
        <w:jc w:val="both"/>
      </w:pPr>
      <w:r w:rsidRPr="00E75887">
        <w:t>Цель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 142» —</w:t>
      </w:r>
      <w:r>
        <w:t xml:space="preserve"> </w:t>
      </w:r>
      <w:r w:rsidRPr="00E75887">
        <w:t>осуществление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по</w:t>
      </w:r>
      <w:r>
        <w:t xml:space="preserve"> </w:t>
      </w:r>
      <w:r w:rsidRPr="00E75887">
        <w:t>реализации</w:t>
      </w:r>
      <w:r>
        <w:t xml:space="preserve"> </w:t>
      </w:r>
      <w:r w:rsidRPr="00E75887">
        <w:t>образовательных</w:t>
      </w:r>
      <w:r>
        <w:t xml:space="preserve"> </w:t>
      </w:r>
      <w:r w:rsidRPr="00E75887">
        <w:t>программ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образования.</w:t>
      </w:r>
    </w:p>
    <w:p w:rsidR="00830166" w:rsidRPr="00E75887" w:rsidRDefault="00830166" w:rsidP="00E75887">
      <w:pPr>
        <w:pStyle w:val="BodyText"/>
        <w:spacing w:before="60" w:after="60"/>
        <w:ind w:right="-28" w:firstLine="567"/>
        <w:jc w:val="both"/>
      </w:pPr>
      <w:r w:rsidRPr="00E75887">
        <w:t>Предметом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 142»</w:t>
      </w:r>
      <w:r>
        <w:t xml:space="preserve"> </w:t>
      </w:r>
      <w:r w:rsidRPr="00E75887">
        <w:t>является</w:t>
      </w:r>
      <w:r>
        <w:t xml:space="preserve"> </w:t>
      </w:r>
      <w:r w:rsidRPr="00E75887">
        <w:t>формирование</w:t>
      </w:r>
      <w:r>
        <w:t xml:space="preserve"> </w:t>
      </w:r>
      <w:r w:rsidRPr="00E75887">
        <w:t>общей</w:t>
      </w:r>
      <w:r>
        <w:t xml:space="preserve"> </w:t>
      </w:r>
      <w:r w:rsidRPr="00E75887">
        <w:t>культуры,</w:t>
      </w:r>
      <w:r>
        <w:t xml:space="preserve"> </w:t>
      </w:r>
      <w:r w:rsidRPr="00E75887">
        <w:t>развитие</w:t>
      </w:r>
      <w:r>
        <w:t xml:space="preserve"> </w:t>
      </w:r>
      <w:r w:rsidRPr="00E75887">
        <w:t>физических,</w:t>
      </w:r>
      <w:r>
        <w:t xml:space="preserve"> </w:t>
      </w:r>
      <w:r w:rsidRPr="00E75887">
        <w:t>интеллектуальных,</w:t>
      </w:r>
      <w:r>
        <w:t xml:space="preserve"> </w:t>
      </w:r>
      <w:r w:rsidRPr="00E75887">
        <w:t>нравственных,</w:t>
      </w:r>
      <w:r>
        <w:t xml:space="preserve"> </w:t>
      </w:r>
      <w:r w:rsidRPr="00E75887">
        <w:t>эстетических</w:t>
      </w:r>
      <w:r>
        <w:t xml:space="preserve"> </w:t>
      </w:r>
      <w:r w:rsidRPr="00E75887">
        <w:t>и</w:t>
      </w:r>
      <w:r>
        <w:t xml:space="preserve"> </w:t>
      </w:r>
      <w:r w:rsidRPr="00E75887">
        <w:t xml:space="preserve"> личностных</w:t>
      </w:r>
      <w:r>
        <w:t xml:space="preserve"> </w:t>
      </w:r>
      <w:r w:rsidRPr="00E75887">
        <w:t>качеств,</w:t>
      </w:r>
      <w:r>
        <w:t xml:space="preserve"> </w:t>
      </w:r>
      <w:r w:rsidRPr="00E75887">
        <w:t>формирование</w:t>
      </w:r>
      <w:r>
        <w:t xml:space="preserve"> </w:t>
      </w:r>
      <w:r w:rsidRPr="00E75887">
        <w:t>предпосылок</w:t>
      </w:r>
      <w:r>
        <w:t xml:space="preserve"> </w:t>
      </w:r>
      <w:r w:rsidRPr="00E75887">
        <w:t>учебной</w:t>
      </w:r>
      <w:r>
        <w:t xml:space="preserve"> </w:t>
      </w:r>
      <w:r w:rsidRPr="00E75887">
        <w:t>деятельности,</w:t>
      </w:r>
      <w:r>
        <w:t xml:space="preserve"> </w:t>
      </w:r>
      <w:r w:rsidRPr="00E75887">
        <w:t>сохранение</w:t>
      </w:r>
      <w:r>
        <w:t xml:space="preserve"> </w:t>
      </w:r>
      <w:r w:rsidRPr="00E75887">
        <w:t>и</w:t>
      </w:r>
      <w:r>
        <w:t xml:space="preserve"> </w:t>
      </w:r>
      <w:r w:rsidRPr="00E75887">
        <w:t>укрепление</w:t>
      </w:r>
      <w:r>
        <w:t xml:space="preserve"> </w:t>
      </w:r>
      <w:r w:rsidRPr="00E75887">
        <w:t>здоровья</w:t>
      </w:r>
      <w:r>
        <w:t xml:space="preserve"> </w:t>
      </w:r>
      <w:r w:rsidRPr="00E75887">
        <w:t>обучающихся</w:t>
      </w:r>
      <w:r>
        <w:t xml:space="preserve"> </w:t>
      </w:r>
      <w:r w:rsidRPr="00E75887">
        <w:t>(воспитанников).</w:t>
      </w:r>
    </w:p>
    <w:p w:rsidR="00830166" w:rsidRPr="00E75887" w:rsidRDefault="00830166" w:rsidP="00470330">
      <w:pPr>
        <w:pStyle w:val="BodyText"/>
        <w:spacing w:before="60" w:after="60"/>
        <w:ind w:right="-28" w:firstLine="567"/>
        <w:jc w:val="both"/>
      </w:pPr>
      <w:r w:rsidRPr="00E75887">
        <w:t>Ди</w:t>
      </w:r>
      <w:smartTag w:uri="urn:schemas-microsoft-com:office:smarttags" w:element="PersonName">
        <w:r w:rsidRPr="00E75887">
          <w:t>на</w:t>
        </w:r>
      </w:smartTag>
      <w:r w:rsidRPr="00E75887">
        <w:t>м</w:t>
      </w:r>
      <w:r>
        <w:t>и</w:t>
      </w:r>
      <w:r w:rsidRPr="00E75887">
        <w:t>ка</w:t>
      </w:r>
      <w:r>
        <w:t xml:space="preserve"> </w:t>
      </w:r>
      <w:r w:rsidRPr="00E75887">
        <w:t>численности</w:t>
      </w:r>
      <w:r>
        <w:t xml:space="preserve"> </w:t>
      </w:r>
      <w:r w:rsidRPr="00E75887">
        <w:t>обучающихся</w:t>
      </w:r>
      <w:r>
        <w:t xml:space="preserve"> </w:t>
      </w:r>
      <w:r w:rsidRPr="00E75887">
        <w:t>(воспитанников)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0"/>
        <w:gridCol w:w="5528"/>
      </w:tblGrid>
      <w:tr w:rsidR="00830166" w:rsidRPr="00E75887" w:rsidTr="007C0AF6">
        <w:trPr>
          <w:trHeight w:val="557"/>
        </w:trPr>
        <w:tc>
          <w:tcPr>
            <w:tcW w:w="3970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5528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 xml:space="preserve">Численность обучающихся (воспитанников) 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 xml:space="preserve">от 2 до 8 лет (данные 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</w:rPr>
              <w:t xml:space="preserve"> 31 декабря)</w:t>
            </w:r>
          </w:p>
        </w:tc>
      </w:tr>
      <w:tr w:rsidR="00830166" w:rsidRPr="00E75887" w:rsidTr="007C0AF6">
        <w:trPr>
          <w:trHeight w:val="278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294</w:t>
            </w:r>
          </w:p>
        </w:tc>
      </w:tr>
      <w:tr w:rsidR="00830166" w:rsidRPr="00E75887" w:rsidTr="007C0AF6">
        <w:trPr>
          <w:trHeight w:val="280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293</w:t>
            </w:r>
          </w:p>
        </w:tc>
      </w:tr>
      <w:tr w:rsidR="00830166" w:rsidRPr="00E75887" w:rsidTr="007C0AF6">
        <w:trPr>
          <w:trHeight w:val="277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294</w:t>
            </w:r>
          </w:p>
        </w:tc>
      </w:tr>
      <w:tr w:rsidR="00830166" w:rsidRPr="00E75887" w:rsidTr="007C0AF6">
        <w:trPr>
          <w:trHeight w:val="280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294</w:t>
            </w:r>
          </w:p>
        </w:tc>
      </w:tr>
      <w:tr w:rsidR="00830166" w:rsidRPr="00E75887" w:rsidTr="007C0AF6">
        <w:trPr>
          <w:trHeight w:val="278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292</w:t>
            </w:r>
          </w:p>
        </w:tc>
      </w:tr>
      <w:tr w:rsidR="00830166" w:rsidRPr="00E75887" w:rsidTr="007C0AF6">
        <w:trPr>
          <w:trHeight w:val="280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290</w:t>
            </w:r>
          </w:p>
        </w:tc>
      </w:tr>
      <w:tr w:rsidR="00830166" w:rsidRPr="00E75887" w:rsidTr="007C0AF6">
        <w:trPr>
          <w:trHeight w:val="278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285</w:t>
            </w:r>
          </w:p>
        </w:tc>
      </w:tr>
      <w:tr w:rsidR="00830166" w:rsidRPr="00E75887" w:rsidTr="007C0AF6">
        <w:trPr>
          <w:trHeight w:val="278"/>
        </w:trPr>
        <w:tc>
          <w:tcPr>
            <w:tcW w:w="397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8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283</w:t>
            </w:r>
          </w:p>
        </w:tc>
      </w:tr>
    </w:tbl>
    <w:p w:rsidR="00830166" w:rsidRPr="00E75887" w:rsidRDefault="00830166" w:rsidP="00E75887">
      <w:pPr>
        <w:pStyle w:val="BodyText"/>
        <w:spacing w:before="60" w:after="60"/>
        <w:ind w:left="-284" w:right="3"/>
        <w:jc w:val="both"/>
      </w:pPr>
      <w:r w:rsidRPr="00E75887">
        <w:t>В</w:t>
      </w:r>
      <w:r>
        <w:t xml:space="preserve"> </w:t>
      </w:r>
      <w:r w:rsidRPr="00E75887">
        <w:t>детском саду</w:t>
      </w:r>
      <w:r>
        <w:t xml:space="preserve"> </w:t>
      </w:r>
      <w:r w:rsidRPr="00E75887">
        <w:t>функционирует</w:t>
      </w:r>
      <w:r>
        <w:t xml:space="preserve"> </w:t>
      </w:r>
      <w:r w:rsidRPr="00E75887">
        <w:t>11</w:t>
      </w:r>
      <w:r>
        <w:t xml:space="preserve"> </w:t>
      </w:r>
      <w:r w:rsidRPr="00E75887">
        <w:t>групп.</w:t>
      </w:r>
    </w:p>
    <w:p w:rsidR="00830166" w:rsidRPr="00E75887" w:rsidRDefault="00830166" w:rsidP="00470330">
      <w:pPr>
        <w:pStyle w:val="BodyText"/>
        <w:spacing w:before="60" w:after="60"/>
        <w:ind w:left="-284" w:right="3"/>
        <w:jc w:val="both"/>
      </w:pPr>
      <w:r w:rsidRPr="00E75887">
        <w:t>Из них7групп</w:t>
      </w:r>
      <w:r>
        <w:t xml:space="preserve"> </w:t>
      </w:r>
      <w:r w:rsidRPr="00E75887">
        <w:t>общеразвивающей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правленности: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402"/>
        <w:gridCol w:w="2268"/>
        <w:gridCol w:w="1843"/>
      </w:tblGrid>
      <w:tr w:rsidR="00830166" w:rsidRPr="00E75887" w:rsidTr="007C0AF6">
        <w:trPr>
          <w:trHeight w:val="557"/>
        </w:trPr>
        <w:tc>
          <w:tcPr>
            <w:tcW w:w="1985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Возраст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40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Возраст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  <w:lang w:val="en-US"/>
              </w:rPr>
              <w:t>я группа</w:t>
            </w:r>
          </w:p>
        </w:tc>
        <w:tc>
          <w:tcPr>
            <w:tcW w:w="2268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групп</w:t>
            </w:r>
          </w:p>
        </w:tc>
        <w:tc>
          <w:tcPr>
            <w:tcW w:w="1843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обучающихся</w:t>
            </w:r>
          </w:p>
        </w:tc>
      </w:tr>
      <w:tr w:rsidR="00830166" w:rsidRPr="00E75887" w:rsidTr="007C0AF6">
        <w:trPr>
          <w:trHeight w:val="277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spacing w:before="0"/>
              <w:ind w:left="0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-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3 года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Первая младшая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28</w:t>
            </w:r>
          </w:p>
        </w:tc>
      </w:tr>
      <w:tr w:rsidR="00830166" w:rsidRPr="00E75887" w:rsidTr="007C0AF6">
        <w:trPr>
          <w:trHeight w:val="277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spacing w:before="0"/>
              <w:ind w:left="0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3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–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4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Вторая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младшая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77</w:t>
            </w:r>
          </w:p>
        </w:tc>
      </w:tr>
      <w:tr w:rsidR="00830166" w:rsidRPr="00E75887" w:rsidTr="007C0AF6">
        <w:trPr>
          <w:trHeight w:val="280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spacing w:before="0"/>
              <w:ind w:left="0" w:right="14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–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5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Средняя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tabs>
                <w:tab w:val="left" w:pos="914"/>
                <w:tab w:val="center" w:pos="1016"/>
              </w:tabs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</w:tr>
      <w:tr w:rsidR="00830166" w:rsidRPr="00E75887" w:rsidTr="007C0AF6">
        <w:trPr>
          <w:trHeight w:val="277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spacing w:before="0"/>
              <w:ind w:left="0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–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6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Старшая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61</w:t>
            </w:r>
          </w:p>
        </w:tc>
      </w:tr>
      <w:tr w:rsidR="00830166" w:rsidRPr="00E75887" w:rsidTr="007C0AF6">
        <w:trPr>
          <w:trHeight w:val="280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spacing w:before="0"/>
              <w:ind w:left="0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–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7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Подготовитель</w:t>
            </w:r>
            <w:smartTag w:uri="urn:schemas-microsoft-com:office:smarttags" w:element="PersonName">
              <w:r w:rsidRPr="007C0AF6">
                <w:rPr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sz w:val="24"/>
                <w:szCs w:val="24"/>
                <w:lang w:val="en-US"/>
              </w:rPr>
              <w:t>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к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29</w:t>
            </w:r>
          </w:p>
        </w:tc>
      </w:tr>
    </w:tbl>
    <w:p w:rsidR="00830166" w:rsidRDefault="00830166" w:rsidP="00DF249F">
      <w:pPr>
        <w:pStyle w:val="BodyText"/>
        <w:spacing w:before="60" w:after="60"/>
        <w:ind w:right="3"/>
        <w:jc w:val="both"/>
      </w:pPr>
    </w:p>
    <w:p w:rsidR="00830166" w:rsidRDefault="00830166" w:rsidP="00DF249F">
      <w:pPr>
        <w:pStyle w:val="BodyText"/>
        <w:spacing w:before="60" w:after="60"/>
        <w:ind w:right="3"/>
        <w:jc w:val="both"/>
      </w:pPr>
    </w:p>
    <w:p w:rsidR="00830166" w:rsidRDefault="00830166" w:rsidP="00DF249F">
      <w:pPr>
        <w:pStyle w:val="BodyText"/>
        <w:spacing w:before="60" w:after="60"/>
        <w:ind w:right="3"/>
        <w:jc w:val="both"/>
      </w:pPr>
    </w:p>
    <w:p w:rsidR="00830166" w:rsidRPr="00E75887" w:rsidRDefault="00830166" w:rsidP="00DF249F">
      <w:pPr>
        <w:pStyle w:val="BodyText"/>
        <w:tabs>
          <w:tab w:val="left" w:pos="426"/>
        </w:tabs>
        <w:spacing w:before="60" w:after="60"/>
        <w:ind w:right="3"/>
        <w:jc w:val="both"/>
      </w:pPr>
      <w:r w:rsidRPr="00E75887">
        <w:t>Четыре</w:t>
      </w:r>
      <w:r>
        <w:t xml:space="preserve"> </w:t>
      </w:r>
      <w:r w:rsidRPr="00E75887">
        <w:t>группы</w:t>
      </w:r>
      <w:r>
        <w:t xml:space="preserve"> </w:t>
      </w:r>
      <w:r w:rsidRPr="00E75887">
        <w:t>компенсирующей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правленности: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1"/>
        </w:numPr>
        <w:tabs>
          <w:tab w:val="left" w:pos="426"/>
          <w:tab w:val="left" w:pos="567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>
        <w:t xml:space="preserve">для </w:t>
      </w:r>
      <w:r w:rsidRPr="00E75887">
        <w:t>детей</w:t>
      </w:r>
      <w:r>
        <w:t xml:space="preserve"> </w:t>
      </w:r>
      <w:r w:rsidRPr="00E75887">
        <w:t>с</w:t>
      </w:r>
      <w:r>
        <w:t xml:space="preserve"> </w:t>
      </w:r>
      <w:r w:rsidRPr="00E75887">
        <w:t>тяжелыми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рушениями</w:t>
      </w:r>
      <w:r>
        <w:t xml:space="preserve"> </w:t>
      </w:r>
      <w:r w:rsidRPr="00E75887">
        <w:t>речи– 3: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402"/>
        <w:gridCol w:w="2268"/>
        <w:gridCol w:w="1843"/>
      </w:tblGrid>
      <w:tr w:rsidR="00830166" w:rsidRPr="00E75887" w:rsidTr="007C0AF6">
        <w:trPr>
          <w:trHeight w:val="558"/>
        </w:trPr>
        <w:tc>
          <w:tcPr>
            <w:tcW w:w="1985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Возраст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402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Возраст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  <w:lang w:val="en-US"/>
              </w:rPr>
              <w:t>я группа</w:t>
            </w:r>
          </w:p>
        </w:tc>
        <w:tc>
          <w:tcPr>
            <w:tcW w:w="2268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групп</w:t>
            </w:r>
          </w:p>
        </w:tc>
        <w:tc>
          <w:tcPr>
            <w:tcW w:w="1843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обучающихся</w:t>
            </w:r>
          </w:p>
        </w:tc>
      </w:tr>
      <w:tr w:rsidR="00830166" w:rsidRPr="00E75887" w:rsidTr="007C0AF6">
        <w:trPr>
          <w:trHeight w:val="275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-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5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Средняя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26</w:t>
            </w:r>
          </w:p>
        </w:tc>
      </w:tr>
      <w:tr w:rsidR="00830166" w:rsidRPr="00E75887" w:rsidTr="007C0AF6">
        <w:trPr>
          <w:trHeight w:val="280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-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6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Старшая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23</w:t>
            </w:r>
          </w:p>
        </w:tc>
      </w:tr>
      <w:tr w:rsidR="00830166" w:rsidRPr="00E75887" w:rsidTr="007C0AF6">
        <w:trPr>
          <w:trHeight w:val="277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-7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Подготовитель</w:t>
            </w:r>
            <w:smartTag w:uri="urn:schemas-microsoft-com:office:smarttags" w:element="PersonName">
              <w:r w:rsidRPr="007C0AF6">
                <w:rPr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sz w:val="24"/>
                <w:szCs w:val="24"/>
                <w:lang w:val="en-US"/>
              </w:rPr>
              <w:t>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к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26</w:t>
            </w:r>
          </w:p>
        </w:tc>
      </w:tr>
    </w:tbl>
    <w:p w:rsidR="00830166" w:rsidRPr="00E75887" w:rsidRDefault="00830166" w:rsidP="00674A30">
      <w:pPr>
        <w:pStyle w:val="ListParagraph"/>
        <w:widowControl w:val="0"/>
        <w:numPr>
          <w:ilvl w:val="0"/>
          <w:numId w:val="41"/>
        </w:numPr>
        <w:tabs>
          <w:tab w:val="left" w:pos="426"/>
          <w:tab w:val="left" w:pos="567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группа</w:t>
      </w:r>
      <w:r>
        <w:t xml:space="preserve"> </w:t>
      </w:r>
      <w:r w:rsidRPr="00E75887">
        <w:t>для детей</w:t>
      </w:r>
      <w:r>
        <w:t xml:space="preserve"> </w:t>
      </w:r>
      <w:r w:rsidRPr="00E75887">
        <w:t>с</w:t>
      </w:r>
      <w:r>
        <w:t xml:space="preserve"> </w:t>
      </w:r>
      <w:r w:rsidRPr="00E75887">
        <w:t>задержкой</w:t>
      </w:r>
      <w:r>
        <w:t xml:space="preserve"> </w:t>
      </w:r>
      <w:r w:rsidRPr="00E75887">
        <w:t>психического развития-1: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402"/>
        <w:gridCol w:w="2268"/>
        <w:gridCol w:w="1843"/>
      </w:tblGrid>
      <w:tr w:rsidR="00830166" w:rsidRPr="00E75887" w:rsidTr="007C0AF6">
        <w:trPr>
          <w:trHeight w:val="558"/>
        </w:trPr>
        <w:tc>
          <w:tcPr>
            <w:tcW w:w="1985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Возраст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402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Возраст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  <w:lang w:val="en-US"/>
              </w:rPr>
              <w:t>я группа</w:t>
            </w:r>
          </w:p>
        </w:tc>
        <w:tc>
          <w:tcPr>
            <w:tcW w:w="2268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групп</w:t>
            </w:r>
          </w:p>
        </w:tc>
        <w:tc>
          <w:tcPr>
            <w:tcW w:w="1843" w:type="dxa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обучающихся</w:t>
            </w:r>
          </w:p>
        </w:tc>
      </w:tr>
      <w:tr w:rsidR="00830166" w:rsidRPr="00E75887" w:rsidTr="007C0AF6">
        <w:trPr>
          <w:trHeight w:val="277"/>
        </w:trPr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4-7лет</w:t>
            </w:r>
          </w:p>
        </w:tc>
        <w:tc>
          <w:tcPr>
            <w:tcW w:w="3402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Разновозраст</w:t>
            </w:r>
            <w:smartTag w:uri="urn:schemas-microsoft-com:office:smarttags" w:element="PersonName">
              <w:r w:rsidRPr="007C0AF6">
                <w:rPr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tabs>
                <w:tab w:val="left" w:pos="426"/>
              </w:tabs>
              <w:spacing w:before="0"/>
              <w:ind w:left="0" w:right="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3</w:t>
            </w:r>
          </w:p>
        </w:tc>
      </w:tr>
    </w:tbl>
    <w:p w:rsidR="00830166" w:rsidRPr="00E75887" w:rsidRDefault="00830166" w:rsidP="00DF249F">
      <w:pPr>
        <w:pStyle w:val="BodyText"/>
        <w:tabs>
          <w:tab w:val="left" w:pos="426"/>
        </w:tabs>
        <w:spacing w:before="60" w:after="60"/>
        <w:ind w:right="3"/>
        <w:jc w:val="both"/>
      </w:pPr>
      <w:r w:rsidRPr="00E75887">
        <w:t>Численность</w:t>
      </w:r>
      <w:r>
        <w:t xml:space="preserve"> </w:t>
      </w:r>
      <w:r w:rsidRPr="00E75887">
        <w:t>обучающихся</w:t>
      </w:r>
      <w:r>
        <w:t xml:space="preserve"> </w:t>
      </w:r>
      <w:r w:rsidRPr="00E75887">
        <w:t>(воспитанников)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в</w:t>
      </w:r>
      <w:r>
        <w:t xml:space="preserve"> </w:t>
      </w:r>
      <w:r w:rsidRPr="00E75887">
        <w:t>расчете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>
        <w:t xml:space="preserve"> </w:t>
      </w:r>
      <w:r w:rsidRPr="00E75887">
        <w:t>одного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работника</w:t>
      </w:r>
      <w:r>
        <w:t xml:space="preserve"> </w:t>
      </w:r>
      <w:r w:rsidRPr="00E75887">
        <w:t>– 9,5</w:t>
      </w:r>
      <w:r>
        <w:t xml:space="preserve"> </w:t>
      </w:r>
      <w:r w:rsidRPr="00E75887">
        <w:t>(средняя</w:t>
      </w:r>
      <w:r>
        <w:t xml:space="preserve"> </w:t>
      </w:r>
      <w:r w:rsidRPr="00E75887">
        <w:t>по</w:t>
      </w:r>
      <w:r>
        <w:t xml:space="preserve"> </w:t>
      </w:r>
      <w:r w:rsidRPr="00E75887">
        <w:t>городу</w:t>
      </w:r>
      <w:r>
        <w:t xml:space="preserve"> </w:t>
      </w:r>
      <w:r w:rsidRPr="00E75887">
        <w:t>Рязани</w:t>
      </w:r>
      <w:r>
        <w:t xml:space="preserve"> </w:t>
      </w:r>
      <w:r w:rsidRPr="00E75887">
        <w:t>10,2).</w:t>
      </w:r>
    </w:p>
    <w:p w:rsidR="00830166" w:rsidRPr="00E75887" w:rsidRDefault="00830166" w:rsidP="00DF249F">
      <w:pPr>
        <w:pStyle w:val="BodyText"/>
        <w:tabs>
          <w:tab w:val="left" w:pos="426"/>
        </w:tabs>
        <w:spacing w:before="60" w:after="60"/>
        <w:ind w:right="3"/>
        <w:jc w:val="both"/>
      </w:pPr>
      <w:r w:rsidRPr="00E75887">
        <w:t>Приоритетными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правлениями</w:t>
      </w:r>
      <w:r>
        <w:t xml:space="preserve"> </w:t>
      </w:r>
      <w:r w:rsidRPr="00E75887">
        <w:t>работы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в</w:t>
      </w:r>
      <w:r>
        <w:t xml:space="preserve"> </w:t>
      </w:r>
      <w:r w:rsidRPr="00E75887">
        <w:t>202</w:t>
      </w:r>
      <w:r>
        <w:t xml:space="preserve">3-2024 учебном </w:t>
      </w:r>
      <w:r w:rsidRPr="00E75887">
        <w:t>году</w:t>
      </w:r>
      <w:r>
        <w:t xml:space="preserve"> </w:t>
      </w:r>
      <w:r w:rsidRPr="00E75887">
        <w:t>являлись: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41"/>
        </w:numPr>
        <w:tabs>
          <w:tab w:val="left" w:pos="426"/>
          <w:tab w:val="left" w:pos="1216"/>
          <w:tab w:val="left" w:pos="3585"/>
          <w:tab w:val="left" w:pos="4750"/>
          <w:tab w:val="left" w:pos="6238"/>
          <w:tab w:val="left" w:pos="7263"/>
          <w:tab w:val="left" w:pos="8439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Совершенствование</w:t>
      </w:r>
      <w:r>
        <w:t xml:space="preserve"> </w:t>
      </w:r>
      <w:r w:rsidRPr="00E75887">
        <w:t>системы</w:t>
      </w:r>
      <w:r>
        <w:t xml:space="preserve"> </w:t>
      </w:r>
      <w:r w:rsidRPr="00E75887">
        <w:t>внутренней</w:t>
      </w:r>
      <w:r>
        <w:t xml:space="preserve"> </w:t>
      </w:r>
      <w:r w:rsidRPr="00E75887">
        <w:t>оценки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rPr>
          <w:spacing w:val="-1"/>
        </w:rPr>
        <w:t>образования</w:t>
      </w:r>
      <w:r>
        <w:rPr>
          <w:spacing w:val="-1"/>
        </w:rPr>
        <w:t xml:space="preserve"> </w:t>
      </w:r>
      <w:r w:rsidRPr="00E75887">
        <w:t>дошкольной</w:t>
      </w:r>
      <w:r>
        <w:t xml:space="preserve"> </w:t>
      </w:r>
      <w:r w:rsidRPr="00E75887">
        <w:t>организации.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41"/>
        </w:numPr>
        <w:tabs>
          <w:tab w:val="left" w:pos="426"/>
          <w:tab w:val="left" w:pos="121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Взаимодействие</w:t>
      </w:r>
      <w:r>
        <w:t xml:space="preserve"> </w:t>
      </w:r>
      <w:r w:rsidRPr="00E75887">
        <w:t>с</w:t>
      </w:r>
      <w:r>
        <w:t xml:space="preserve"> </w:t>
      </w:r>
      <w:r w:rsidRPr="00E75887">
        <w:t>семьями</w:t>
      </w:r>
      <w:r>
        <w:t xml:space="preserve"> </w:t>
      </w:r>
      <w:r w:rsidRPr="00E75887">
        <w:t>воспитанников</w:t>
      </w:r>
      <w:r>
        <w:t xml:space="preserve"> </w:t>
      </w:r>
      <w:r w:rsidRPr="00E75887">
        <w:t>для</w:t>
      </w:r>
      <w:r>
        <w:t xml:space="preserve"> </w:t>
      </w:r>
      <w:r w:rsidRPr="00E75887">
        <w:t>обеспечения</w:t>
      </w:r>
      <w:r>
        <w:t xml:space="preserve"> </w:t>
      </w:r>
      <w:r w:rsidRPr="00E75887">
        <w:t>единства</w:t>
      </w:r>
      <w:r>
        <w:t xml:space="preserve"> </w:t>
      </w:r>
      <w:r w:rsidRPr="00E75887">
        <w:t>подходов</w:t>
      </w:r>
      <w:r>
        <w:t xml:space="preserve"> </w:t>
      </w:r>
      <w:r w:rsidRPr="00E75887">
        <w:t>к</w:t>
      </w:r>
      <w:r>
        <w:t xml:space="preserve"> </w:t>
      </w:r>
      <w:r w:rsidRPr="00E75887">
        <w:t>воспитанию,</w:t>
      </w:r>
      <w:r>
        <w:t xml:space="preserve"> </w:t>
      </w:r>
      <w:r w:rsidRPr="00E75887">
        <w:t>образованию</w:t>
      </w:r>
      <w:r>
        <w:t xml:space="preserve"> </w:t>
      </w:r>
      <w:r w:rsidRPr="00E75887">
        <w:t>и</w:t>
      </w:r>
      <w:r>
        <w:t xml:space="preserve"> </w:t>
      </w:r>
      <w:r w:rsidRPr="00E75887">
        <w:t>укреплению</w:t>
      </w:r>
      <w:r>
        <w:t xml:space="preserve"> </w:t>
      </w:r>
      <w:r w:rsidRPr="00E75887">
        <w:t>здоровья</w:t>
      </w:r>
      <w:r>
        <w:t xml:space="preserve"> </w:t>
      </w:r>
      <w:r w:rsidRPr="00E75887">
        <w:t>дошкольников.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41"/>
        </w:numPr>
        <w:tabs>
          <w:tab w:val="left" w:pos="426"/>
          <w:tab w:val="left" w:pos="121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Повышение уровня</w:t>
      </w:r>
      <w:r>
        <w:t xml:space="preserve"> </w:t>
      </w:r>
      <w:r w:rsidRPr="00E75887">
        <w:t>профессио</w:t>
      </w:r>
      <w:smartTag w:uri="urn:schemas-microsoft-com:office:smarttags" w:element="PersonName">
        <w:r w:rsidRPr="00E75887">
          <w:t>на</w:t>
        </w:r>
      </w:smartTag>
      <w:r w:rsidRPr="00E75887">
        <w:t>льной</w:t>
      </w:r>
      <w:r>
        <w:t xml:space="preserve"> </w:t>
      </w:r>
      <w:r w:rsidRPr="00E75887">
        <w:t>компетентности</w:t>
      </w:r>
      <w:r>
        <w:t xml:space="preserve"> </w:t>
      </w:r>
      <w:r w:rsidRPr="00E75887">
        <w:t>педагогов.</w:t>
      </w:r>
    </w:p>
    <w:p w:rsidR="00830166" w:rsidRPr="00E75887" w:rsidRDefault="00830166" w:rsidP="00DF249F">
      <w:pPr>
        <w:pStyle w:val="BodyText"/>
        <w:tabs>
          <w:tab w:val="left" w:pos="426"/>
        </w:tabs>
        <w:spacing w:before="60" w:after="60"/>
        <w:ind w:right="3"/>
        <w:jc w:val="both"/>
      </w:pPr>
      <w:bookmarkStart w:id="0" w:name="С_целью_определения_эффективности_деятел"/>
      <w:bookmarkEnd w:id="0"/>
      <w:r w:rsidRPr="00E75887">
        <w:t>С</w:t>
      </w:r>
      <w:r>
        <w:t xml:space="preserve"> </w:t>
      </w:r>
      <w:r w:rsidRPr="00E75887">
        <w:t>целью</w:t>
      </w:r>
      <w:r>
        <w:t xml:space="preserve"> </w:t>
      </w:r>
      <w:r w:rsidRPr="00E75887">
        <w:t>определения</w:t>
      </w:r>
      <w:r>
        <w:t xml:space="preserve"> </w:t>
      </w:r>
      <w:r w:rsidRPr="00E75887">
        <w:t>эффективности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учреждения</w:t>
      </w:r>
      <w:r>
        <w:t xml:space="preserve"> </w:t>
      </w:r>
      <w:r w:rsidRPr="00E75887">
        <w:t>в</w:t>
      </w:r>
      <w:r>
        <w:t xml:space="preserve"> </w:t>
      </w:r>
      <w:r w:rsidRPr="00E75887">
        <w:t>202</w:t>
      </w:r>
      <w:r>
        <w:t xml:space="preserve">4 </w:t>
      </w:r>
      <w:r w:rsidRPr="00E75887">
        <w:t>году</w:t>
      </w:r>
      <w:r>
        <w:t xml:space="preserve"> </w:t>
      </w:r>
      <w:r w:rsidRPr="00E75887">
        <w:t>проведено</w:t>
      </w:r>
      <w:r>
        <w:t xml:space="preserve"> </w:t>
      </w:r>
      <w:r w:rsidRPr="00E75887">
        <w:t>самообследование</w:t>
      </w:r>
      <w:r>
        <w:t xml:space="preserve"> </w:t>
      </w:r>
      <w:r w:rsidRPr="00E75887">
        <w:t>и</w:t>
      </w:r>
      <w:r>
        <w:t xml:space="preserve"> </w:t>
      </w:r>
      <w:r w:rsidRPr="00E75887">
        <w:t>оценка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кадрового состава ДОУ,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системы</w:t>
      </w:r>
      <w:r>
        <w:t xml:space="preserve"> </w:t>
      </w:r>
      <w:r w:rsidRPr="00E75887">
        <w:t>управления</w:t>
      </w:r>
      <w:r>
        <w:t xml:space="preserve"> </w:t>
      </w:r>
      <w:r w:rsidRPr="00E75887">
        <w:t>ДОУ,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материально-технической</w:t>
      </w:r>
      <w:r>
        <w:t xml:space="preserve"> </w:t>
      </w:r>
      <w:r w:rsidRPr="00E75887">
        <w:t>базы,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системы</w:t>
      </w:r>
      <w:r>
        <w:t xml:space="preserve"> </w:t>
      </w:r>
      <w:r w:rsidRPr="00E75887">
        <w:t>физкультурно-оздоровительной работы,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качества</w:t>
      </w:r>
      <w:r>
        <w:t xml:space="preserve"> </w:t>
      </w:r>
      <w:r w:rsidRPr="00E75887">
        <w:t>подготовки</w:t>
      </w:r>
      <w:r>
        <w:t xml:space="preserve"> </w:t>
      </w:r>
      <w:r w:rsidRPr="00E75887">
        <w:t>обучающихся,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системы</w:t>
      </w:r>
      <w:r>
        <w:t xml:space="preserve"> </w:t>
      </w:r>
      <w:r w:rsidRPr="00E75887">
        <w:t>методической</w:t>
      </w:r>
      <w:r>
        <w:t xml:space="preserve"> </w:t>
      </w:r>
      <w:r w:rsidRPr="00E75887">
        <w:t>работы,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системы</w:t>
      </w:r>
      <w:r>
        <w:t xml:space="preserve"> </w:t>
      </w:r>
      <w:r w:rsidRPr="00E75887">
        <w:t>дополнительных</w:t>
      </w:r>
      <w:r>
        <w:t xml:space="preserve"> </w:t>
      </w:r>
      <w:r w:rsidRPr="00E75887">
        <w:t>образовательных услуг,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взаимосвязи</w:t>
      </w:r>
      <w:r>
        <w:t xml:space="preserve"> </w:t>
      </w:r>
      <w:r w:rsidRPr="00E75887">
        <w:t>ДОУ</w:t>
      </w:r>
      <w:r>
        <w:t xml:space="preserve"> </w:t>
      </w:r>
      <w:r w:rsidRPr="00E75887">
        <w:t>с другими</w:t>
      </w:r>
      <w:r>
        <w:t xml:space="preserve"> </w:t>
      </w:r>
      <w:r w:rsidRPr="00E75887">
        <w:t>организациями.</w:t>
      </w:r>
    </w:p>
    <w:p w:rsidR="00830166" w:rsidRDefault="00830166" w:rsidP="00674A30">
      <w:pPr>
        <w:pStyle w:val="ListParagraph"/>
        <w:widowControl w:val="0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spacing w:before="60" w:after="60"/>
        <w:ind w:left="0" w:right="3" w:firstLine="0"/>
        <w:contextualSpacing w:val="0"/>
        <w:jc w:val="both"/>
      </w:pPr>
      <w:r w:rsidRPr="00E75887">
        <w:t>Внутренняя</w:t>
      </w:r>
      <w:r>
        <w:t xml:space="preserve"> </w:t>
      </w:r>
      <w:r w:rsidRPr="00E75887">
        <w:t>оценка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образования,</w:t>
      </w:r>
      <w:r>
        <w:t xml:space="preserve"> </w:t>
      </w:r>
      <w:r w:rsidRPr="00E75887">
        <w:t>утвержден</w:t>
      </w:r>
      <w:smartTag w:uri="urn:schemas-microsoft-com:office:smarttags" w:element="PersonName">
        <w:r w:rsidRPr="00E75887">
          <w:t>на</w:t>
        </w:r>
      </w:smartTag>
      <w:r w:rsidRPr="00E75887">
        <w:t>я</w:t>
      </w:r>
      <w:r>
        <w:t xml:space="preserve"> </w:t>
      </w:r>
      <w:r w:rsidRPr="00E75887">
        <w:t>Положением</w:t>
      </w:r>
      <w:r>
        <w:t xml:space="preserve"> </w:t>
      </w:r>
      <w:r w:rsidRPr="00E75887">
        <w:t>о</w:t>
      </w:r>
      <w:r>
        <w:t xml:space="preserve"> </w:t>
      </w:r>
      <w:r w:rsidRPr="00E75887">
        <w:t>внутренней</w:t>
      </w:r>
      <w:r>
        <w:t xml:space="preserve"> </w:t>
      </w:r>
      <w:r w:rsidRPr="00E75887">
        <w:t>системе</w:t>
      </w:r>
      <w:r>
        <w:t xml:space="preserve"> </w:t>
      </w:r>
      <w:r w:rsidRPr="00E75887">
        <w:t>оценке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в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142».</w:t>
      </w:r>
    </w:p>
    <w:p w:rsidR="00830166" w:rsidRPr="00E75887" w:rsidRDefault="00830166" w:rsidP="00DF249F">
      <w:pPr>
        <w:tabs>
          <w:tab w:val="left" w:pos="426"/>
        </w:tabs>
        <w:spacing w:before="60" w:after="60"/>
        <w:ind w:right="-28"/>
        <w:jc w:val="both"/>
      </w:pPr>
      <w:r w:rsidRPr="00E75887">
        <w:t>Приложение</w:t>
      </w:r>
      <w:r>
        <w:t xml:space="preserve"> </w:t>
      </w:r>
      <w:r w:rsidRPr="00E75887">
        <w:t>№1: ПОКАЗАТЕЛИ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ДОШКОЛЬНОЙ</w:t>
      </w:r>
      <w:r>
        <w:t xml:space="preserve"> </w:t>
      </w:r>
      <w:r w:rsidRPr="00E75887">
        <w:t>ОБРАЗОВАТЕЛЬНОЙ</w:t>
      </w:r>
      <w:r>
        <w:t xml:space="preserve"> О</w:t>
      </w:r>
      <w:r w:rsidRPr="00E75887">
        <w:t>РГАНИЗАЦИИ,</w:t>
      </w:r>
      <w:r>
        <w:t xml:space="preserve"> </w:t>
      </w:r>
      <w:r w:rsidRPr="00E75887">
        <w:t>ПОДЛЕЖАЩЕЙ</w:t>
      </w:r>
      <w:r>
        <w:t xml:space="preserve"> </w:t>
      </w:r>
      <w:r w:rsidRPr="00E75887">
        <w:t>САМООБСЛЕДОВАНИЮ.</w:t>
      </w:r>
    </w:p>
    <w:p w:rsidR="00830166" w:rsidRDefault="00830166" w:rsidP="00DF249F">
      <w:pPr>
        <w:pStyle w:val="11"/>
        <w:spacing w:before="60" w:after="60"/>
        <w:ind w:left="0" w:right="-28"/>
      </w:pPr>
    </w:p>
    <w:p w:rsidR="00830166" w:rsidRDefault="00830166" w:rsidP="00DF249F">
      <w:pPr>
        <w:pStyle w:val="11"/>
        <w:spacing w:before="60" w:after="60"/>
        <w:ind w:left="0" w:right="-28"/>
      </w:pPr>
    </w:p>
    <w:p w:rsidR="00830166" w:rsidRPr="00CE4568" w:rsidRDefault="00830166" w:rsidP="00DF249F">
      <w:pPr>
        <w:pStyle w:val="11"/>
        <w:spacing w:before="60" w:after="60"/>
        <w:ind w:left="0" w:right="-28"/>
      </w:pPr>
      <w:r w:rsidRPr="00E75887">
        <w:t>Кадровый</w:t>
      </w:r>
      <w:r>
        <w:t xml:space="preserve"> </w:t>
      </w:r>
      <w:r w:rsidRPr="00E75887">
        <w:t>состав ДОУ</w:t>
      </w:r>
    </w:p>
    <w:p w:rsidR="00830166" w:rsidRPr="00E75887" w:rsidRDefault="00830166" w:rsidP="00DF249F">
      <w:pPr>
        <w:pStyle w:val="BodyText"/>
        <w:spacing w:before="60" w:after="60"/>
        <w:ind w:right="-28"/>
        <w:jc w:val="both"/>
      </w:pPr>
      <w:r w:rsidRPr="00E75887">
        <w:t>В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 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 в 202</w:t>
      </w:r>
      <w:r>
        <w:t>3-2024</w:t>
      </w:r>
      <w:r w:rsidRPr="00E75887">
        <w:t xml:space="preserve"> учебном году работало</w:t>
      </w:r>
      <w:r>
        <w:t xml:space="preserve"> </w:t>
      </w:r>
      <w:r w:rsidRPr="00E75887">
        <w:t>5</w:t>
      </w:r>
      <w:r>
        <w:t>6</w:t>
      </w:r>
      <w:r w:rsidRPr="00E75887">
        <w:t xml:space="preserve"> человек.</w:t>
      </w:r>
      <w:r>
        <w:t xml:space="preserve"> </w:t>
      </w:r>
      <w:r w:rsidRPr="00E75887">
        <w:t xml:space="preserve">Из них 4 административных работника, </w:t>
      </w:r>
      <w:r>
        <w:t>28</w:t>
      </w:r>
      <w:r w:rsidRPr="00E75887">
        <w:t xml:space="preserve"> педагогических работников, в том числе</w:t>
      </w:r>
      <w:r>
        <w:t xml:space="preserve"> </w:t>
      </w:r>
      <w:r w:rsidRPr="00E75887">
        <w:t>2</w:t>
      </w:r>
      <w:r>
        <w:t>0</w:t>
      </w:r>
      <w:r w:rsidRPr="00E75887">
        <w:t xml:space="preserve"> воспитател</w:t>
      </w:r>
      <w:r>
        <w:t>ей</w:t>
      </w:r>
      <w:r w:rsidRPr="00E75887">
        <w:t xml:space="preserve">, 3 учителя-логопеда, 1 учитель-дефектолог, </w:t>
      </w:r>
      <w:r>
        <w:t xml:space="preserve">1 педагог – психолог, </w:t>
      </w:r>
      <w:r w:rsidRPr="00E75887">
        <w:t>2 музыкальных руководителя, 1</w:t>
      </w:r>
      <w:r>
        <w:t xml:space="preserve"> </w:t>
      </w:r>
      <w:r w:rsidRPr="00E75887">
        <w:t>инструктор</w:t>
      </w:r>
      <w:r>
        <w:t xml:space="preserve"> </w:t>
      </w:r>
      <w:r w:rsidRPr="00E75887">
        <w:t>по</w:t>
      </w:r>
      <w:r>
        <w:t xml:space="preserve"> </w:t>
      </w:r>
      <w:r w:rsidRPr="00E75887">
        <w:t>физической</w:t>
      </w:r>
      <w:r>
        <w:t xml:space="preserve"> </w:t>
      </w:r>
      <w:r w:rsidRPr="00E75887">
        <w:t>культуре.</w:t>
      </w:r>
    </w:p>
    <w:p w:rsidR="00830166" w:rsidRPr="00E75887" w:rsidRDefault="00830166" w:rsidP="00DF249F">
      <w:pPr>
        <w:pStyle w:val="BodyText"/>
        <w:spacing w:before="60" w:after="60"/>
        <w:ind w:right="-28"/>
        <w:jc w:val="both"/>
      </w:pPr>
      <w:r w:rsidRPr="00E75887">
        <w:t>Удельный</w:t>
      </w:r>
      <w:r>
        <w:t xml:space="preserve"> </w:t>
      </w:r>
      <w:r w:rsidRPr="00E75887">
        <w:t>вес</w:t>
      </w:r>
      <w:r>
        <w:t xml:space="preserve"> </w:t>
      </w:r>
      <w:r w:rsidRPr="00E75887">
        <w:t>численности</w:t>
      </w:r>
      <w:r>
        <w:t xml:space="preserve"> </w:t>
      </w:r>
      <w:r w:rsidRPr="00E75887">
        <w:t>административных</w:t>
      </w:r>
      <w:r>
        <w:t xml:space="preserve"> </w:t>
      </w:r>
      <w:r w:rsidRPr="00E75887">
        <w:t>работников</w:t>
      </w:r>
      <w:r>
        <w:t xml:space="preserve"> </w:t>
      </w:r>
      <w:r w:rsidRPr="00E75887">
        <w:t>в</w:t>
      </w:r>
      <w:r>
        <w:t xml:space="preserve"> </w:t>
      </w:r>
      <w:r w:rsidRPr="00E75887">
        <w:t>общей</w:t>
      </w:r>
      <w:r>
        <w:t xml:space="preserve"> </w:t>
      </w:r>
      <w:r w:rsidRPr="00E75887">
        <w:t>численности</w:t>
      </w:r>
      <w:r>
        <w:t xml:space="preserve"> </w:t>
      </w:r>
      <w:r w:rsidRPr="00E75887">
        <w:t>работников</w:t>
      </w:r>
      <w:r>
        <w:t xml:space="preserve"> </w:t>
      </w:r>
      <w:r w:rsidRPr="00E75887">
        <w:t>ДОУ –</w:t>
      </w:r>
      <w:r>
        <w:t xml:space="preserve"> </w:t>
      </w:r>
      <w:r w:rsidRPr="00FB75BA">
        <w:rPr>
          <w:spacing w:val="1"/>
        </w:rPr>
        <w:t>7</w:t>
      </w:r>
      <w:r w:rsidRPr="00E75887">
        <w:t>%;</w:t>
      </w:r>
      <w:r>
        <w:t xml:space="preserve"> </w:t>
      </w:r>
      <w:r w:rsidRPr="00E75887">
        <w:t>удельный</w:t>
      </w:r>
      <w:r>
        <w:t xml:space="preserve"> </w:t>
      </w:r>
      <w:r w:rsidRPr="00E75887">
        <w:t>вес педагогических</w:t>
      </w:r>
      <w:r>
        <w:t xml:space="preserve"> </w:t>
      </w:r>
      <w:r w:rsidRPr="00E75887">
        <w:t>работников</w:t>
      </w:r>
      <w:r>
        <w:t xml:space="preserve"> </w:t>
      </w:r>
      <w:r w:rsidRPr="00FB75BA">
        <w:t>– 53</w:t>
      </w:r>
      <w:r w:rsidRPr="00E75887">
        <w:t>%.</w:t>
      </w:r>
    </w:p>
    <w:p w:rsidR="00830166" w:rsidRPr="00E75887" w:rsidRDefault="00830166" w:rsidP="00DF249F">
      <w:pPr>
        <w:pStyle w:val="BodyText"/>
        <w:spacing w:before="60" w:after="60"/>
        <w:ind w:right="-28"/>
        <w:jc w:val="both"/>
      </w:pPr>
      <w:r w:rsidRPr="00E75887">
        <w:t>В детском саду работают квалифицированные педагоги: 1</w:t>
      </w:r>
      <w:r>
        <w:t>7</w:t>
      </w:r>
      <w:r w:rsidRPr="00E75887">
        <w:t xml:space="preserve"> педагогов имеют высшее</w:t>
      </w:r>
      <w:r>
        <w:t xml:space="preserve"> </w:t>
      </w:r>
      <w:r w:rsidRPr="00E75887">
        <w:t>образование,</w:t>
      </w:r>
      <w:r>
        <w:t xml:space="preserve"> </w:t>
      </w:r>
      <w:r w:rsidRPr="00E75887">
        <w:t>что</w:t>
      </w:r>
      <w:r>
        <w:t xml:space="preserve"> </w:t>
      </w:r>
      <w:r w:rsidRPr="00E75887">
        <w:t>составляет</w:t>
      </w:r>
      <w:r>
        <w:t xml:space="preserve"> </w:t>
      </w:r>
      <w:r w:rsidRPr="005922FE">
        <w:t>60%</w:t>
      </w:r>
      <w:r>
        <w:t xml:space="preserve"> </w:t>
      </w:r>
      <w:r w:rsidRPr="00E75887">
        <w:t>от</w:t>
      </w:r>
      <w:r>
        <w:t xml:space="preserve"> </w:t>
      </w:r>
      <w:r w:rsidRPr="00E75887">
        <w:t>общего</w:t>
      </w:r>
      <w:r>
        <w:t xml:space="preserve"> </w:t>
      </w:r>
      <w:r w:rsidRPr="00E75887">
        <w:t>числа</w:t>
      </w:r>
      <w:r>
        <w:t xml:space="preserve"> </w:t>
      </w:r>
      <w:r w:rsidRPr="00E75887">
        <w:t>педагогов,</w:t>
      </w:r>
      <w:r>
        <w:t xml:space="preserve"> </w:t>
      </w:r>
      <w:r w:rsidRPr="00E75887">
        <w:t>1</w:t>
      </w:r>
      <w:r>
        <w:t xml:space="preserve">1 </w:t>
      </w:r>
      <w:r w:rsidRPr="00E75887">
        <w:t>имеют</w:t>
      </w:r>
      <w:r>
        <w:t xml:space="preserve"> </w:t>
      </w:r>
      <w:r w:rsidRPr="00E75887">
        <w:t>среднее</w:t>
      </w:r>
      <w:r>
        <w:t xml:space="preserve"> </w:t>
      </w:r>
      <w:r w:rsidRPr="00E75887">
        <w:t>специальное</w:t>
      </w:r>
      <w:r>
        <w:t xml:space="preserve"> </w:t>
      </w:r>
      <w:r w:rsidRPr="00E75887">
        <w:t>образование</w:t>
      </w:r>
      <w:r>
        <w:t xml:space="preserve"> </w:t>
      </w:r>
      <w:r w:rsidRPr="00E75887">
        <w:t>(40%).</w:t>
      </w:r>
    </w:p>
    <w:p w:rsidR="00830166" w:rsidRPr="00E75887" w:rsidRDefault="00830166" w:rsidP="00DF249F">
      <w:pPr>
        <w:pStyle w:val="BodyText"/>
        <w:spacing w:before="60" w:after="60"/>
        <w:ind w:right="-28"/>
        <w:jc w:val="both"/>
      </w:pPr>
      <w:r w:rsidRPr="00E75887">
        <w:t>Об</w:t>
      </w:r>
      <w:r>
        <w:t xml:space="preserve"> </w:t>
      </w:r>
      <w:r w:rsidRPr="00E75887">
        <w:t>уровне</w:t>
      </w:r>
      <w:r>
        <w:t xml:space="preserve"> </w:t>
      </w:r>
      <w:r w:rsidRPr="00E75887">
        <w:t>квалификации</w:t>
      </w:r>
      <w:r>
        <w:t xml:space="preserve"> </w:t>
      </w:r>
      <w:r w:rsidRPr="00E75887">
        <w:t>можно</w:t>
      </w:r>
      <w:r>
        <w:t xml:space="preserve"> </w:t>
      </w:r>
      <w:r w:rsidRPr="00E75887">
        <w:t>судить</w:t>
      </w:r>
      <w:r>
        <w:t xml:space="preserve"> </w:t>
      </w:r>
      <w:r w:rsidRPr="00E75887">
        <w:t>по</w:t>
      </w:r>
      <w:r>
        <w:t xml:space="preserve"> </w:t>
      </w:r>
      <w:r w:rsidRPr="00E75887">
        <w:t>итогам</w:t>
      </w:r>
      <w:r>
        <w:t xml:space="preserve"> </w:t>
      </w:r>
      <w:r w:rsidRPr="00E75887">
        <w:t>аттестации.</w:t>
      </w:r>
      <w:r>
        <w:t xml:space="preserve"> </w:t>
      </w:r>
      <w:r w:rsidRPr="00E75887">
        <w:t>Количество</w:t>
      </w:r>
      <w:r>
        <w:t xml:space="preserve"> </w:t>
      </w:r>
      <w:r w:rsidRPr="00E75887">
        <w:t>воспитателей ДОУ, имеющих первую и высшую квалификационную категорию, ежегодно</w:t>
      </w:r>
      <w:r>
        <w:t xml:space="preserve"> </w:t>
      </w:r>
      <w:r w:rsidRPr="00E75887">
        <w:t>возрастает.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72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830166" w:rsidRPr="00E75887" w:rsidTr="007C0AF6">
        <w:trPr>
          <w:trHeight w:val="837"/>
        </w:trPr>
        <w:tc>
          <w:tcPr>
            <w:tcW w:w="1844" w:type="dxa"/>
            <w:vMerge w:val="restart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Категория</w:t>
            </w:r>
          </w:p>
        </w:tc>
        <w:tc>
          <w:tcPr>
            <w:tcW w:w="1366" w:type="dxa"/>
            <w:gridSpan w:val="2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2019-2020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pacing w:val="-1"/>
                <w:sz w:val="24"/>
                <w:szCs w:val="24"/>
                <w:lang w:val="en-US"/>
              </w:rPr>
              <w:t>учебный</w:t>
            </w:r>
            <w:r w:rsidRPr="007C0AF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86" w:type="dxa"/>
            <w:gridSpan w:val="2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2020-2021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учебный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86" w:type="dxa"/>
            <w:gridSpan w:val="2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2021-2022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учебный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86" w:type="dxa"/>
            <w:gridSpan w:val="2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202</w:t>
            </w:r>
            <w:r w:rsidRPr="007C0AF6">
              <w:rPr>
                <w:b/>
                <w:i/>
                <w:sz w:val="24"/>
                <w:szCs w:val="24"/>
              </w:rPr>
              <w:t>2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-202</w:t>
            </w:r>
            <w:r w:rsidRPr="007C0AF6">
              <w:rPr>
                <w:b/>
                <w:i/>
                <w:sz w:val="24"/>
                <w:szCs w:val="24"/>
              </w:rPr>
              <w:t>3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учебный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86" w:type="dxa"/>
            <w:gridSpan w:val="2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202</w:t>
            </w:r>
            <w:r w:rsidRPr="007C0AF6">
              <w:rPr>
                <w:b/>
                <w:i/>
                <w:sz w:val="24"/>
                <w:szCs w:val="24"/>
              </w:rPr>
              <w:t>3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-202</w:t>
            </w:r>
            <w:r w:rsidRPr="007C0AF6">
              <w:rPr>
                <w:b/>
                <w:i/>
                <w:sz w:val="24"/>
                <w:szCs w:val="24"/>
              </w:rPr>
              <w:t>4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center"/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учебный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год</w:t>
            </w:r>
          </w:p>
        </w:tc>
      </w:tr>
      <w:tr w:rsidR="00830166" w:rsidRPr="00E75887" w:rsidTr="007C0AF6">
        <w:trPr>
          <w:trHeight w:val="557"/>
        </w:trPr>
        <w:tc>
          <w:tcPr>
            <w:tcW w:w="1844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ind w:left="147" w:right="79"/>
              <w:jc w:val="both"/>
              <w:rPr>
                <w:lang w:val="en-US" w:eastAsia="en-US"/>
              </w:rPr>
            </w:pPr>
          </w:p>
        </w:tc>
        <w:tc>
          <w:tcPr>
            <w:tcW w:w="72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>кол-</w:t>
            </w:r>
            <w:r w:rsidRPr="007C0AF6">
              <w:rPr>
                <w:sz w:val="24"/>
                <w:szCs w:val="24"/>
                <w:lang w:val="en-US"/>
              </w:rPr>
              <w:t>во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%</w:t>
            </w:r>
          </w:p>
        </w:tc>
      </w:tr>
      <w:tr w:rsidR="00830166" w:rsidRPr="00E75887" w:rsidTr="007C0AF6">
        <w:trPr>
          <w:trHeight w:val="557"/>
        </w:trPr>
        <w:tc>
          <w:tcPr>
            <w:tcW w:w="184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Всего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72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30166" w:rsidRPr="00E75887" w:rsidTr="007C0AF6">
        <w:trPr>
          <w:trHeight w:val="442"/>
        </w:trPr>
        <w:tc>
          <w:tcPr>
            <w:tcW w:w="184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первая</w:t>
            </w:r>
          </w:p>
        </w:tc>
        <w:tc>
          <w:tcPr>
            <w:tcW w:w="72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10</w:t>
            </w:r>
          </w:p>
        </w:tc>
      </w:tr>
      <w:tr w:rsidR="00830166" w:rsidRPr="00E75887" w:rsidTr="007C0AF6">
        <w:trPr>
          <w:trHeight w:val="443"/>
        </w:trPr>
        <w:tc>
          <w:tcPr>
            <w:tcW w:w="184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высшая</w:t>
            </w:r>
          </w:p>
        </w:tc>
        <w:tc>
          <w:tcPr>
            <w:tcW w:w="72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71</w:t>
            </w:r>
          </w:p>
        </w:tc>
      </w:tr>
      <w:tr w:rsidR="00830166" w:rsidRPr="00E75887" w:rsidTr="007C0AF6">
        <w:trPr>
          <w:trHeight w:val="692"/>
        </w:trPr>
        <w:tc>
          <w:tcPr>
            <w:tcW w:w="184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Соответствие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занимаемой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должности</w:t>
            </w:r>
          </w:p>
        </w:tc>
        <w:tc>
          <w:tcPr>
            <w:tcW w:w="72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7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19</w:t>
            </w:r>
          </w:p>
        </w:tc>
      </w:tr>
    </w:tbl>
    <w:p w:rsidR="00830166" w:rsidRPr="00E75887" w:rsidRDefault="00830166" w:rsidP="00E75887">
      <w:pPr>
        <w:pStyle w:val="BodyText"/>
        <w:spacing w:before="60" w:after="60"/>
        <w:ind w:left="-284" w:right="452" w:firstLine="426"/>
        <w:jc w:val="both"/>
      </w:pPr>
      <w:r w:rsidRPr="00E75887">
        <w:t>Стаж</w:t>
      </w:r>
      <w:r>
        <w:t xml:space="preserve"> </w:t>
      </w:r>
      <w:r w:rsidRPr="00E75887">
        <w:t>педагогической</w:t>
      </w:r>
      <w:r>
        <w:t xml:space="preserve"> </w:t>
      </w:r>
      <w:r w:rsidRPr="00E75887">
        <w:t>работы: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2835"/>
        <w:gridCol w:w="2268"/>
      </w:tblGrid>
      <w:tr w:rsidR="00830166" w:rsidRPr="00E75887" w:rsidTr="007C0AF6">
        <w:trPr>
          <w:trHeight w:val="277"/>
        </w:trPr>
        <w:tc>
          <w:tcPr>
            <w:tcW w:w="326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Педагогический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стаж</w:t>
            </w:r>
          </w:p>
        </w:tc>
        <w:tc>
          <w:tcPr>
            <w:tcW w:w="283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i/>
                <w:sz w:val="24"/>
                <w:szCs w:val="24"/>
              </w:rPr>
              <w:t xml:space="preserve"> </w:t>
            </w:r>
            <w:r w:rsidRPr="007C0AF6">
              <w:rPr>
                <w:b/>
                <w:i/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C0AF6">
              <w:rPr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  <w:tr w:rsidR="00830166" w:rsidRPr="00E75887" w:rsidTr="007C0AF6">
        <w:trPr>
          <w:trHeight w:val="280"/>
        </w:trPr>
        <w:tc>
          <w:tcPr>
            <w:tcW w:w="326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до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5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283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14</w:t>
            </w:r>
          </w:p>
        </w:tc>
      </w:tr>
      <w:tr w:rsidR="00830166" w:rsidRPr="00E75887" w:rsidTr="007C0AF6">
        <w:trPr>
          <w:trHeight w:val="278"/>
        </w:trPr>
        <w:tc>
          <w:tcPr>
            <w:tcW w:w="326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от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5 до 10 лет</w:t>
            </w:r>
          </w:p>
        </w:tc>
        <w:tc>
          <w:tcPr>
            <w:tcW w:w="283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18</w:t>
            </w:r>
          </w:p>
        </w:tc>
      </w:tr>
      <w:tr w:rsidR="00830166" w:rsidRPr="00E75887" w:rsidTr="007C0AF6">
        <w:trPr>
          <w:trHeight w:val="280"/>
        </w:trPr>
        <w:tc>
          <w:tcPr>
            <w:tcW w:w="326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от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10 до 15 лет</w:t>
            </w:r>
          </w:p>
        </w:tc>
        <w:tc>
          <w:tcPr>
            <w:tcW w:w="283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14</w:t>
            </w:r>
          </w:p>
        </w:tc>
      </w:tr>
      <w:tr w:rsidR="00830166" w:rsidRPr="00E75887" w:rsidTr="007C0AF6">
        <w:trPr>
          <w:trHeight w:val="277"/>
        </w:trPr>
        <w:tc>
          <w:tcPr>
            <w:tcW w:w="326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от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15 до 20 лет</w:t>
            </w:r>
          </w:p>
        </w:tc>
        <w:tc>
          <w:tcPr>
            <w:tcW w:w="283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14</w:t>
            </w:r>
          </w:p>
        </w:tc>
      </w:tr>
      <w:tr w:rsidR="00830166" w:rsidRPr="00E75887" w:rsidTr="007C0AF6">
        <w:trPr>
          <w:trHeight w:val="280"/>
        </w:trPr>
        <w:tc>
          <w:tcPr>
            <w:tcW w:w="326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лет и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более</w:t>
            </w:r>
          </w:p>
        </w:tc>
        <w:tc>
          <w:tcPr>
            <w:tcW w:w="283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12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40</w:t>
            </w:r>
          </w:p>
        </w:tc>
      </w:tr>
    </w:tbl>
    <w:p w:rsidR="00830166" w:rsidRDefault="00830166" w:rsidP="00CE4568">
      <w:pPr>
        <w:pStyle w:val="BodyText"/>
        <w:spacing w:before="60" w:after="60"/>
        <w:ind w:left="-142" w:right="-28" w:firstLine="426"/>
        <w:jc w:val="both"/>
      </w:pP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Средний возраст педагогических</w:t>
      </w:r>
      <w:r>
        <w:t xml:space="preserve"> </w:t>
      </w:r>
      <w:r w:rsidRPr="00E75887">
        <w:t>работников</w:t>
      </w:r>
      <w:r>
        <w:t xml:space="preserve"> </w:t>
      </w:r>
      <w:r w:rsidRPr="00E75887">
        <w:t>ДОУ</w:t>
      </w:r>
      <w:r>
        <w:t xml:space="preserve"> </w:t>
      </w:r>
      <w:r w:rsidRPr="00E75887">
        <w:t>составляет</w:t>
      </w:r>
      <w:r>
        <w:t xml:space="preserve"> </w:t>
      </w:r>
      <w:r w:rsidRPr="00E75887">
        <w:t>4</w:t>
      </w:r>
      <w:r>
        <w:t>5 лет</w:t>
      </w:r>
      <w:r w:rsidRPr="00E75887">
        <w:t>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Сотрудники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имеют</w:t>
      </w:r>
      <w:r>
        <w:t xml:space="preserve"> </w:t>
      </w:r>
      <w:r w:rsidRPr="00E75887">
        <w:t>отраслевые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грады:</w:t>
      </w:r>
      <w:r>
        <w:t xml:space="preserve"> </w:t>
      </w:r>
      <w:r w:rsidRPr="00E75887">
        <w:t>з</w:t>
      </w:r>
      <w:smartTag w:uri="urn:schemas-microsoft-com:office:smarttags" w:element="PersonName">
        <w:r w:rsidRPr="00E75887">
          <w:t>на</w:t>
        </w:r>
      </w:smartTag>
      <w:r w:rsidRPr="00E75887">
        <w:t>ком</w:t>
      </w:r>
      <w:r>
        <w:t xml:space="preserve"> </w:t>
      </w:r>
      <w:r w:rsidRPr="00E75887">
        <w:t>«Отличник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родного</w:t>
      </w:r>
      <w:r>
        <w:t xml:space="preserve"> </w:t>
      </w:r>
      <w:r w:rsidRPr="00E75887">
        <w:t>просвещения»</w:t>
      </w:r>
      <w:r>
        <w:t xml:space="preserve"> </w:t>
      </w:r>
      <w:r w:rsidRPr="00E75887">
        <w:t>отмечен</w:t>
      </w:r>
      <w:r>
        <w:t>ы двое</w:t>
      </w:r>
      <w:r w:rsidRPr="00E75887">
        <w:t>,</w:t>
      </w:r>
      <w:r>
        <w:t xml:space="preserve"> </w:t>
      </w:r>
      <w:r w:rsidRPr="00E75887">
        <w:t>Почётной</w:t>
      </w:r>
      <w:r>
        <w:t xml:space="preserve"> </w:t>
      </w:r>
      <w:r w:rsidRPr="00E75887">
        <w:t>грамотой</w:t>
      </w:r>
      <w:r>
        <w:t xml:space="preserve"> </w:t>
      </w:r>
      <w:r w:rsidRPr="00E75887">
        <w:t>Министерства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и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уки</w:t>
      </w:r>
      <w:r>
        <w:t xml:space="preserve"> </w:t>
      </w:r>
      <w:r w:rsidRPr="00E75887">
        <w:t>РФ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граждены</w:t>
      </w:r>
      <w:r>
        <w:t xml:space="preserve"> девять </w:t>
      </w:r>
      <w:r w:rsidRPr="00E75887">
        <w:t>сотрудников.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В 202</w:t>
      </w:r>
      <w:r>
        <w:t>3</w:t>
      </w:r>
      <w:r w:rsidRPr="00E75887">
        <w:t>/2</w:t>
      </w:r>
      <w:r>
        <w:t>4</w:t>
      </w:r>
      <w:r w:rsidRPr="00E75887">
        <w:t xml:space="preserve"> году </w:t>
      </w:r>
      <w:smartTag w:uri="urn:schemas-microsoft-com:office:smarttags" w:element="PersonName">
        <w:r w:rsidRPr="00E75887">
          <w:t>на</w:t>
        </w:r>
      </w:smartTag>
      <w:r w:rsidRPr="00E75887">
        <w:t>граждены за успешный труд в системе дошкольного образования:</w:t>
      </w:r>
      <w:r>
        <w:t xml:space="preserve"> </w:t>
      </w:r>
      <w:r w:rsidRPr="00E75887">
        <w:t>регио</w:t>
      </w:r>
      <w:smartTag w:uri="urn:schemas-microsoft-com:office:smarttags" w:element="PersonName">
        <w:r w:rsidRPr="00E75887">
          <w:t>на</w:t>
        </w:r>
      </w:smartTag>
      <w:r w:rsidRPr="00E75887">
        <w:t>льными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градами</w:t>
      </w:r>
      <w:r>
        <w:t xml:space="preserve"> </w:t>
      </w:r>
      <w:r w:rsidRPr="00E75887">
        <w:t>–</w:t>
      </w:r>
      <w:r>
        <w:t xml:space="preserve"> 2 </w:t>
      </w:r>
      <w:r w:rsidRPr="00E75887">
        <w:t>человек</w:t>
      </w:r>
      <w:r>
        <w:t>а</w:t>
      </w:r>
      <w:r w:rsidRPr="00E75887">
        <w:t>,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градами</w:t>
      </w:r>
      <w:r>
        <w:t xml:space="preserve"> </w:t>
      </w:r>
      <w:r w:rsidRPr="00E75887">
        <w:t>администрации</w:t>
      </w:r>
      <w:r>
        <w:t xml:space="preserve"> </w:t>
      </w:r>
      <w:r w:rsidRPr="00E75887">
        <w:t>города</w:t>
      </w:r>
      <w:r>
        <w:t xml:space="preserve"> </w:t>
      </w:r>
      <w:r w:rsidRPr="00E75887">
        <w:t>Рязани</w:t>
      </w:r>
      <w:r>
        <w:t xml:space="preserve"> </w:t>
      </w:r>
      <w:r w:rsidRPr="00E75887">
        <w:t>–</w:t>
      </w:r>
      <w:r>
        <w:t xml:space="preserve"> 2 </w:t>
      </w:r>
      <w:r w:rsidRPr="00E75887">
        <w:t>человек</w:t>
      </w:r>
      <w:r>
        <w:t>а</w:t>
      </w:r>
      <w:r w:rsidRPr="00E75887">
        <w:t>,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градами</w:t>
      </w:r>
      <w:r>
        <w:t xml:space="preserve"> </w:t>
      </w:r>
      <w:r w:rsidRPr="00E75887">
        <w:t>управления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и</w:t>
      </w:r>
      <w:r>
        <w:t xml:space="preserve"> </w:t>
      </w:r>
      <w:r w:rsidRPr="00E75887">
        <w:t>молодежной</w:t>
      </w:r>
      <w:r>
        <w:t xml:space="preserve"> </w:t>
      </w:r>
      <w:r w:rsidRPr="00E75887">
        <w:t>политики</w:t>
      </w:r>
      <w:r>
        <w:t xml:space="preserve"> </w:t>
      </w:r>
      <w:r w:rsidRPr="00E75887">
        <w:t>администрации</w:t>
      </w:r>
      <w:r>
        <w:t xml:space="preserve"> </w:t>
      </w:r>
      <w:r w:rsidRPr="00E75887">
        <w:t>города Рязани</w:t>
      </w:r>
      <w:r>
        <w:t xml:space="preserve"> </w:t>
      </w:r>
      <w:r w:rsidRPr="00E75887">
        <w:t>–</w:t>
      </w:r>
      <w:r>
        <w:t xml:space="preserve"> </w:t>
      </w:r>
      <w:r w:rsidRPr="00E75887">
        <w:t>2</w:t>
      </w:r>
      <w:r>
        <w:t xml:space="preserve"> </w:t>
      </w:r>
      <w:r w:rsidRPr="00E75887">
        <w:t>человека.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За последние три года все педагоги и административные работники повысили свою</w:t>
      </w:r>
      <w:r>
        <w:t xml:space="preserve"> </w:t>
      </w:r>
      <w:r w:rsidRPr="00E75887">
        <w:t xml:space="preserve">квалификацию </w:t>
      </w:r>
      <w:smartTag w:uri="urn:schemas-microsoft-com:office:smarttags" w:element="PersonName">
        <w:r w:rsidRPr="00E75887">
          <w:t>на</w:t>
        </w:r>
      </w:smartTag>
      <w:r w:rsidRPr="00E75887">
        <w:t xml:space="preserve"> курсах повышения квалификации, ежегодно весь коллектив обучается </w:t>
      </w:r>
      <w:smartTag w:uri="urn:schemas-microsoft-com:office:smarttags" w:element="PersonName">
        <w:r w:rsidRPr="00E75887">
          <w:t>на</w:t>
        </w:r>
      </w:smartTag>
      <w:r>
        <w:t xml:space="preserve"> </w:t>
      </w:r>
      <w:r w:rsidRPr="00E75887">
        <w:t>курсах</w:t>
      </w:r>
      <w:r>
        <w:t xml:space="preserve"> </w:t>
      </w:r>
      <w:r w:rsidRPr="00E75887">
        <w:t>по</w:t>
      </w:r>
      <w:r>
        <w:t xml:space="preserve"> </w:t>
      </w:r>
      <w:r w:rsidRPr="00E75887">
        <w:t>оказанию</w:t>
      </w:r>
      <w:r>
        <w:t xml:space="preserve"> </w:t>
      </w:r>
      <w:r w:rsidRPr="00E75887">
        <w:t>первой</w:t>
      </w:r>
      <w:r>
        <w:t xml:space="preserve"> </w:t>
      </w:r>
      <w:r w:rsidRPr="00E75887">
        <w:t>доврачебной</w:t>
      </w:r>
      <w:r>
        <w:t xml:space="preserve"> </w:t>
      </w:r>
      <w:r w:rsidRPr="00E75887">
        <w:t>помощи,</w:t>
      </w:r>
      <w:r>
        <w:t xml:space="preserve"> </w:t>
      </w:r>
      <w:r w:rsidRPr="00E75887">
        <w:t>сдаёт</w:t>
      </w:r>
      <w:r>
        <w:t xml:space="preserve"> </w:t>
      </w:r>
      <w:r w:rsidRPr="00E75887">
        <w:t>фи</w:t>
      </w:r>
      <w:smartTag w:uri="urn:schemas-microsoft-com:office:smarttags" w:element="PersonName">
        <w:r w:rsidRPr="00E75887">
          <w:t>на</w:t>
        </w:r>
      </w:smartTag>
      <w:r w:rsidRPr="00E75887">
        <w:t>нсовый</w:t>
      </w:r>
      <w:r>
        <w:t xml:space="preserve"> </w:t>
      </w:r>
      <w:r w:rsidRPr="00E75887">
        <w:t>зачет,</w:t>
      </w:r>
      <w:r>
        <w:t xml:space="preserve"> </w:t>
      </w:r>
      <w:r w:rsidRPr="00E75887">
        <w:t>принимает</w:t>
      </w:r>
      <w:r>
        <w:t xml:space="preserve"> </w:t>
      </w:r>
      <w:r w:rsidRPr="00E75887">
        <w:t>участие</w:t>
      </w:r>
      <w:r>
        <w:t xml:space="preserve"> </w:t>
      </w:r>
      <w:r w:rsidRPr="00E75887">
        <w:t>в</w:t>
      </w:r>
      <w:r>
        <w:t xml:space="preserve"> </w:t>
      </w:r>
      <w:r w:rsidRPr="00E75887">
        <w:t>методическом</w:t>
      </w:r>
      <w:r>
        <w:t xml:space="preserve"> </w:t>
      </w:r>
      <w:r w:rsidRPr="00E75887">
        <w:t>диктанте.</w:t>
      </w:r>
    </w:p>
    <w:p w:rsidR="00830166" w:rsidRPr="00E75887" w:rsidRDefault="00830166" w:rsidP="00DF249F">
      <w:pPr>
        <w:pStyle w:val="11"/>
        <w:spacing w:before="60" w:after="60"/>
        <w:ind w:left="0" w:right="-28" w:firstLine="567"/>
      </w:pPr>
      <w:r w:rsidRPr="00E75887">
        <w:t>Система</w:t>
      </w:r>
      <w:r>
        <w:t xml:space="preserve"> </w:t>
      </w:r>
      <w:r w:rsidRPr="00E75887">
        <w:t>управления ДОУ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Структура</w:t>
      </w:r>
      <w:r>
        <w:t xml:space="preserve"> </w:t>
      </w:r>
      <w:r w:rsidRPr="00E75887">
        <w:t>управления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 определе</w:t>
      </w:r>
      <w:smartTag w:uri="urn:schemas-microsoft-com:office:smarttags" w:element="PersonName">
        <w:r w:rsidRPr="00E75887">
          <w:t>на</w:t>
        </w:r>
      </w:smartTag>
      <w:r>
        <w:t xml:space="preserve"> </w:t>
      </w:r>
      <w:r w:rsidRPr="00E75887">
        <w:t>Уставом.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Учредителем МАДОУ «Детский сад № 142» является администрация города Рязани.</w:t>
      </w:r>
      <w:r>
        <w:t xml:space="preserve"> </w:t>
      </w:r>
      <w:r w:rsidRPr="00E75887">
        <w:t>Орга</w:t>
      </w:r>
      <w:smartTag w:uri="urn:schemas-microsoft-com:office:smarttags" w:element="PersonName">
        <w:r w:rsidRPr="00E75887">
          <w:t>на</w:t>
        </w:r>
      </w:smartTag>
      <w:r w:rsidRPr="00E75887">
        <w:t>ми</w:t>
      </w:r>
      <w:r>
        <w:t xml:space="preserve"> </w:t>
      </w:r>
      <w:r w:rsidRPr="00E75887">
        <w:t>управления</w:t>
      </w:r>
      <w:r>
        <w:t xml:space="preserve"> </w:t>
      </w:r>
      <w:r w:rsidRPr="00E75887">
        <w:t>Учреждения</w:t>
      </w:r>
      <w:r>
        <w:t xml:space="preserve"> </w:t>
      </w:r>
      <w:r w:rsidRPr="00E75887">
        <w:t>являются:</w:t>
      </w:r>
      <w:r>
        <w:t xml:space="preserve"> </w:t>
      </w:r>
      <w:r w:rsidRPr="00E75887">
        <w:t>Наблюдательный</w:t>
      </w:r>
      <w:r>
        <w:t xml:space="preserve"> </w:t>
      </w:r>
      <w:r w:rsidRPr="00E75887">
        <w:t>совет</w:t>
      </w:r>
      <w:r>
        <w:t xml:space="preserve"> </w:t>
      </w:r>
      <w:r w:rsidRPr="00E75887">
        <w:t>Учреждения,</w:t>
      </w:r>
      <w:r>
        <w:t xml:space="preserve"> </w:t>
      </w:r>
      <w:r w:rsidRPr="00E75887">
        <w:t>заведующий</w:t>
      </w:r>
      <w:r>
        <w:t xml:space="preserve"> </w:t>
      </w:r>
      <w:r w:rsidRPr="00E75887">
        <w:t>Учреждением,</w:t>
      </w:r>
      <w:r>
        <w:t xml:space="preserve"> </w:t>
      </w:r>
      <w:r w:rsidRPr="00E75887">
        <w:t>а</w:t>
      </w:r>
      <w:r>
        <w:t xml:space="preserve"> </w:t>
      </w:r>
      <w:r w:rsidRPr="00E75887">
        <w:t>также</w:t>
      </w:r>
      <w:r>
        <w:t xml:space="preserve"> </w:t>
      </w:r>
      <w:r w:rsidRPr="00E75887">
        <w:t>иные</w:t>
      </w:r>
      <w:r>
        <w:t xml:space="preserve"> </w:t>
      </w:r>
      <w:r w:rsidRPr="00E75887">
        <w:t>предусмотренные</w:t>
      </w:r>
      <w:r>
        <w:t xml:space="preserve"> </w:t>
      </w:r>
      <w:r w:rsidRPr="00E75887">
        <w:t>федеральным</w:t>
      </w:r>
      <w:r>
        <w:t xml:space="preserve"> </w:t>
      </w:r>
      <w:r w:rsidRPr="00E75887">
        <w:t>законодательством и Уставом органы: общее собрание трудового коллектива Учреждения,</w:t>
      </w:r>
      <w:r>
        <w:t xml:space="preserve"> </w:t>
      </w:r>
      <w:r w:rsidRPr="00E75887">
        <w:t>Совет</w:t>
      </w:r>
      <w:r>
        <w:t xml:space="preserve"> </w:t>
      </w:r>
      <w:r w:rsidRPr="00E75887">
        <w:t>Учреждения,</w:t>
      </w:r>
      <w:r>
        <w:t xml:space="preserve"> </w:t>
      </w:r>
      <w:r w:rsidRPr="00E75887">
        <w:t>Попечительский</w:t>
      </w:r>
      <w:r>
        <w:t xml:space="preserve"> </w:t>
      </w:r>
      <w:r w:rsidRPr="00E75887">
        <w:t>Совет,</w:t>
      </w:r>
      <w:r>
        <w:t xml:space="preserve"> </w:t>
      </w:r>
      <w:r w:rsidRPr="00E75887">
        <w:t>педагогический</w:t>
      </w:r>
      <w:r>
        <w:t xml:space="preserve"> </w:t>
      </w:r>
      <w:r w:rsidRPr="00E75887">
        <w:t>Совет.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Для</w:t>
      </w:r>
      <w:r>
        <w:t xml:space="preserve"> </w:t>
      </w:r>
      <w:r w:rsidRPr="00E75887">
        <w:t>продуктивной</w:t>
      </w:r>
      <w:r>
        <w:t xml:space="preserve"> </w:t>
      </w:r>
      <w:r w:rsidRPr="00E75887">
        <w:t>организации</w:t>
      </w:r>
      <w:r>
        <w:t xml:space="preserve"> </w:t>
      </w:r>
      <w:r w:rsidRPr="00E75887">
        <w:t>воспитательно-образовательного</w:t>
      </w:r>
      <w:r>
        <w:t xml:space="preserve"> </w:t>
      </w:r>
      <w:r w:rsidRPr="00E75887">
        <w:t>процесса</w:t>
      </w:r>
      <w:r>
        <w:t xml:space="preserve"> </w:t>
      </w:r>
      <w:r w:rsidRPr="00E75887">
        <w:t>в</w:t>
      </w:r>
      <w:r>
        <w:t xml:space="preserve"> </w:t>
      </w:r>
      <w:r w:rsidRPr="00E75887">
        <w:t>МАДОУ «Детский сад № 142» разработаны и используются в практической деятельности</w:t>
      </w:r>
      <w:r>
        <w:t xml:space="preserve"> </w:t>
      </w:r>
      <w:r w:rsidRPr="00E75887">
        <w:t xml:space="preserve">локальные акты, не противоречащие </w:t>
      </w:r>
      <w:smartTag w:uri="urn:schemas-microsoft-com:office:smarttags" w:element="PersonName">
        <w:r w:rsidRPr="00E75887">
          <w:t>на</w:t>
        </w:r>
      </w:smartTag>
      <w:r w:rsidRPr="00E75887">
        <w:t>стоящему Уставу и действующему федеральному</w:t>
      </w:r>
      <w:r>
        <w:t xml:space="preserve"> </w:t>
      </w:r>
      <w:r w:rsidRPr="00E75887">
        <w:t>законодательству.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В 202</w:t>
      </w:r>
      <w:r>
        <w:t>4</w:t>
      </w:r>
      <w:r w:rsidRPr="00E75887">
        <w:t>году: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Все</w:t>
      </w:r>
      <w:r>
        <w:t xml:space="preserve"> </w:t>
      </w:r>
      <w:r w:rsidRPr="00E75887">
        <w:t>определенные</w:t>
      </w:r>
      <w:r>
        <w:t xml:space="preserve"> </w:t>
      </w:r>
      <w:r w:rsidRPr="00E75887">
        <w:t>бюджетом</w:t>
      </w:r>
      <w:r>
        <w:t xml:space="preserve"> </w:t>
      </w:r>
      <w:r w:rsidRPr="00E75887">
        <w:t>средства</w:t>
      </w:r>
      <w:r>
        <w:t xml:space="preserve"> </w:t>
      </w:r>
      <w:r w:rsidRPr="00E75887">
        <w:t>в</w:t>
      </w:r>
      <w:r>
        <w:t xml:space="preserve"> </w:t>
      </w:r>
      <w:r w:rsidRPr="00E75887">
        <w:t>полном</w:t>
      </w:r>
      <w:r>
        <w:t xml:space="preserve"> </w:t>
      </w:r>
      <w:r w:rsidRPr="00E75887">
        <w:t>объеме</w:t>
      </w:r>
      <w:r>
        <w:t xml:space="preserve"> </w:t>
      </w:r>
      <w:r w:rsidRPr="00E75887">
        <w:t>в</w:t>
      </w:r>
      <w:r>
        <w:t xml:space="preserve"> </w:t>
      </w:r>
      <w:r w:rsidRPr="00E75887">
        <w:t>установленные</w:t>
      </w:r>
      <w:r>
        <w:t xml:space="preserve"> </w:t>
      </w:r>
      <w:r w:rsidRPr="00E75887">
        <w:t>сроки</w:t>
      </w:r>
      <w:r>
        <w:t xml:space="preserve"> </w:t>
      </w:r>
      <w:r w:rsidRPr="00E75887">
        <w:t>расходуются</w:t>
      </w:r>
      <w:r>
        <w:t xml:space="preserve"> </w:t>
      </w:r>
      <w:r w:rsidRPr="00E75887">
        <w:t>по</w:t>
      </w:r>
      <w:r>
        <w:t xml:space="preserve"> </w:t>
      </w:r>
      <w:r w:rsidRPr="00E75887">
        <w:t>основным</w:t>
      </w:r>
      <w:r>
        <w:t xml:space="preserve"> </w:t>
      </w:r>
      <w:r w:rsidRPr="00E75887">
        <w:t>статьям,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 w:rsidRPr="00E75887">
        <w:t>правленным</w:t>
      </w:r>
      <w:r>
        <w:t xml:space="preserve"> </w:t>
      </w:r>
      <w:smartTag w:uri="urn:schemas-microsoft-com:office:smarttags" w:element="PersonName">
        <w:r w:rsidRPr="00E75887">
          <w:t>на</w:t>
        </w:r>
      </w:smartTag>
      <w:r>
        <w:t xml:space="preserve"> </w:t>
      </w:r>
      <w:r w:rsidRPr="00E75887">
        <w:t>обеспечение</w:t>
      </w:r>
      <w:r>
        <w:t xml:space="preserve"> </w:t>
      </w:r>
      <w:r w:rsidRPr="00E75887">
        <w:t>нормального</w:t>
      </w:r>
      <w:r>
        <w:t xml:space="preserve"> </w:t>
      </w:r>
      <w:r w:rsidRPr="00E75887">
        <w:t>функционирования образовательного учреждения. Отчетность сдается в вышестоящие</w:t>
      </w:r>
      <w:r>
        <w:t xml:space="preserve"> </w:t>
      </w:r>
      <w:r w:rsidRPr="00E75887">
        <w:t>организации</w:t>
      </w:r>
      <w:r>
        <w:t xml:space="preserve"> </w:t>
      </w:r>
      <w:r w:rsidRPr="00E75887">
        <w:t>в</w:t>
      </w:r>
      <w:r>
        <w:t xml:space="preserve"> </w:t>
      </w:r>
      <w:r w:rsidRPr="00E75887">
        <w:t>строго</w:t>
      </w:r>
      <w:r>
        <w:t xml:space="preserve"> </w:t>
      </w:r>
      <w:r w:rsidRPr="00E75887">
        <w:t>установленные</w:t>
      </w:r>
      <w:r>
        <w:t xml:space="preserve"> </w:t>
      </w:r>
      <w:r w:rsidRPr="00E75887">
        <w:t>сроки.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992"/>
        <w:gridCol w:w="992"/>
        <w:gridCol w:w="992"/>
        <w:gridCol w:w="993"/>
        <w:gridCol w:w="992"/>
        <w:gridCol w:w="992"/>
        <w:gridCol w:w="993"/>
      </w:tblGrid>
      <w:tr w:rsidR="00830166" w:rsidRPr="00E75887" w:rsidTr="007C0AF6">
        <w:trPr>
          <w:trHeight w:val="557"/>
        </w:trPr>
        <w:tc>
          <w:tcPr>
            <w:tcW w:w="9640" w:type="dxa"/>
            <w:gridSpan w:val="8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 xml:space="preserve">Выделение бюджетных средств 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</w:rPr>
              <w:t xml:space="preserve"> капитальный ремонт 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>МАДОУ «Детский сад № 142» (тыс.руб.)</w:t>
            </w:r>
          </w:p>
        </w:tc>
      </w:tr>
      <w:tr w:rsidR="00830166" w:rsidRPr="00E75887" w:rsidTr="007C0AF6">
        <w:trPr>
          <w:trHeight w:val="278"/>
        </w:trPr>
        <w:tc>
          <w:tcPr>
            <w:tcW w:w="269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2023</w:t>
            </w:r>
          </w:p>
        </w:tc>
      </w:tr>
      <w:tr w:rsidR="00830166" w:rsidRPr="00E75887" w:rsidTr="007C0AF6">
        <w:trPr>
          <w:trHeight w:val="277"/>
        </w:trPr>
        <w:tc>
          <w:tcPr>
            <w:tcW w:w="269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Городской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1040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</w:tr>
      <w:tr w:rsidR="00830166" w:rsidRPr="00E75887" w:rsidTr="007C0AF6">
        <w:trPr>
          <w:trHeight w:val="280"/>
        </w:trPr>
        <w:tc>
          <w:tcPr>
            <w:tcW w:w="269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Регио</w:t>
            </w:r>
            <w:smartTag w:uri="urn:schemas-microsoft-com:office:smarttags" w:element="PersonName">
              <w:r w:rsidRPr="007C0AF6">
                <w:rPr>
                  <w:sz w:val="24"/>
                  <w:szCs w:val="24"/>
                  <w:lang w:val="en-US"/>
                </w:rPr>
                <w:t>на</w:t>
              </w:r>
            </w:smartTag>
            <w:r w:rsidRPr="007C0AF6">
              <w:rPr>
                <w:sz w:val="24"/>
                <w:szCs w:val="24"/>
                <w:lang w:val="en-US"/>
              </w:rPr>
              <w:t>льный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</w:tr>
      <w:tr w:rsidR="00830166" w:rsidRPr="00E75887" w:rsidTr="007C0AF6">
        <w:trPr>
          <w:trHeight w:val="277"/>
        </w:trPr>
        <w:tc>
          <w:tcPr>
            <w:tcW w:w="269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Федеральный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бюджет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</w:tr>
      <w:tr w:rsidR="00830166" w:rsidRPr="00E75887" w:rsidTr="007C0AF6">
        <w:trPr>
          <w:trHeight w:val="280"/>
        </w:trPr>
        <w:tc>
          <w:tcPr>
            <w:tcW w:w="2694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1040</w:t>
            </w:r>
          </w:p>
        </w:tc>
        <w:tc>
          <w:tcPr>
            <w:tcW w:w="99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85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</w:tr>
    </w:tbl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before="60" w:after="60"/>
        <w:ind w:left="284" w:right="-28"/>
        <w:contextualSpacing w:val="0"/>
        <w:jc w:val="both"/>
      </w:pPr>
      <w:r w:rsidRPr="00E75887">
        <w:t>Эффективно</w:t>
      </w:r>
      <w:r>
        <w:t xml:space="preserve"> </w:t>
      </w:r>
      <w:r w:rsidRPr="00E75887">
        <w:t>реализуется</w:t>
      </w:r>
      <w:r>
        <w:t xml:space="preserve"> </w:t>
      </w:r>
      <w:r w:rsidRPr="00E75887">
        <w:t>в</w:t>
      </w:r>
      <w:r>
        <w:t xml:space="preserve"> </w:t>
      </w:r>
      <w:r w:rsidRPr="00E75887">
        <w:t>ДОУ</w:t>
      </w:r>
      <w:r>
        <w:t xml:space="preserve"> </w:t>
      </w:r>
      <w:r w:rsidRPr="00E75887">
        <w:t>новая</w:t>
      </w:r>
      <w:r>
        <w:t xml:space="preserve"> </w:t>
      </w:r>
      <w:r w:rsidRPr="00E75887">
        <w:t>система</w:t>
      </w:r>
      <w:r>
        <w:t xml:space="preserve"> </w:t>
      </w:r>
      <w:r w:rsidRPr="00E75887">
        <w:t>оплаты</w:t>
      </w:r>
      <w:r>
        <w:t xml:space="preserve"> </w:t>
      </w:r>
      <w:r w:rsidRPr="00E75887">
        <w:t>труда:</w:t>
      </w:r>
      <w:r>
        <w:t xml:space="preserve"> </w:t>
      </w:r>
      <w:r w:rsidRPr="00E75887">
        <w:t>совершенствуется</w:t>
      </w:r>
      <w:r>
        <w:t xml:space="preserve"> </w:t>
      </w:r>
      <w:r w:rsidRPr="00E75887">
        <w:t>нормативно-правовая</w:t>
      </w:r>
      <w:r>
        <w:t xml:space="preserve"> </w:t>
      </w:r>
      <w:r w:rsidRPr="00E75887">
        <w:t>база,</w:t>
      </w:r>
      <w:r>
        <w:t xml:space="preserve"> </w:t>
      </w:r>
      <w:r w:rsidRPr="00E75887">
        <w:t>отлажен</w:t>
      </w:r>
      <w:r>
        <w:t xml:space="preserve"> </w:t>
      </w:r>
      <w:r w:rsidRPr="00E75887">
        <w:t>механизм</w:t>
      </w:r>
      <w:r>
        <w:t xml:space="preserve"> </w:t>
      </w:r>
      <w:r w:rsidRPr="00E75887">
        <w:t>работы</w:t>
      </w:r>
      <w:r>
        <w:t xml:space="preserve"> </w:t>
      </w:r>
      <w:r w:rsidRPr="00E75887">
        <w:t>в</w:t>
      </w:r>
      <w:r>
        <w:t xml:space="preserve"> </w:t>
      </w:r>
      <w:r w:rsidRPr="00E75887">
        <w:t>новых</w:t>
      </w:r>
      <w:r>
        <w:t xml:space="preserve"> </w:t>
      </w:r>
      <w:r w:rsidRPr="00E75887">
        <w:t>условиях.</w:t>
      </w:r>
      <w:r>
        <w:t xml:space="preserve"> </w:t>
      </w:r>
      <w:r w:rsidRPr="00E75887">
        <w:t>Все</w:t>
      </w:r>
      <w:r>
        <w:t xml:space="preserve"> </w:t>
      </w:r>
      <w:r w:rsidRPr="00E75887">
        <w:t>это</w:t>
      </w:r>
      <w:r>
        <w:t xml:space="preserve"> </w:t>
      </w:r>
      <w:r w:rsidRPr="00E75887">
        <w:t>привело к повышению заработной платы основного персо</w:t>
      </w:r>
      <w:smartTag w:uri="urn:schemas-microsoft-com:office:smarttags" w:element="PersonName">
        <w:r w:rsidRPr="00E75887">
          <w:t>на</w:t>
        </w:r>
      </w:smartTag>
      <w:r w:rsidRPr="00E75887">
        <w:t>ла ДОУ – педагогического</w:t>
      </w:r>
      <w:r>
        <w:t xml:space="preserve"> </w:t>
      </w:r>
      <w:r w:rsidRPr="00E75887">
        <w:t>состава.</w:t>
      </w:r>
    </w:p>
    <w:p w:rsidR="00830166" w:rsidRPr="00E75887" w:rsidRDefault="00830166" w:rsidP="00E75887">
      <w:pPr>
        <w:pStyle w:val="BodyText"/>
        <w:spacing w:before="60" w:after="60"/>
        <w:ind w:left="-284" w:right="452"/>
        <w:jc w:val="both"/>
      </w:pP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2"/>
      </w:tblGrid>
      <w:tr w:rsidR="00830166" w:rsidRPr="00E75887" w:rsidTr="007C0AF6">
        <w:trPr>
          <w:trHeight w:val="340"/>
        </w:trPr>
        <w:tc>
          <w:tcPr>
            <w:tcW w:w="9640" w:type="dxa"/>
            <w:gridSpan w:val="9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>Средняя заработ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</w:rPr>
              <w:t>я плата педагогического состава</w:t>
            </w:r>
          </w:p>
        </w:tc>
      </w:tr>
      <w:tr w:rsidR="00830166" w:rsidRPr="00E75887" w:rsidTr="007C0AF6">
        <w:trPr>
          <w:trHeight w:val="340"/>
        </w:trPr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07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2023</w:t>
            </w:r>
          </w:p>
        </w:tc>
      </w:tr>
      <w:tr w:rsidR="00830166" w:rsidRPr="00E75887" w:rsidTr="007C0AF6">
        <w:trPr>
          <w:trHeight w:val="340"/>
        </w:trPr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21427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21152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23414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26467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29274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29421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34997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36632</w:t>
            </w:r>
          </w:p>
        </w:tc>
        <w:tc>
          <w:tcPr>
            <w:tcW w:w="107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39458</w:t>
            </w:r>
          </w:p>
        </w:tc>
      </w:tr>
      <w:tr w:rsidR="00830166" w:rsidRPr="00E75887" w:rsidTr="007C0AF6">
        <w:trPr>
          <w:trHeight w:val="340"/>
        </w:trPr>
        <w:tc>
          <w:tcPr>
            <w:tcW w:w="9640" w:type="dxa"/>
            <w:gridSpan w:val="9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>Средняя заработ</w:t>
            </w:r>
            <w:smartTag w:uri="urn:schemas-microsoft-com:office:smarttags" w:element="PersonName">
              <w:r w:rsidRPr="007C0AF6">
                <w:rPr>
                  <w:b/>
                  <w:i/>
                  <w:sz w:val="24"/>
                  <w:szCs w:val="24"/>
                </w:rPr>
                <w:t>на</w:t>
              </w:r>
            </w:smartTag>
            <w:r w:rsidRPr="007C0AF6">
              <w:rPr>
                <w:b/>
                <w:i/>
                <w:sz w:val="24"/>
                <w:szCs w:val="24"/>
              </w:rPr>
              <w:t>я плата учебно-вспомогательного состава</w:t>
            </w:r>
          </w:p>
        </w:tc>
      </w:tr>
      <w:tr w:rsidR="00830166" w:rsidRPr="00E75887" w:rsidTr="007C0AF6">
        <w:trPr>
          <w:trHeight w:val="340"/>
        </w:trPr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07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2023</w:t>
            </w:r>
          </w:p>
        </w:tc>
      </w:tr>
      <w:tr w:rsidR="00830166" w:rsidRPr="00E75887" w:rsidTr="007C0AF6">
        <w:trPr>
          <w:trHeight w:val="340"/>
        </w:trPr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11786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11800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11800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12720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14071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15540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15173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16442</w:t>
            </w:r>
          </w:p>
        </w:tc>
        <w:tc>
          <w:tcPr>
            <w:tcW w:w="107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17441</w:t>
            </w:r>
          </w:p>
        </w:tc>
      </w:tr>
      <w:tr w:rsidR="00830166" w:rsidRPr="00E75887" w:rsidTr="007C0AF6">
        <w:trPr>
          <w:trHeight w:val="340"/>
        </w:trPr>
        <w:tc>
          <w:tcPr>
            <w:tcW w:w="9640" w:type="dxa"/>
            <w:gridSpan w:val="9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b/>
                <w:i/>
                <w:sz w:val="24"/>
                <w:szCs w:val="24"/>
              </w:rPr>
            </w:pPr>
            <w:r w:rsidRPr="007C0AF6">
              <w:rPr>
                <w:b/>
                <w:i/>
                <w:sz w:val="24"/>
                <w:szCs w:val="24"/>
              </w:rPr>
              <w:t>Средняя заработная плата обслуживающего состава</w:t>
            </w:r>
          </w:p>
        </w:tc>
      </w:tr>
      <w:tr w:rsidR="00830166" w:rsidRPr="00E75887" w:rsidTr="007C0AF6">
        <w:trPr>
          <w:trHeight w:val="340"/>
        </w:trPr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07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2023</w:t>
            </w:r>
          </w:p>
        </w:tc>
      </w:tr>
      <w:tr w:rsidR="00830166" w:rsidRPr="00E75887" w:rsidTr="007C0AF6">
        <w:trPr>
          <w:trHeight w:val="340"/>
        </w:trPr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13842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12900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13183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18652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20512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17128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19077</w:t>
            </w:r>
          </w:p>
        </w:tc>
        <w:tc>
          <w:tcPr>
            <w:tcW w:w="1071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20629</w:t>
            </w:r>
          </w:p>
        </w:tc>
        <w:tc>
          <w:tcPr>
            <w:tcW w:w="1072" w:type="dxa"/>
            <w:vAlign w:val="center"/>
          </w:tcPr>
          <w:p w:rsidR="00830166" w:rsidRPr="007C0AF6" w:rsidRDefault="00830166" w:rsidP="007C0AF6">
            <w:pPr>
              <w:pStyle w:val="TableParagraph"/>
              <w:spacing w:before="0"/>
              <w:ind w:left="6" w:right="7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22567</w:t>
            </w:r>
          </w:p>
        </w:tc>
      </w:tr>
    </w:tbl>
    <w:p w:rsidR="00830166" w:rsidRDefault="00830166" w:rsidP="00AF7923">
      <w:pPr>
        <w:pStyle w:val="ListParagraph"/>
        <w:widowControl w:val="0"/>
        <w:tabs>
          <w:tab w:val="left" w:pos="142"/>
          <w:tab w:val="left" w:pos="14856"/>
        </w:tabs>
        <w:autoSpaceDE w:val="0"/>
        <w:autoSpaceDN w:val="0"/>
        <w:spacing w:before="60" w:after="60"/>
        <w:ind w:left="142" w:right="-28"/>
        <w:contextualSpacing w:val="0"/>
        <w:jc w:val="right"/>
      </w:pPr>
    </w:p>
    <w:p w:rsidR="00830166" w:rsidRPr="00C12D62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142"/>
          <w:tab w:val="left" w:pos="567"/>
        </w:tabs>
        <w:autoSpaceDE w:val="0"/>
        <w:autoSpaceDN w:val="0"/>
        <w:spacing w:before="60" w:after="60"/>
        <w:ind w:left="142" w:right="-28" w:firstLine="425"/>
        <w:contextualSpacing w:val="0"/>
        <w:jc w:val="both"/>
        <w:rPr>
          <w:color w:val="FF0000"/>
        </w:rPr>
      </w:pPr>
      <w:r>
        <w:t xml:space="preserve"> </w:t>
      </w:r>
      <w:r w:rsidRPr="00E75887">
        <w:t>С целью укрепления материально-технической базы ДОУ четко организована работа</w:t>
      </w:r>
      <w:r>
        <w:t xml:space="preserve"> </w:t>
      </w:r>
      <w:r w:rsidRPr="00E75887">
        <w:t>Попечительского совета ДОУ: разработан план укрепления материально-техническойбазыдетскогосада,активизированынаиболееавторитетныеродители.</w:t>
      </w:r>
      <w:r>
        <w:t xml:space="preserve"> </w:t>
      </w:r>
      <w:r w:rsidRPr="00E75887">
        <w:t>Результат</w:t>
      </w:r>
      <w:r>
        <w:t xml:space="preserve"> </w:t>
      </w:r>
      <w:r w:rsidRPr="00E75887">
        <w:t>-</w:t>
      </w:r>
      <w:r>
        <w:t xml:space="preserve"> </w:t>
      </w:r>
      <w:r w:rsidRPr="00E75887">
        <w:t>привлечен</w:t>
      </w:r>
      <w:r>
        <w:t xml:space="preserve">о </w:t>
      </w:r>
      <w:r w:rsidRPr="00E75887">
        <w:t>более</w:t>
      </w:r>
      <w:r>
        <w:t xml:space="preserve"> </w:t>
      </w:r>
      <w:r w:rsidRPr="00C12D62">
        <w:rPr>
          <w:b/>
          <w:color w:val="FF0000"/>
        </w:rPr>
        <w:t xml:space="preserve">2,1 миллиона </w:t>
      </w:r>
      <w:r w:rsidRPr="00C12D62">
        <w:rPr>
          <w:color w:val="FF0000"/>
        </w:rPr>
        <w:t>рублей внебюджетных средств.</w:t>
      </w:r>
    </w:p>
    <w:p w:rsidR="00830166" w:rsidRPr="00E75887" w:rsidRDefault="00830166" w:rsidP="00E75887">
      <w:pPr>
        <w:pStyle w:val="BodyText"/>
        <w:spacing w:before="60" w:after="60"/>
        <w:ind w:left="-284" w:right="452"/>
        <w:jc w:val="both"/>
      </w:pPr>
    </w:p>
    <w:tbl>
      <w:tblPr>
        <w:tblW w:w="0" w:type="auto"/>
        <w:tblInd w:w="108" w:type="dxa"/>
        <w:tblLayout w:type="fixed"/>
        <w:tblLook w:val="00A0"/>
      </w:tblPr>
      <w:tblGrid>
        <w:gridCol w:w="477"/>
        <w:gridCol w:w="7812"/>
        <w:gridCol w:w="999"/>
      </w:tblGrid>
      <w:tr w:rsidR="00830166" w:rsidRPr="00E75887" w:rsidTr="00DF249F">
        <w:trPr>
          <w:trHeight w:val="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№</w:t>
            </w: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Наименование ремонтных работ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Выполнение, руб.</w:t>
            </w:r>
          </w:p>
        </w:tc>
      </w:tr>
      <w:tr w:rsidR="00830166" w:rsidRPr="00E75887" w:rsidTr="00DF249F">
        <w:trPr>
          <w:trHeight w:val="2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За счет оплаты из внебюджетного счета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Межкомнатные двери «Эко шпон – 7 шт.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83 800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Межкомнатные двери(пластик) – 2 шт.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39 000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Cs/>
                <w:iCs/>
              </w:rPr>
            </w:pPr>
            <w:r w:rsidRPr="00E75887">
              <w:rPr>
                <w:b/>
                <w:i/>
              </w:rPr>
              <w:t>Триммер бензиновый – 1 шт.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27 250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Оконный блок – 1шт.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19 800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Охранные услуги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318 000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Обслуживание фильтров для  воды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82 000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Строительные материалы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306 000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Стеллажи и светильники для подсобных помещений, холлов, игровых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24 700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Оборудование для пищеблока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15 100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Ремонт ограждения территории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120 000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Ремонтные работы по договору подряда (санузлы – 2шт.)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99 000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Хозяйственный шкаф в санузел группы №6, перегородки в санузлы №6, 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49 000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Ремонт теплосетей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33 000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Канцелярские товары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25 000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Фасадная вывеска с дублированием шрифтом Брайля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16 500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Оборудование для прогулочных участков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16 000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Сопровождение сайта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12 000</w:t>
            </w:r>
          </w:p>
        </w:tc>
      </w:tr>
      <w:tr w:rsidR="00830166" w:rsidRPr="00E75887" w:rsidTr="00DF249F">
        <w:trPr>
          <w:trHeight w:val="20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В виде проведения работ, оказания услуг, передачи материальных ценностей, строительных материалов по актам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Приобретение строительных материалов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120 000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Пошив костюмов для взрослых персонажей (змей Горыныч, леший, скоморох, старик Хоттабыч), детских костюмов для с/р игр (ткань и работа)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80 000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Химическая чистка ковровых покрытий</w:t>
            </w:r>
            <w:r w:rsidRPr="00E75887">
              <w:rPr>
                <w:b/>
                <w:i/>
              </w:rPr>
              <w:tab/>
            </w:r>
            <w:r w:rsidRPr="00E75887">
              <w:rPr>
                <w:b/>
                <w:i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 50 000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Вывоз с территории детского сада листвы, мусора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48 000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Установка оконного блока в группу №11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32 000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Монтаж потолка в игровой группы №3, замена столешниц на детских столах (32 шт,)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29 000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 xml:space="preserve">Приобретение ролл штор в группы №4, 6, 9, изостудию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27 000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Приобретение тканей для пошива парадной одежды педагогов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21 000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Приобретение ковров в группы №6, 11, 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16 000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Приобретение саженцев деревьев и кустарников (20шт.)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16 000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Приобретение канцелярских товаров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Спиливание деревьев на территории ДОУ, переработка древесины в щепу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170 000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Ремонт мягкой кровли бассейна 120 кв.м (материал и работа)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120 000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Замена деформирова</w:t>
            </w:r>
            <w:r>
              <w:rPr>
                <w:b/>
                <w:i/>
              </w:rPr>
              <w:t>нных секций на неотремонтирован</w:t>
            </w:r>
            <w:r w:rsidRPr="00E75887">
              <w:rPr>
                <w:b/>
                <w:i/>
              </w:rPr>
              <w:t>ной части забора (15 шт,), ремонт контейнерной площадки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55 000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7C0AF6" w:rsidRDefault="00830166" w:rsidP="00674A30">
            <w:pPr>
              <w:pStyle w:val="ListParagraph"/>
              <w:numPr>
                <w:ilvl w:val="0"/>
                <w:numId w:val="42"/>
              </w:numPr>
              <w:ind w:left="-96" w:right="-45" w:firstLine="0"/>
              <w:contextualSpacing w:val="0"/>
              <w:jc w:val="both"/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Косметический ремонт игровых №3, 6, 7, 10, 12,входных групп, лестниц, калиток, оборудования участков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50 000</w:t>
            </w:r>
          </w:p>
        </w:tc>
      </w:tr>
      <w:tr w:rsidR="00830166" w:rsidRPr="00E75887" w:rsidTr="00DF249F">
        <w:trPr>
          <w:trHeight w:val="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 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</w:pPr>
            <w:r w:rsidRPr="00E75887"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30166" w:rsidRPr="00E75887" w:rsidRDefault="00830166" w:rsidP="00E75887">
            <w:pPr>
              <w:ind w:left="-96" w:right="-45"/>
              <w:jc w:val="both"/>
              <w:rPr>
                <w:b/>
                <w:i/>
              </w:rPr>
            </w:pPr>
            <w:r w:rsidRPr="00E75887">
              <w:rPr>
                <w:b/>
                <w:i/>
              </w:rPr>
              <w:t>2 130 150</w:t>
            </w:r>
          </w:p>
        </w:tc>
      </w:tr>
    </w:tbl>
    <w:p w:rsidR="00830166" w:rsidRPr="00E75887" w:rsidRDefault="00830166" w:rsidP="00E75887">
      <w:pPr>
        <w:spacing w:before="60" w:after="60"/>
        <w:ind w:right="452"/>
        <w:jc w:val="both"/>
      </w:pPr>
    </w:p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before="60" w:after="60"/>
        <w:ind w:left="0" w:right="-28" w:firstLine="567"/>
        <w:contextualSpacing w:val="0"/>
        <w:jc w:val="both"/>
        <w:rPr>
          <w:b/>
        </w:rPr>
      </w:pPr>
      <w:r>
        <w:t xml:space="preserve"> </w:t>
      </w:r>
      <w:r w:rsidRPr="00E75887">
        <w:t xml:space="preserve">Из </w:t>
      </w:r>
      <w:r w:rsidRPr="00C12D62">
        <w:rPr>
          <w:color w:val="FF0000"/>
        </w:rPr>
        <w:t>1961 т</w:t>
      </w:r>
      <w:r w:rsidRPr="00E75887">
        <w:t>ыс.рублей от платных образовательных услуг – 893тыс.рублей направлено за</w:t>
      </w:r>
      <w:r>
        <w:t xml:space="preserve"> </w:t>
      </w:r>
      <w:r w:rsidRPr="00E75887">
        <w:t>заработную плату сотрудникам,</w:t>
      </w:r>
      <w:r>
        <w:t xml:space="preserve"> </w:t>
      </w:r>
      <w:r w:rsidRPr="00E75887">
        <w:t>264тыс.рублей – на налоги, на развитие материально-технической</w:t>
      </w:r>
      <w:r>
        <w:t xml:space="preserve"> </w:t>
      </w:r>
      <w:r w:rsidRPr="00E75887">
        <w:t>базы</w:t>
      </w:r>
      <w:r>
        <w:t xml:space="preserve"> </w:t>
      </w:r>
      <w:r w:rsidRPr="00E75887">
        <w:t>детского</w:t>
      </w:r>
      <w:r>
        <w:t xml:space="preserve"> </w:t>
      </w:r>
      <w:r w:rsidRPr="00E75887">
        <w:t>сада направлено</w:t>
      </w:r>
      <w:r>
        <w:t xml:space="preserve"> </w:t>
      </w:r>
      <w:r w:rsidRPr="00C12D62">
        <w:rPr>
          <w:b/>
          <w:color w:val="FF0000"/>
        </w:rPr>
        <w:t>804 тыс.рублей.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64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>
        <w:t xml:space="preserve"> </w:t>
      </w:r>
      <w:r w:rsidRPr="00E75887">
        <w:t>На</w:t>
      </w:r>
      <w:r>
        <w:t xml:space="preserve"> </w:t>
      </w:r>
      <w:r w:rsidRPr="00E75887">
        <w:t>высоком</w:t>
      </w:r>
      <w:r>
        <w:t xml:space="preserve"> </w:t>
      </w:r>
      <w:r w:rsidRPr="00E75887">
        <w:t>уровне</w:t>
      </w:r>
      <w:r>
        <w:t xml:space="preserve"> </w:t>
      </w:r>
      <w:r w:rsidRPr="00E75887">
        <w:t>организована</w:t>
      </w:r>
      <w:r>
        <w:t xml:space="preserve"> </w:t>
      </w:r>
      <w:r w:rsidRPr="00E75887">
        <w:t>аттестация</w:t>
      </w:r>
      <w:r>
        <w:t xml:space="preserve"> </w:t>
      </w:r>
      <w:r w:rsidRPr="00E75887">
        <w:t>педагогов</w:t>
      </w:r>
      <w:r>
        <w:t xml:space="preserve"> </w:t>
      </w:r>
      <w:r w:rsidRPr="00E75887">
        <w:t>на</w:t>
      </w:r>
      <w:r>
        <w:t xml:space="preserve"> </w:t>
      </w:r>
      <w:r w:rsidRPr="00E75887">
        <w:t>высшую</w:t>
      </w:r>
      <w:r>
        <w:t xml:space="preserve"> </w:t>
      </w:r>
      <w:r w:rsidRPr="00E75887">
        <w:t>и</w:t>
      </w:r>
      <w:r>
        <w:t xml:space="preserve"> </w:t>
      </w:r>
      <w:r w:rsidRPr="00E75887">
        <w:t>первую</w:t>
      </w:r>
      <w:r>
        <w:t xml:space="preserve"> </w:t>
      </w:r>
      <w:r w:rsidRPr="00E75887">
        <w:t>квалификационную</w:t>
      </w:r>
      <w:r>
        <w:t xml:space="preserve"> </w:t>
      </w:r>
      <w:r w:rsidRPr="00E75887">
        <w:t>категорию,</w:t>
      </w:r>
      <w:r>
        <w:t xml:space="preserve"> </w:t>
      </w:r>
      <w:r w:rsidRPr="00E75887">
        <w:t>что</w:t>
      </w:r>
      <w:r>
        <w:t xml:space="preserve"> </w:t>
      </w:r>
      <w:r w:rsidRPr="00E75887">
        <w:t>неоднократно</w:t>
      </w:r>
      <w:r>
        <w:t xml:space="preserve"> </w:t>
      </w:r>
      <w:r w:rsidRPr="00E75887">
        <w:t>отмечено</w:t>
      </w:r>
      <w:r>
        <w:t xml:space="preserve"> </w:t>
      </w:r>
      <w:r w:rsidRPr="00E75887">
        <w:t>экспертами.</w:t>
      </w:r>
      <w:r>
        <w:t xml:space="preserve"> </w:t>
      </w:r>
      <w:r w:rsidRPr="00E75887">
        <w:t>Заслуга</w:t>
      </w:r>
      <w:r>
        <w:t xml:space="preserve"> </w:t>
      </w:r>
      <w:r w:rsidRPr="00E75887">
        <w:t>администрации–привлечение</w:t>
      </w:r>
      <w:r>
        <w:t xml:space="preserve"> </w:t>
      </w:r>
      <w:r w:rsidRPr="00E75887">
        <w:t>всего</w:t>
      </w:r>
      <w:r>
        <w:t xml:space="preserve"> </w:t>
      </w:r>
      <w:r w:rsidRPr="00E75887">
        <w:t>коллектива</w:t>
      </w:r>
      <w:r>
        <w:t xml:space="preserve"> </w:t>
      </w:r>
      <w:r w:rsidRPr="00E75887">
        <w:t>ДОУ</w:t>
      </w:r>
      <w:r>
        <w:t xml:space="preserve"> </w:t>
      </w:r>
      <w:r w:rsidRPr="00E75887">
        <w:t>к</w:t>
      </w:r>
      <w:r>
        <w:t xml:space="preserve"> </w:t>
      </w:r>
      <w:r w:rsidRPr="00E75887">
        <w:t>поддержке</w:t>
      </w:r>
      <w:r>
        <w:t xml:space="preserve"> </w:t>
      </w:r>
      <w:r w:rsidRPr="00E75887">
        <w:t>соискателей,</w:t>
      </w:r>
      <w:r>
        <w:t xml:space="preserve"> </w:t>
      </w:r>
      <w:r w:rsidRPr="00E75887">
        <w:t>практическая</w:t>
      </w:r>
      <w:r>
        <w:t xml:space="preserve"> </w:t>
      </w:r>
      <w:r w:rsidRPr="00E75887">
        <w:t>помощь</w:t>
      </w:r>
      <w:r>
        <w:t xml:space="preserve"> </w:t>
      </w:r>
      <w:r w:rsidRPr="00E75887">
        <w:t>педагогам</w:t>
      </w:r>
      <w:r>
        <w:t xml:space="preserve"> </w:t>
      </w:r>
      <w:r w:rsidRPr="00E75887">
        <w:t>в</w:t>
      </w:r>
      <w:r>
        <w:t xml:space="preserve"> </w:t>
      </w:r>
      <w:r w:rsidRPr="00E75887">
        <w:t>подготовке</w:t>
      </w:r>
      <w:r>
        <w:t xml:space="preserve"> </w:t>
      </w:r>
      <w:r w:rsidRPr="00E75887">
        <w:t>аттестационных</w:t>
      </w:r>
      <w:r>
        <w:t xml:space="preserve"> </w:t>
      </w:r>
      <w:r w:rsidRPr="00E75887">
        <w:t>материалов,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детьми,</w:t>
      </w:r>
      <w:r>
        <w:t xml:space="preserve"> </w:t>
      </w:r>
      <w:r w:rsidRPr="00E75887">
        <w:t>творческого</w:t>
      </w:r>
      <w:r>
        <w:t xml:space="preserve"> </w:t>
      </w:r>
      <w:r w:rsidRPr="00E75887">
        <w:t>отчета.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64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>
        <w:t xml:space="preserve"> </w:t>
      </w:r>
      <w:r w:rsidRPr="00E75887">
        <w:t>В</w:t>
      </w:r>
      <w:r>
        <w:t xml:space="preserve"> </w:t>
      </w:r>
      <w:r w:rsidRPr="00E75887">
        <w:t>современных</w:t>
      </w:r>
      <w:r>
        <w:t xml:space="preserve"> </w:t>
      </w:r>
      <w:r w:rsidRPr="00E75887">
        <w:t>условиях</w:t>
      </w:r>
      <w:r>
        <w:t xml:space="preserve"> </w:t>
      </w:r>
      <w:r w:rsidRPr="00E75887">
        <w:t>дефицита</w:t>
      </w:r>
      <w:r>
        <w:t xml:space="preserve"> </w:t>
      </w:r>
      <w:r w:rsidRPr="00E75887">
        <w:t>и</w:t>
      </w:r>
      <w:r>
        <w:t xml:space="preserve"> </w:t>
      </w:r>
      <w:r w:rsidRPr="00E75887">
        <w:t>инфантилизации</w:t>
      </w:r>
      <w:r>
        <w:t xml:space="preserve"> </w:t>
      </w:r>
      <w:r w:rsidRPr="00E75887">
        <w:t>молодых</w:t>
      </w:r>
      <w:r>
        <w:t xml:space="preserve"> педагогов </w:t>
      </w:r>
      <w:r w:rsidRPr="00E75887">
        <w:t>ДОУ</w:t>
      </w:r>
      <w:r>
        <w:t xml:space="preserve"> </w:t>
      </w:r>
      <w:r w:rsidRPr="00E75887">
        <w:t>организована</w:t>
      </w:r>
      <w:r>
        <w:t xml:space="preserve"> </w:t>
      </w:r>
      <w:r w:rsidRPr="00E75887">
        <w:t>система</w:t>
      </w:r>
      <w:r>
        <w:t xml:space="preserve"> </w:t>
      </w:r>
      <w:r w:rsidRPr="00E75887">
        <w:t>наставничества,</w:t>
      </w:r>
      <w:r>
        <w:t xml:space="preserve"> </w:t>
      </w:r>
      <w:r w:rsidRPr="00E75887">
        <w:t>система</w:t>
      </w:r>
      <w:r>
        <w:t xml:space="preserve"> </w:t>
      </w:r>
      <w:r w:rsidRPr="00E75887">
        <w:t>подготовки</w:t>
      </w:r>
      <w:r>
        <w:t xml:space="preserve"> </w:t>
      </w:r>
      <w:r w:rsidRPr="00E75887">
        <w:t>воспитателей</w:t>
      </w:r>
      <w:r>
        <w:t xml:space="preserve"> </w:t>
      </w:r>
      <w:r w:rsidRPr="00E75887">
        <w:t>из</w:t>
      </w:r>
      <w:r>
        <w:t xml:space="preserve"> </w:t>
      </w:r>
      <w:r w:rsidRPr="00E75887">
        <w:t>числа</w:t>
      </w:r>
      <w:r>
        <w:t xml:space="preserve"> </w:t>
      </w:r>
      <w:r w:rsidRPr="00E75887">
        <w:t>помощников</w:t>
      </w:r>
      <w:r>
        <w:t xml:space="preserve"> </w:t>
      </w:r>
      <w:r w:rsidRPr="00E75887">
        <w:t>воспитателей</w:t>
      </w:r>
      <w:r>
        <w:t xml:space="preserve"> </w:t>
      </w:r>
      <w:r w:rsidRPr="00E75887">
        <w:t>при</w:t>
      </w:r>
      <w:r>
        <w:t xml:space="preserve"> </w:t>
      </w:r>
      <w:r w:rsidRPr="00E75887">
        <w:t>наличии</w:t>
      </w:r>
      <w:r>
        <w:t xml:space="preserve"> </w:t>
      </w:r>
      <w:r w:rsidRPr="00E75887">
        <w:t>высшего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и</w:t>
      </w:r>
      <w:r>
        <w:t xml:space="preserve"> </w:t>
      </w:r>
      <w:r w:rsidRPr="00E75887">
        <w:t>опыта</w:t>
      </w:r>
      <w:r>
        <w:t xml:space="preserve"> </w:t>
      </w:r>
      <w:r w:rsidRPr="00E75887">
        <w:t>работы</w:t>
      </w:r>
      <w:r>
        <w:t xml:space="preserve"> </w:t>
      </w:r>
      <w:r w:rsidRPr="00E75887">
        <w:t>в</w:t>
      </w:r>
      <w:r>
        <w:t xml:space="preserve"> </w:t>
      </w:r>
      <w:r w:rsidRPr="00E75887">
        <w:t>ДОУ</w:t>
      </w:r>
      <w:r>
        <w:t xml:space="preserve"> </w:t>
      </w:r>
      <w:r w:rsidRPr="00E75887">
        <w:t>не</w:t>
      </w:r>
      <w:r>
        <w:t xml:space="preserve"> </w:t>
      </w:r>
      <w:r w:rsidRPr="00E75887">
        <w:t>менее</w:t>
      </w:r>
      <w:r>
        <w:t xml:space="preserve"> </w:t>
      </w:r>
      <w:r w:rsidRPr="00E75887">
        <w:t>одного</w:t>
      </w:r>
      <w:r>
        <w:t xml:space="preserve"> </w:t>
      </w:r>
      <w:r w:rsidRPr="00E75887">
        <w:t>года.</w:t>
      </w:r>
      <w:r>
        <w:t xml:space="preserve"> </w:t>
      </w:r>
      <w:r w:rsidRPr="00E75887">
        <w:t>Она</w:t>
      </w:r>
      <w:r>
        <w:t xml:space="preserve"> </w:t>
      </w:r>
      <w:r w:rsidRPr="00E75887">
        <w:t>предусматривает</w:t>
      </w:r>
      <w:r>
        <w:t xml:space="preserve"> </w:t>
      </w:r>
      <w:r w:rsidRPr="00E75887">
        <w:t>активное</w:t>
      </w:r>
      <w:r>
        <w:t xml:space="preserve"> </w:t>
      </w:r>
      <w:r w:rsidRPr="00E75887">
        <w:t>включение</w:t>
      </w:r>
      <w:r>
        <w:t xml:space="preserve"> </w:t>
      </w:r>
      <w:r w:rsidRPr="00E75887">
        <w:t>определенных</w:t>
      </w:r>
      <w:r>
        <w:t xml:space="preserve"> </w:t>
      </w:r>
      <w:r w:rsidRPr="00E75887">
        <w:t>помощников</w:t>
      </w:r>
      <w:r>
        <w:t xml:space="preserve"> </w:t>
      </w:r>
      <w:r w:rsidRPr="00E75887">
        <w:t>воспитателей</w:t>
      </w:r>
      <w:r>
        <w:t xml:space="preserve"> </w:t>
      </w:r>
      <w:r w:rsidRPr="00E75887">
        <w:t>в</w:t>
      </w:r>
      <w:r>
        <w:t xml:space="preserve"> </w:t>
      </w:r>
      <w:r w:rsidRPr="00E75887">
        <w:t>систему</w:t>
      </w:r>
      <w:r>
        <w:t xml:space="preserve"> </w:t>
      </w:r>
      <w:r w:rsidRPr="00E75887">
        <w:t>работы</w:t>
      </w:r>
      <w:r>
        <w:t xml:space="preserve"> </w:t>
      </w:r>
      <w:r w:rsidRPr="00E75887">
        <w:t>с</w:t>
      </w:r>
      <w:r>
        <w:t xml:space="preserve"> </w:t>
      </w:r>
      <w:r w:rsidRPr="00E75887">
        <w:t>педагогами,</w:t>
      </w:r>
      <w:r>
        <w:t xml:space="preserve"> </w:t>
      </w:r>
      <w:r w:rsidRPr="00E75887">
        <w:t>развитие</w:t>
      </w:r>
      <w:r>
        <w:t xml:space="preserve"> </w:t>
      </w:r>
      <w:r w:rsidRPr="00E75887">
        <w:t>мотивации</w:t>
      </w:r>
      <w:r>
        <w:t xml:space="preserve"> </w:t>
      </w:r>
      <w:r w:rsidRPr="00E75887">
        <w:t>к</w:t>
      </w:r>
      <w:r>
        <w:t xml:space="preserve"> </w:t>
      </w:r>
      <w:r w:rsidRPr="00E75887">
        <w:t>работе с детьми, родителями, участие в массовых мероприятиях для детей и взрослых.</w:t>
      </w:r>
      <w:r>
        <w:t xml:space="preserve"> </w:t>
      </w:r>
      <w:r w:rsidRPr="00E75887">
        <w:t>Педагоги-наставники, получают повышенные стимулирующие, премиальные выплаты</w:t>
      </w:r>
      <w:r>
        <w:t xml:space="preserve"> </w:t>
      </w:r>
      <w:r w:rsidRPr="00E75887">
        <w:t>за</w:t>
      </w:r>
      <w:r>
        <w:t xml:space="preserve"> </w:t>
      </w:r>
      <w:r w:rsidRPr="00E75887">
        <w:t>педагогическую,</w:t>
      </w:r>
      <w:r>
        <w:t xml:space="preserve"> </w:t>
      </w:r>
      <w:r w:rsidRPr="00E75887">
        <w:t>наставническую</w:t>
      </w:r>
      <w:r>
        <w:t xml:space="preserve"> </w:t>
      </w:r>
      <w:r w:rsidRPr="00E75887">
        <w:t>деятельность</w:t>
      </w:r>
      <w:r>
        <w:t xml:space="preserve"> </w:t>
      </w:r>
      <w:r w:rsidRPr="00E75887">
        <w:t>с</w:t>
      </w:r>
      <w:r>
        <w:t xml:space="preserve"> </w:t>
      </w:r>
      <w:r w:rsidRPr="00E75887">
        <w:t>начинающими</w:t>
      </w:r>
      <w:r>
        <w:t xml:space="preserve"> </w:t>
      </w:r>
      <w:r w:rsidRPr="00E75887">
        <w:t>воспитателями.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64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>
        <w:t xml:space="preserve"> </w:t>
      </w:r>
      <w:r w:rsidRPr="00E75887">
        <w:t>Администрацией детского сада организована «Школа для родителей», целью которой</w:t>
      </w:r>
      <w:r>
        <w:t xml:space="preserve"> </w:t>
      </w:r>
      <w:r w:rsidRPr="00E75887">
        <w:t>является</w:t>
      </w:r>
      <w:r>
        <w:t xml:space="preserve"> </w:t>
      </w:r>
      <w:r w:rsidRPr="00E75887">
        <w:t>повышение</w:t>
      </w:r>
      <w:r>
        <w:t xml:space="preserve"> </w:t>
      </w:r>
      <w:r w:rsidRPr="00E75887">
        <w:t>психолого-педагогической</w:t>
      </w:r>
      <w:r>
        <w:t xml:space="preserve"> </w:t>
      </w:r>
      <w:r w:rsidRPr="00E75887">
        <w:t>культуры</w:t>
      </w:r>
      <w:r>
        <w:t xml:space="preserve"> </w:t>
      </w:r>
      <w:r w:rsidRPr="00E75887">
        <w:t>родителей,</w:t>
      </w:r>
      <w:r>
        <w:t xml:space="preserve"> </w:t>
      </w:r>
      <w:r w:rsidRPr="00E75887">
        <w:t>мотивация</w:t>
      </w:r>
      <w:r>
        <w:t xml:space="preserve"> </w:t>
      </w:r>
      <w:r w:rsidRPr="00E75887">
        <w:t>и</w:t>
      </w:r>
      <w:r>
        <w:t xml:space="preserve"> </w:t>
      </w:r>
      <w:r w:rsidRPr="00E75887">
        <w:t>обучение</w:t>
      </w:r>
      <w:r>
        <w:t xml:space="preserve"> </w:t>
      </w:r>
      <w:r w:rsidRPr="00E75887">
        <w:t>их</w:t>
      </w:r>
      <w:r>
        <w:t xml:space="preserve"> </w:t>
      </w:r>
      <w:r w:rsidRPr="00E75887">
        <w:t>сознательному</w:t>
      </w:r>
      <w:r>
        <w:t xml:space="preserve"> </w:t>
      </w:r>
      <w:r w:rsidRPr="00E75887">
        <w:t>общему</w:t>
      </w:r>
      <w:r>
        <w:t xml:space="preserve"> </w:t>
      </w:r>
      <w:r w:rsidRPr="00E75887">
        <w:t>и</w:t>
      </w:r>
      <w:r>
        <w:t xml:space="preserve"> </w:t>
      </w:r>
      <w:r w:rsidRPr="00E75887">
        <w:t>специфическому</w:t>
      </w:r>
      <w:r>
        <w:t xml:space="preserve"> </w:t>
      </w:r>
      <w:r w:rsidRPr="00E75887">
        <w:t>развитию</w:t>
      </w:r>
      <w:r>
        <w:t xml:space="preserve"> </w:t>
      </w:r>
      <w:r w:rsidRPr="00E75887">
        <w:t>своего</w:t>
      </w:r>
      <w:r>
        <w:t xml:space="preserve"> </w:t>
      </w:r>
      <w:r w:rsidRPr="00E75887">
        <w:t>ребенка.</w:t>
      </w:r>
      <w:r>
        <w:t xml:space="preserve"> </w:t>
      </w:r>
      <w:r w:rsidRPr="00E75887">
        <w:t>Определены</w:t>
      </w:r>
      <w:r>
        <w:t xml:space="preserve"> </w:t>
      </w:r>
      <w:r w:rsidRPr="00E75887">
        <w:t>примерное</w:t>
      </w:r>
      <w:r>
        <w:t xml:space="preserve"> </w:t>
      </w:r>
      <w:r w:rsidRPr="00E75887">
        <w:t>содержание</w:t>
      </w:r>
      <w:r>
        <w:t xml:space="preserve"> </w:t>
      </w:r>
      <w:r w:rsidRPr="00E75887">
        <w:t>«Школы»,</w:t>
      </w:r>
      <w:r>
        <w:t xml:space="preserve"> </w:t>
      </w:r>
      <w:r w:rsidRPr="00E75887">
        <w:t>лекторы</w:t>
      </w:r>
      <w:r>
        <w:t xml:space="preserve"> </w:t>
      </w:r>
      <w:r w:rsidRPr="00E75887">
        <w:t>из</w:t>
      </w:r>
      <w:r>
        <w:t xml:space="preserve"> </w:t>
      </w:r>
      <w:r w:rsidRPr="00E75887">
        <w:t>числа</w:t>
      </w:r>
      <w:r>
        <w:t xml:space="preserve"> </w:t>
      </w:r>
      <w:r w:rsidRPr="00E75887">
        <w:t>педагогов</w:t>
      </w:r>
      <w:r>
        <w:t xml:space="preserve"> </w:t>
      </w:r>
      <w:r w:rsidRPr="00E75887">
        <w:t>ДОУ,</w:t>
      </w:r>
      <w:r>
        <w:t xml:space="preserve"> </w:t>
      </w:r>
      <w:r w:rsidRPr="00E75887">
        <w:t>родителей.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9"/>
        </w:numPr>
        <w:tabs>
          <w:tab w:val="left" w:pos="64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>
        <w:t xml:space="preserve"> </w:t>
      </w:r>
      <w:r w:rsidRPr="00E75887">
        <w:t>Чтобы</w:t>
      </w:r>
      <w:r>
        <w:t xml:space="preserve"> </w:t>
      </w:r>
      <w:r w:rsidRPr="00E75887">
        <w:t>не допустить</w:t>
      </w:r>
      <w:r>
        <w:t xml:space="preserve"> </w:t>
      </w:r>
      <w:r w:rsidRPr="00E75887">
        <w:t>распространения</w:t>
      </w:r>
      <w:r>
        <w:t xml:space="preserve"> </w:t>
      </w:r>
      <w:r w:rsidRPr="00E75887">
        <w:t>коронавирусной</w:t>
      </w:r>
      <w:r>
        <w:t xml:space="preserve"> </w:t>
      </w:r>
      <w:r w:rsidRPr="00E75887">
        <w:t>инфекции,</w:t>
      </w:r>
      <w:r>
        <w:t xml:space="preserve"> </w:t>
      </w:r>
      <w:r w:rsidRPr="00E75887">
        <w:t>администрация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в 202</w:t>
      </w:r>
      <w:r>
        <w:t xml:space="preserve">3 </w:t>
      </w:r>
      <w:r w:rsidRPr="00E75887">
        <w:t>году</w:t>
      </w:r>
      <w:r>
        <w:t xml:space="preserve"> </w:t>
      </w:r>
      <w:r w:rsidRPr="00E75887">
        <w:t>создала</w:t>
      </w:r>
      <w:r>
        <w:t xml:space="preserve"> </w:t>
      </w:r>
      <w:r w:rsidRPr="00E75887">
        <w:t>все</w:t>
      </w:r>
      <w:r>
        <w:t xml:space="preserve"> </w:t>
      </w:r>
      <w:r w:rsidRPr="00E75887">
        <w:t>условия</w:t>
      </w:r>
      <w:r>
        <w:t xml:space="preserve"> </w:t>
      </w:r>
      <w:r w:rsidRPr="00E75887">
        <w:t>для</w:t>
      </w:r>
      <w:r>
        <w:t xml:space="preserve"> </w:t>
      </w:r>
      <w:r w:rsidRPr="00E75887">
        <w:t>соблюдения</w:t>
      </w:r>
      <w:r>
        <w:t xml:space="preserve"> </w:t>
      </w:r>
      <w:r w:rsidRPr="00E75887">
        <w:t>ограничительных</w:t>
      </w:r>
      <w:r>
        <w:t xml:space="preserve"> </w:t>
      </w:r>
      <w:r w:rsidRPr="00E75887">
        <w:t>и</w:t>
      </w:r>
      <w:r>
        <w:t xml:space="preserve"> </w:t>
      </w:r>
      <w:r w:rsidRPr="00E75887">
        <w:t>профилактических</w:t>
      </w:r>
      <w:r>
        <w:t xml:space="preserve"> </w:t>
      </w:r>
      <w:r w:rsidRPr="00E75887">
        <w:t>мер</w:t>
      </w:r>
      <w:r>
        <w:t xml:space="preserve"> </w:t>
      </w:r>
      <w:r w:rsidRPr="00E75887">
        <w:t>в</w:t>
      </w:r>
      <w:r>
        <w:t xml:space="preserve"> </w:t>
      </w:r>
      <w:r w:rsidRPr="00E75887">
        <w:t>соответствии</w:t>
      </w:r>
      <w:r>
        <w:t xml:space="preserve"> </w:t>
      </w:r>
      <w:r w:rsidRPr="00E75887">
        <w:t>с</w:t>
      </w:r>
      <w:r>
        <w:t xml:space="preserve"> </w:t>
      </w:r>
      <w:r w:rsidRPr="00E75887">
        <w:t>СП2.4.3648-20: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ежедневный   усиленный   фильтр</w:t>
      </w:r>
      <w:r>
        <w:t xml:space="preserve"> </w:t>
      </w:r>
      <w:r w:rsidRPr="00E75887">
        <w:t>воспитанников   и работников —</w:t>
      </w:r>
      <w:r>
        <w:t xml:space="preserve"> </w:t>
      </w:r>
      <w:r w:rsidRPr="00E75887">
        <w:t>термометрия</w:t>
      </w:r>
      <w:r>
        <w:t xml:space="preserve"> </w:t>
      </w:r>
      <w:r w:rsidRPr="00E75887">
        <w:t>с помощью</w:t>
      </w:r>
      <w:r>
        <w:t xml:space="preserve"> </w:t>
      </w:r>
      <w:r w:rsidRPr="00E75887">
        <w:t>бесконтактных</w:t>
      </w:r>
      <w:r>
        <w:t xml:space="preserve"> </w:t>
      </w:r>
      <w:r w:rsidRPr="00E75887">
        <w:t>термометров</w:t>
      </w:r>
      <w:r>
        <w:t xml:space="preserve"> </w:t>
      </w:r>
      <w:r w:rsidRPr="00E75887">
        <w:t>и опрос</w:t>
      </w:r>
      <w:r>
        <w:t xml:space="preserve"> </w:t>
      </w:r>
      <w:r w:rsidRPr="00E75887">
        <w:t>на наличие</w:t>
      </w:r>
      <w:r>
        <w:t xml:space="preserve"> </w:t>
      </w:r>
      <w:r w:rsidRPr="00E75887">
        <w:t>признаков</w:t>
      </w:r>
      <w:r>
        <w:t xml:space="preserve"> </w:t>
      </w:r>
      <w:r w:rsidRPr="00E75887">
        <w:t>инфекционных заболеваний. Лица с признаками инфекционных заболеваний не</w:t>
      </w:r>
      <w:r>
        <w:t xml:space="preserve"> </w:t>
      </w:r>
      <w:r w:rsidRPr="00E75887">
        <w:t>допускаются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            </w:t>
      </w:r>
      <w:r w:rsidRPr="00E75887">
        <w:t>№</w:t>
      </w:r>
      <w:r>
        <w:t xml:space="preserve"> </w:t>
      </w:r>
      <w:r w:rsidRPr="00E75887">
        <w:t>142»;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еженедельная</w:t>
      </w:r>
      <w:r>
        <w:t xml:space="preserve"> </w:t>
      </w:r>
      <w:r w:rsidRPr="00E75887">
        <w:t>генеральная</w:t>
      </w:r>
      <w:r>
        <w:t xml:space="preserve"> </w:t>
      </w:r>
      <w:r w:rsidRPr="00E75887">
        <w:t>уборка</w:t>
      </w:r>
      <w:r>
        <w:t xml:space="preserve"> </w:t>
      </w:r>
      <w:r w:rsidRPr="00E75887">
        <w:t>с применением</w:t>
      </w:r>
      <w:r>
        <w:t xml:space="preserve"> </w:t>
      </w:r>
      <w:r w:rsidRPr="00E75887">
        <w:t>дезинфицирующих</w:t>
      </w:r>
      <w:r>
        <w:t xml:space="preserve"> </w:t>
      </w:r>
      <w:r w:rsidRPr="00E75887">
        <w:t>средств,</w:t>
      </w:r>
      <w:r>
        <w:t xml:space="preserve"> </w:t>
      </w:r>
      <w:r w:rsidRPr="00E75887">
        <w:t>разведенных</w:t>
      </w:r>
      <w:r>
        <w:t xml:space="preserve"> </w:t>
      </w:r>
      <w:r w:rsidRPr="00E75887">
        <w:t>в</w:t>
      </w:r>
      <w:r>
        <w:t xml:space="preserve"> </w:t>
      </w:r>
      <w:r w:rsidRPr="00E75887">
        <w:t>концентрациях</w:t>
      </w:r>
      <w:r>
        <w:t xml:space="preserve"> </w:t>
      </w:r>
      <w:r w:rsidRPr="00E75887">
        <w:t>по</w:t>
      </w:r>
      <w:r>
        <w:t xml:space="preserve"> </w:t>
      </w:r>
      <w:r w:rsidRPr="00E75887">
        <w:t>вирусному</w:t>
      </w:r>
      <w:r>
        <w:t xml:space="preserve"> </w:t>
      </w:r>
      <w:r w:rsidRPr="00E75887">
        <w:t>режиму;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ежедневная</w:t>
      </w:r>
      <w:r>
        <w:t xml:space="preserve"> </w:t>
      </w:r>
      <w:r w:rsidRPr="00E75887">
        <w:t>влажная</w:t>
      </w:r>
      <w:r>
        <w:t xml:space="preserve"> </w:t>
      </w:r>
      <w:r w:rsidRPr="00E75887">
        <w:t>уборка</w:t>
      </w:r>
      <w:r>
        <w:t xml:space="preserve"> </w:t>
      </w:r>
      <w:r w:rsidRPr="00E75887">
        <w:t>с обработкой</w:t>
      </w:r>
      <w:r>
        <w:t xml:space="preserve"> </w:t>
      </w:r>
      <w:r w:rsidRPr="00E75887">
        <w:t>всех</w:t>
      </w:r>
      <w:r>
        <w:t xml:space="preserve"> </w:t>
      </w:r>
      <w:r w:rsidRPr="00E75887">
        <w:t>контактных</w:t>
      </w:r>
      <w:r>
        <w:t xml:space="preserve"> </w:t>
      </w:r>
      <w:r w:rsidRPr="00E75887">
        <w:t>поверхностей,</w:t>
      </w:r>
      <w:r>
        <w:t xml:space="preserve"> </w:t>
      </w:r>
      <w:r w:rsidRPr="00E75887">
        <w:t>игрушек</w:t>
      </w:r>
      <w:r>
        <w:t xml:space="preserve"> </w:t>
      </w:r>
      <w:r w:rsidRPr="00E75887">
        <w:t>и</w:t>
      </w:r>
      <w:r>
        <w:t xml:space="preserve"> </w:t>
      </w:r>
      <w:r w:rsidRPr="00E75887">
        <w:t>оборудования</w:t>
      </w:r>
      <w:r>
        <w:t xml:space="preserve"> </w:t>
      </w:r>
      <w:r w:rsidRPr="00E75887">
        <w:t>дезинфицирующими</w:t>
      </w:r>
      <w:r>
        <w:t xml:space="preserve"> </w:t>
      </w:r>
      <w:r w:rsidRPr="00E75887">
        <w:t>средствами;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дезинфекция</w:t>
      </w:r>
      <w:r>
        <w:t xml:space="preserve"> </w:t>
      </w:r>
      <w:r w:rsidRPr="00E75887">
        <w:t>посуды,</w:t>
      </w:r>
      <w:r>
        <w:t xml:space="preserve"> </w:t>
      </w:r>
      <w:r w:rsidRPr="00E75887">
        <w:t>столовых приборов после</w:t>
      </w:r>
      <w:r>
        <w:t xml:space="preserve"> </w:t>
      </w:r>
      <w:r w:rsidRPr="00E75887">
        <w:t>каждого</w:t>
      </w:r>
      <w:r>
        <w:t xml:space="preserve"> </w:t>
      </w:r>
      <w:r w:rsidRPr="00E75887">
        <w:t>использования;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использование бактерицидных установок в групповых комнатах, спальнях, залах,</w:t>
      </w:r>
      <w:r>
        <w:t xml:space="preserve"> </w:t>
      </w:r>
      <w:r w:rsidRPr="00E75887">
        <w:t>изостудии;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частое</w:t>
      </w:r>
      <w:r>
        <w:t xml:space="preserve"> </w:t>
      </w:r>
      <w:r w:rsidRPr="00E75887">
        <w:t>проветривание</w:t>
      </w:r>
      <w:r>
        <w:t xml:space="preserve"> </w:t>
      </w:r>
      <w:r w:rsidRPr="00E75887">
        <w:t>групповых</w:t>
      </w:r>
      <w:r>
        <w:t xml:space="preserve"> </w:t>
      </w:r>
      <w:r w:rsidRPr="00E75887">
        <w:t>комнат в</w:t>
      </w:r>
      <w:r>
        <w:t xml:space="preserve"> </w:t>
      </w:r>
      <w:r w:rsidRPr="00E75887">
        <w:t>отсутствие</w:t>
      </w:r>
      <w:r>
        <w:t xml:space="preserve"> </w:t>
      </w:r>
      <w:r w:rsidRPr="00E75887">
        <w:t>воспитанников;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проведение</w:t>
      </w:r>
      <w:r>
        <w:t xml:space="preserve"> </w:t>
      </w:r>
      <w:r w:rsidRPr="00E75887">
        <w:t>всех</w:t>
      </w:r>
      <w:r>
        <w:t xml:space="preserve"> </w:t>
      </w:r>
      <w:r w:rsidRPr="00E75887">
        <w:t>занятий</w:t>
      </w:r>
      <w:r>
        <w:t xml:space="preserve"> </w:t>
      </w:r>
      <w:r w:rsidRPr="00E75887">
        <w:t>в помещениях</w:t>
      </w:r>
      <w:r>
        <w:t xml:space="preserve"> </w:t>
      </w:r>
      <w:r w:rsidRPr="00E75887">
        <w:t>групповой</w:t>
      </w:r>
      <w:r>
        <w:t xml:space="preserve"> </w:t>
      </w:r>
      <w:r w:rsidRPr="00E75887">
        <w:t>ячейки</w:t>
      </w:r>
      <w:r>
        <w:t xml:space="preserve"> </w:t>
      </w:r>
      <w:r w:rsidRPr="00E75887">
        <w:t>или</w:t>
      </w:r>
      <w:r>
        <w:t xml:space="preserve"> </w:t>
      </w:r>
      <w:r w:rsidRPr="00E75887">
        <w:t>на открытом</w:t>
      </w:r>
      <w:r>
        <w:t xml:space="preserve"> </w:t>
      </w:r>
      <w:r w:rsidRPr="00E75887">
        <w:t>воздухе отдельно</w:t>
      </w:r>
      <w:r>
        <w:t xml:space="preserve"> </w:t>
      </w:r>
      <w:r w:rsidRPr="00E75887">
        <w:t>от</w:t>
      </w:r>
      <w:r>
        <w:t xml:space="preserve"> </w:t>
      </w:r>
      <w:r w:rsidRPr="00E75887">
        <w:t>других</w:t>
      </w:r>
      <w:r>
        <w:t xml:space="preserve"> </w:t>
      </w:r>
      <w:r w:rsidRPr="00E75887">
        <w:t>групп;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требование</w:t>
      </w:r>
      <w:r>
        <w:t xml:space="preserve"> </w:t>
      </w:r>
      <w:r w:rsidRPr="00E75887">
        <w:t>о заключении</w:t>
      </w:r>
      <w:r>
        <w:t xml:space="preserve"> </w:t>
      </w:r>
      <w:r w:rsidRPr="00E75887">
        <w:t>врача</w:t>
      </w:r>
      <w:r>
        <w:t xml:space="preserve"> </w:t>
      </w:r>
      <w:r w:rsidRPr="00E75887">
        <w:t>об отсутствии</w:t>
      </w:r>
      <w:r>
        <w:t xml:space="preserve"> </w:t>
      </w:r>
      <w:r w:rsidRPr="00E75887">
        <w:t>медицинских</w:t>
      </w:r>
      <w:r>
        <w:t xml:space="preserve"> </w:t>
      </w:r>
      <w:r w:rsidRPr="00E75887">
        <w:t>противопоказаний</w:t>
      </w:r>
      <w:r>
        <w:t xml:space="preserve"> </w:t>
      </w:r>
      <w:r w:rsidRPr="00E75887">
        <w:t>для пребывания</w:t>
      </w:r>
      <w:r>
        <w:t xml:space="preserve"> </w:t>
      </w:r>
      <w:r w:rsidRPr="00E75887">
        <w:t>в детском саду ребенка,</w:t>
      </w:r>
      <w:r>
        <w:t xml:space="preserve"> </w:t>
      </w:r>
      <w:r w:rsidRPr="00E75887">
        <w:t>который</w:t>
      </w:r>
      <w:r>
        <w:t xml:space="preserve"> </w:t>
      </w:r>
      <w:r w:rsidRPr="00E75887">
        <w:t>переболел или</w:t>
      </w:r>
      <w:r>
        <w:t xml:space="preserve"> </w:t>
      </w:r>
      <w:r w:rsidRPr="00E75887">
        <w:t>контактировал</w:t>
      </w:r>
      <w:r>
        <w:t xml:space="preserve"> </w:t>
      </w:r>
      <w:r w:rsidRPr="00E75887">
        <w:t>с больным</w:t>
      </w:r>
      <w:r>
        <w:t xml:space="preserve"> </w:t>
      </w:r>
      <w:r w:rsidRPr="00E75887">
        <w:t>COVID-19.</w:t>
      </w:r>
    </w:p>
    <w:p w:rsidR="00830166" w:rsidRPr="00E75887" w:rsidRDefault="00830166" w:rsidP="00DF249F">
      <w:pPr>
        <w:pStyle w:val="BodyText"/>
        <w:tabs>
          <w:tab w:val="left" w:pos="993"/>
        </w:tabs>
        <w:spacing w:before="60" w:after="60"/>
        <w:ind w:right="-28" w:firstLine="567"/>
        <w:jc w:val="both"/>
      </w:pPr>
      <w:r w:rsidRPr="00E75887">
        <w:t>Об</w:t>
      </w:r>
      <w:r>
        <w:t xml:space="preserve"> </w:t>
      </w:r>
      <w:r w:rsidRPr="00E75887">
        <w:t>успешной</w:t>
      </w:r>
      <w:r>
        <w:t xml:space="preserve"> </w:t>
      </w:r>
      <w:r w:rsidRPr="00E75887">
        <w:t>и</w:t>
      </w:r>
      <w:r>
        <w:t xml:space="preserve"> </w:t>
      </w:r>
      <w:r w:rsidRPr="00E75887">
        <w:t>качественной</w:t>
      </w:r>
      <w:r>
        <w:t xml:space="preserve"> </w:t>
      </w:r>
      <w:r w:rsidRPr="00E75887">
        <w:t>работе</w:t>
      </w:r>
      <w:r>
        <w:t xml:space="preserve"> </w:t>
      </w:r>
      <w:r w:rsidRPr="00E75887">
        <w:t>администрации</w:t>
      </w:r>
      <w:r>
        <w:t xml:space="preserve"> </w:t>
      </w:r>
      <w:r w:rsidRPr="00E75887">
        <w:t>ДОУ</w:t>
      </w:r>
      <w:r>
        <w:t xml:space="preserve"> </w:t>
      </w:r>
      <w:r w:rsidRPr="00E75887">
        <w:t>в</w:t>
      </w:r>
      <w:r>
        <w:t xml:space="preserve"> </w:t>
      </w:r>
      <w:r w:rsidRPr="00E75887">
        <w:t>прошедшем</w:t>
      </w:r>
      <w:r>
        <w:t xml:space="preserve"> </w:t>
      </w:r>
      <w:r w:rsidRPr="00E75887">
        <w:t>году</w:t>
      </w:r>
      <w:r>
        <w:t xml:space="preserve"> </w:t>
      </w:r>
      <w:r w:rsidRPr="00E75887">
        <w:t>свидетельствуют: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высокий</w:t>
      </w:r>
      <w:r>
        <w:t xml:space="preserve"> </w:t>
      </w:r>
      <w:r w:rsidRPr="00E75887">
        <w:t>уровень</w:t>
      </w:r>
      <w:r>
        <w:t xml:space="preserve"> </w:t>
      </w:r>
      <w:r w:rsidRPr="00E75887">
        <w:t>развития</w:t>
      </w:r>
      <w:r>
        <w:t xml:space="preserve"> </w:t>
      </w:r>
      <w:r w:rsidRPr="00E75887">
        <w:t>материально-технической</w:t>
      </w:r>
      <w:r>
        <w:t xml:space="preserve"> </w:t>
      </w:r>
      <w:r w:rsidRPr="00E75887">
        <w:t>базы</w:t>
      </w:r>
      <w:r>
        <w:t xml:space="preserve"> </w:t>
      </w:r>
      <w:r w:rsidRPr="00E75887">
        <w:t>в</w:t>
      </w:r>
      <w:r>
        <w:t xml:space="preserve"> </w:t>
      </w:r>
      <w:r w:rsidRPr="00E75887">
        <w:t>условиях</w:t>
      </w:r>
      <w:r>
        <w:t xml:space="preserve"> </w:t>
      </w:r>
      <w:r w:rsidRPr="00E75887">
        <w:t>дефицита</w:t>
      </w:r>
      <w:r>
        <w:t xml:space="preserve"> </w:t>
      </w:r>
      <w:r w:rsidRPr="00E75887">
        <w:t>бюджетного</w:t>
      </w:r>
      <w:r>
        <w:t xml:space="preserve"> </w:t>
      </w:r>
      <w:r w:rsidRPr="00E75887">
        <w:t>финансирования;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стабильность</w:t>
      </w:r>
      <w:r>
        <w:t xml:space="preserve"> </w:t>
      </w:r>
      <w:r w:rsidRPr="00E75887">
        <w:t>коллектива</w:t>
      </w:r>
      <w:r>
        <w:t xml:space="preserve"> </w:t>
      </w:r>
      <w:r w:rsidRPr="00E75887">
        <w:t>ДОУ;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высокие</w:t>
      </w:r>
      <w:r>
        <w:t xml:space="preserve"> </w:t>
      </w:r>
      <w:r w:rsidRPr="00E75887">
        <w:t>характеристики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коллектива;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достижения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коллектива;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успехи</w:t>
      </w:r>
      <w:r>
        <w:t xml:space="preserve"> </w:t>
      </w:r>
      <w:r w:rsidRPr="00E75887">
        <w:t>детей;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отсутствие</w:t>
      </w:r>
      <w:r>
        <w:t xml:space="preserve"> </w:t>
      </w:r>
      <w:r w:rsidRPr="00E75887">
        <w:t>обоснованных</w:t>
      </w:r>
      <w:r>
        <w:t xml:space="preserve"> </w:t>
      </w:r>
      <w:r w:rsidRPr="00E75887">
        <w:t>жалоб</w:t>
      </w:r>
      <w:r>
        <w:t xml:space="preserve"> </w:t>
      </w:r>
      <w:r w:rsidRPr="00E75887">
        <w:t>родителей</w:t>
      </w:r>
      <w:r>
        <w:t xml:space="preserve"> </w:t>
      </w:r>
      <w:r w:rsidRPr="00E75887">
        <w:t>ДОУ;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авторитет</w:t>
      </w:r>
      <w:r>
        <w:t xml:space="preserve"> </w:t>
      </w:r>
      <w:r w:rsidRPr="00E75887">
        <w:t>ДОУ</w:t>
      </w:r>
      <w:r>
        <w:t xml:space="preserve"> </w:t>
      </w:r>
      <w:r w:rsidRPr="00E75887">
        <w:t>среди</w:t>
      </w:r>
      <w:r>
        <w:t xml:space="preserve"> </w:t>
      </w:r>
      <w:r w:rsidRPr="00E75887">
        <w:t>родительской</w:t>
      </w:r>
      <w:r>
        <w:t xml:space="preserve"> </w:t>
      </w:r>
      <w:r w:rsidRPr="00E75887">
        <w:t>общественности;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39"/>
        </w:numPr>
        <w:tabs>
          <w:tab w:val="left" w:pos="993"/>
          <w:tab w:val="left" w:pos="1358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авторитет</w:t>
      </w:r>
      <w:r>
        <w:t xml:space="preserve"> </w:t>
      </w:r>
      <w:r w:rsidRPr="00E75887">
        <w:t>ДОУ</w:t>
      </w:r>
      <w:r>
        <w:t xml:space="preserve"> </w:t>
      </w:r>
      <w:r w:rsidRPr="00E75887">
        <w:t>среди</w:t>
      </w:r>
      <w:r>
        <w:t xml:space="preserve"> </w:t>
      </w:r>
      <w:r w:rsidRPr="00E75887">
        <w:t>образовательных</w:t>
      </w:r>
      <w:r>
        <w:t xml:space="preserve"> </w:t>
      </w:r>
      <w:r w:rsidRPr="00E75887">
        <w:t>учреждений</w:t>
      </w:r>
      <w:r>
        <w:t xml:space="preserve"> </w:t>
      </w:r>
      <w:r w:rsidRPr="00E75887">
        <w:t>округа</w:t>
      </w:r>
      <w:r>
        <w:t xml:space="preserve"> </w:t>
      </w:r>
      <w:r w:rsidRPr="00E75887">
        <w:t>и</w:t>
      </w:r>
      <w:r>
        <w:t xml:space="preserve"> </w:t>
      </w:r>
      <w:r w:rsidRPr="00E75887">
        <w:t>города</w:t>
      </w:r>
      <w:r>
        <w:t xml:space="preserve"> </w:t>
      </w:r>
      <w:r w:rsidRPr="00E75887">
        <w:t>Рязани.</w:t>
      </w:r>
      <w:bookmarkStart w:id="1" w:name="Материально-техническая_база"/>
      <w:bookmarkEnd w:id="1"/>
    </w:p>
    <w:p w:rsidR="00830166" w:rsidRPr="00E75887" w:rsidRDefault="00830166" w:rsidP="00AF7923">
      <w:pPr>
        <w:pStyle w:val="11"/>
        <w:spacing w:before="60" w:after="60"/>
        <w:ind w:left="-284" w:right="-28"/>
      </w:pPr>
      <w:r w:rsidRPr="00E75887">
        <w:t>Материально</w:t>
      </w:r>
      <w:r>
        <w:t xml:space="preserve"> – </w:t>
      </w:r>
      <w:r w:rsidRPr="00E75887">
        <w:t>техническая</w:t>
      </w:r>
      <w:r>
        <w:t xml:space="preserve"> </w:t>
      </w:r>
      <w:r w:rsidRPr="00E75887">
        <w:t>база</w:t>
      </w:r>
    </w:p>
    <w:p w:rsidR="00830166" w:rsidRPr="009A581E" w:rsidRDefault="00830166" w:rsidP="00DF249F">
      <w:pPr>
        <w:pStyle w:val="BodyText"/>
        <w:tabs>
          <w:tab w:val="left" w:pos="1329"/>
          <w:tab w:val="left" w:pos="2392"/>
          <w:tab w:val="left" w:pos="3080"/>
          <w:tab w:val="left" w:pos="4102"/>
          <w:tab w:val="left" w:pos="5127"/>
          <w:tab w:val="left" w:pos="6592"/>
          <w:tab w:val="left" w:pos="6960"/>
          <w:tab w:val="left" w:pos="8421"/>
        </w:tabs>
        <w:spacing w:before="60" w:after="60"/>
        <w:ind w:right="-28" w:firstLine="426"/>
        <w:jc w:val="both"/>
        <w:rPr>
          <w:spacing w:val="-57"/>
        </w:rPr>
      </w:pPr>
      <w:r w:rsidRPr="00E75887">
        <w:t>В</w:t>
      </w:r>
      <w:r>
        <w:t xml:space="preserve"> </w:t>
      </w:r>
      <w:r w:rsidRPr="00E75887">
        <w:t>детском</w:t>
      </w:r>
      <w:r>
        <w:t xml:space="preserve"> </w:t>
      </w:r>
      <w:r w:rsidRPr="00E75887">
        <w:t>саду</w:t>
      </w:r>
      <w:r>
        <w:t xml:space="preserve"> </w:t>
      </w:r>
      <w:r w:rsidRPr="00E75887">
        <w:t>создана</w:t>
      </w:r>
      <w:r>
        <w:t xml:space="preserve"> </w:t>
      </w:r>
      <w:r w:rsidRPr="00E75887">
        <w:t>хорошо</w:t>
      </w:r>
      <w:r>
        <w:t xml:space="preserve"> </w:t>
      </w:r>
      <w:r w:rsidRPr="00E75887">
        <w:t>оснащенная</w:t>
      </w:r>
      <w:r>
        <w:t xml:space="preserve"> </w:t>
      </w:r>
      <w:r w:rsidRPr="00E75887">
        <w:t>и</w:t>
      </w:r>
      <w:r>
        <w:t xml:space="preserve"> </w:t>
      </w:r>
      <w:r w:rsidRPr="00E75887">
        <w:t>ежемесячно</w:t>
      </w:r>
      <w:r>
        <w:t xml:space="preserve"> </w:t>
      </w:r>
      <w:r w:rsidRPr="00E75887">
        <w:rPr>
          <w:spacing w:val="-1"/>
        </w:rPr>
        <w:t>пополняется</w:t>
      </w:r>
      <w:r w:rsidRPr="00E75887">
        <w:rPr>
          <w:spacing w:val="-57"/>
        </w:rPr>
        <w:t xml:space="preserve">  </w:t>
      </w:r>
      <w:r>
        <w:rPr>
          <w:spacing w:val="-57"/>
        </w:rPr>
        <w:t xml:space="preserve">                                    м                       </w:t>
      </w:r>
      <w:r w:rsidRPr="00E75887">
        <w:t>атериально</w:t>
      </w:r>
      <w:r>
        <w:t xml:space="preserve"> – </w:t>
      </w:r>
      <w:r w:rsidRPr="00E75887">
        <w:t>техническая</w:t>
      </w:r>
      <w:r>
        <w:t xml:space="preserve"> </w:t>
      </w:r>
      <w:r w:rsidRPr="00E75887">
        <w:t>база: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3118"/>
        <w:gridCol w:w="10773"/>
      </w:tblGrid>
      <w:tr w:rsidR="00830166" w:rsidRPr="00E75887" w:rsidTr="007C0AF6">
        <w:trPr>
          <w:trHeight w:val="20"/>
        </w:trPr>
        <w:tc>
          <w:tcPr>
            <w:tcW w:w="5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1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Физкультурно–оздоровительный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блок</w:t>
            </w:r>
          </w:p>
        </w:tc>
        <w:tc>
          <w:tcPr>
            <w:tcW w:w="1077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спортивный зал, медицинский блок, кабинет инструктора по физическому воспитанию</w:t>
            </w:r>
          </w:p>
        </w:tc>
      </w:tr>
      <w:tr w:rsidR="00830166" w:rsidRPr="00E75887" w:rsidTr="007C0AF6">
        <w:trPr>
          <w:trHeight w:val="20"/>
        </w:trPr>
        <w:tc>
          <w:tcPr>
            <w:tcW w:w="5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1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Музыкально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–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эстетический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блок</w:t>
            </w:r>
          </w:p>
        </w:tc>
        <w:tc>
          <w:tcPr>
            <w:tcW w:w="1077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кабинет изобразительной деятельности, музыкальный зал, творческая мастерская</w:t>
            </w:r>
          </w:p>
        </w:tc>
      </w:tr>
      <w:tr w:rsidR="00830166" w:rsidRPr="00E75887" w:rsidTr="007C0AF6">
        <w:trPr>
          <w:trHeight w:val="20"/>
        </w:trPr>
        <w:tc>
          <w:tcPr>
            <w:tcW w:w="5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1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Развивающий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блок</w:t>
            </w:r>
          </w:p>
        </w:tc>
        <w:tc>
          <w:tcPr>
            <w:tcW w:w="1077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мини–музей «Русский быт», экологическая лаборатория, детская библиотека</w:t>
            </w:r>
          </w:p>
        </w:tc>
      </w:tr>
      <w:tr w:rsidR="00830166" w:rsidRPr="00E75887" w:rsidTr="007C0AF6">
        <w:trPr>
          <w:trHeight w:val="20"/>
        </w:trPr>
        <w:tc>
          <w:tcPr>
            <w:tcW w:w="5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1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Коррекционный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блок</w:t>
            </w:r>
          </w:p>
        </w:tc>
        <w:tc>
          <w:tcPr>
            <w:tcW w:w="1077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кабинеты учителей – логопедов, кабинет учителя – дефектолога, кабинет педагога-психолога</w:t>
            </w:r>
          </w:p>
        </w:tc>
      </w:tr>
      <w:tr w:rsidR="00830166" w:rsidRPr="00E75887" w:rsidTr="007C0AF6">
        <w:trPr>
          <w:trHeight w:val="20"/>
        </w:trPr>
        <w:tc>
          <w:tcPr>
            <w:tcW w:w="5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1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Административный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блок</w:t>
            </w:r>
          </w:p>
        </w:tc>
        <w:tc>
          <w:tcPr>
            <w:tcW w:w="1077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Кабинет заведующего, методический кабинет, кабинет заместителя заведующего по АХР, бухгалтерия, кабинет инженера по охране труда</w:t>
            </w:r>
          </w:p>
        </w:tc>
      </w:tr>
      <w:tr w:rsidR="00830166" w:rsidRPr="00E75887" w:rsidTr="007C0AF6">
        <w:trPr>
          <w:trHeight w:val="20"/>
        </w:trPr>
        <w:tc>
          <w:tcPr>
            <w:tcW w:w="568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18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Хозяйственный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блок</w:t>
            </w:r>
          </w:p>
        </w:tc>
        <w:tc>
          <w:tcPr>
            <w:tcW w:w="10773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74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пищеблок, прачечная, овощехранилище, кладовая, хозяйственное строение</w:t>
            </w:r>
          </w:p>
        </w:tc>
      </w:tr>
    </w:tbl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Каждый</w:t>
      </w:r>
      <w:r>
        <w:t xml:space="preserve"> </w:t>
      </w:r>
      <w:r w:rsidRPr="00E75887">
        <w:t>групповой</w:t>
      </w:r>
      <w:r>
        <w:t xml:space="preserve"> </w:t>
      </w:r>
      <w:r w:rsidRPr="00E75887">
        <w:t>блок</w:t>
      </w:r>
      <w:r>
        <w:t xml:space="preserve"> </w:t>
      </w:r>
      <w:r w:rsidRPr="00E75887">
        <w:t>включает</w:t>
      </w:r>
      <w:r>
        <w:t xml:space="preserve"> </w:t>
      </w:r>
      <w:r w:rsidRPr="00E75887">
        <w:t>в</w:t>
      </w:r>
      <w:r>
        <w:t xml:space="preserve"> </w:t>
      </w:r>
      <w:r w:rsidRPr="00E75887">
        <w:t>себя:</w:t>
      </w:r>
      <w:r>
        <w:t xml:space="preserve"> </w:t>
      </w:r>
      <w:r w:rsidRPr="00E75887">
        <w:t>прихожую,</w:t>
      </w:r>
      <w:r>
        <w:t xml:space="preserve"> </w:t>
      </w:r>
      <w:r w:rsidRPr="00E75887">
        <w:t>игровую,</w:t>
      </w:r>
      <w:r>
        <w:t xml:space="preserve"> </w:t>
      </w:r>
      <w:r w:rsidRPr="00E75887">
        <w:t>умывальную,</w:t>
      </w:r>
      <w:r>
        <w:t xml:space="preserve"> </w:t>
      </w:r>
      <w:r w:rsidRPr="00E75887">
        <w:t>буфетную</w:t>
      </w:r>
      <w:r>
        <w:t xml:space="preserve"> </w:t>
      </w:r>
      <w:r w:rsidRPr="00E75887">
        <w:t>комнаты,</w:t>
      </w:r>
      <w:r>
        <w:t xml:space="preserve"> </w:t>
      </w:r>
      <w:r w:rsidRPr="00E75887">
        <w:t>спальню,</w:t>
      </w:r>
      <w:r>
        <w:t xml:space="preserve"> </w:t>
      </w:r>
      <w:r w:rsidRPr="00E75887">
        <w:t>туалет.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Все дети имеют возможность заниматься на свежем воздухе: есть оборудованная</w:t>
      </w:r>
      <w:r>
        <w:t xml:space="preserve"> </w:t>
      </w:r>
      <w:r w:rsidRPr="00E75887">
        <w:t>спортивная</w:t>
      </w:r>
      <w:r>
        <w:t xml:space="preserve"> </w:t>
      </w:r>
      <w:r w:rsidRPr="00E75887">
        <w:t>площадка,</w:t>
      </w:r>
      <w:r>
        <w:t xml:space="preserve"> </w:t>
      </w:r>
      <w:r w:rsidRPr="00E75887">
        <w:t>площадки</w:t>
      </w:r>
      <w:r>
        <w:t xml:space="preserve"> </w:t>
      </w:r>
      <w:r w:rsidRPr="00E75887">
        <w:t>для</w:t>
      </w:r>
      <w:r>
        <w:t xml:space="preserve"> </w:t>
      </w:r>
      <w:r w:rsidRPr="00E75887">
        <w:t>прогулок.</w:t>
      </w:r>
    </w:p>
    <w:p w:rsidR="00830166" w:rsidRPr="00E75887" w:rsidRDefault="00830166" w:rsidP="00DF249F">
      <w:pPr>
        <w:pStyle w:val="11"/>
        <w:spacing w:before="60" w:after="60"/>
        <w:ind w:left="0" w:right="-28" w:firstLine="567"/>
      </w:pPr>
      <w:r w:rsidRPr="00E75887">
        <w:t>Система</w:t>
      </w:r>
      <w:r>
        <w:t xml:space="preserve"> </w:t>
      </w:r>
      <w:r w:rsidRPr="00E75887">
        <w:t>физкультурно</w:t>
      </w:r>
      <w:r>
        <w:t xml:space="preserve"> – </w:t>
      </w:r>
      <w:r w:rsidRPr="00E75887">
        <w:t>оздоровительной</w:t>
      </w:r>
      <w:r>
        <w:t xml:space="preserve"> </w:t>
      </w:r>
      <w:r w:rsidRPr="00E75887">
        <w:t>работы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Реализация новых требований к качеству дошкольного образования предполагает</w:t>
      </w:r>
      <w:r>
        <w:t xml:space="preserve"> </w:t>
      </w:r>
      <w:r w:rsidRPr="00E75887">
        <w:t>пристальное внимание к физическому воспитанию, результативность которого достигается</w:t>
      </w:r>
      <w:r>
        <w:t xml:space="preserve"> </w:t>
      </w:r>
      <w:r w:rsidRPr="00E75887">
        <w:t>благодаря использованию</w:t>
      </w:r>
      <w:r>
        <w:t xml:space="preserve"> </w:t>
      </w:r>
      <w:r w:rsidRPr="00E75887">
        <w:t>всей системы</w:t>
      </w:r>
      <w:r>
        <w:t xml:space="preserve"> </w:t>
      </w:r>
      <w:r w:rsidRPr="00E75887">
        <w:t>средств</w:t>
      </w:r>
      <w:r>
        <w:t xml:space="preserve"> </w:t>
      </w:r>
      <w:r w:rsidRPr="00E75887">
        <w:t>– это оздоровительные</w:t>
      </w:r>
      <w:r>
        <w:t xml:space="preserve"> </w:t>
      </w:r>
      <w:r w:rsidRPr="00E75887">
        <w:t>силы</w:t>
      </w:r>
      <w:r>
        <w:t xml:space="preserve"> </w:t>
      </w:r>
      <w:r w:rsidRPr="00E75887">
        <w:t>природы,</w:t>
      </w:r>
      <w:r>
        <w:t xml:space="preserve"> </w:t>
      </w:r>
      <w:r w:rsidRPr="00E75887">
        <w:t>гигиенические</w:t>
      </w:r>
      <w:r>
        <w:t xml:space="preserve"> </w:t>
      </w:r>
      <w:r w:rsidRPr="00E75887">
        <w:t>факторы,</w:t>
      </w:r>
      <w:r>
        <w:t xml:space="preserve"> </w:t>
      </w:r>
      <w:r w:rsidRPr="00E75887">
        <w:t>физические</w:t>
      </w:r>
      <w:r>
        <w:t xml:space="preserve"> </w:t>
      </w:r>
      <w:r w:rsidRPr="00E75887">
        <w:t>упражнения,</w:t>
      </w:r>
      <w:r>
        <w:t xml:space="preserve"> </w:t>
      </w:r>
      <w:r w:rsidRPr="00E75887">
        <w:t>профилактические</w:t>
      </w:r>
      <w:r>
        <w:t xml:space="preserve"> </w:t>
      </w:r>
      <w:r w:rsidRPr="00E75887">
        <w:t>мероприятия.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В детском саду обеспечивается высокий уровень охраны и укрепления здоровья и</w:t>
      </w:r>
      <w:r>
        <w:t xml:space="preserve"> </w:t>
      </w:r>
      <w:r w:rsidRPr="00E75887">
        <w:t>физического развития детей. В 202</w:t>
      </w:r>
      <w:r>
        <w:t>3</w:t>
      </w:r>
      <w:r w:rsidRPr="00E75887">
        <w:t xml:space="preserve"> году не зарегистрировано ни одного случая детского</w:t>
      </w:r>
      <w:r>
        <w:t xml:space="preserve"> </w:t>
      </w:r>
      <w:r w:rsidRPr="00E75887">
        <w:t>травматизма.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Процент п</w:t>
      </w:r>
      <w:r>
        <w:t>осещаемости в 2023</w:t>
      </w:r>
      <w:r w:rsidRPr="00E75887">
        <w:t xml:space="preserve"> году по сравнению с 202</w:t>
      </w:r>
      <w:r>
        <w:t>2</w:t>
      </w:r>
      <w:r w:rsidRPr="00E75887">
        <w:t xml:space="preserve"> годом стабилен (составил</w:t>
      </w:r>
      <w:r>
        <w:t xml:space="preserve"> </w:t>
      </w:r>
      <w:r w:rsidRPr="00E75887">
        <w:t>65%).</w:t>
      </w:r>
      <w:r>
        <w:t xml:space="preserve"> </w:t>
      </w:r>
      <w:r w:rsidRPr="00E75887">
        <w:t>Количество</w:t>
      </w:r>
      <w:r>
        <w:t xml:space="preserve"> </w:t>
      </w:r>
      <w:r w:rsidRPr="00E75887">
        <w:t>пропусков</w:t>
      </w:r>
      <w:r>
        <w:t xml:space="preserve"> </w:t>
      </w:r>
      <w:r w:rsidRPr="00E75887">
        <w:t>одним</w:t>
      </w:r>
      <w:r>
        <w:t xml:space="preserve"> </w:t>
      </w:r>
      <w:r w:rsidRPr="00E75887">
        <w:t>ребенком</w:t>
      </w:r>
      <w:r>
        <w:t xml:space="preserve"> </w:t>
      </w:r>
      <w:r w:rsidRPr="00E75887">
        <w:t>в</w:t>
      </w:r>
      <w:r>
        <w:t xml:space="preserve"> </w:t>
      </w:r>
      <w:r w:rsidRPr="00E75887">
        <w:t>год</w:t>
      </w:r>
      <w:r>
        <w:t xml:space="preserve"> </w:t>
      </w:r>
      <w:r w:rsidRPr="00E75887">
        <w:t>по</w:t>
      </w:r>
      <w:r>
        <w:t xml:space="preserve"> </w:t>
      </w:r>
      <w:r w:rsidRPr="00E75887">
        <w:t>болезни</w:t>
      </w:r>
      <w:r>
        <w:t xml:space="preserve"> </w:t>
      </w:r>
      <w:r w:rsidRPr="00E75887">
        <w:t>–</w:t>
      </w:r>
      <w:r>
        <w:t xml:space="preserve"> </w:t>
      </w:r>
      <w:r w:rsidRPr="00E75887">
        <w:t>6 дней.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Заболеваемость</w:t>
      </w:r>
      <w:r>
        <w:t xml:space="preserve"> </w:t>
      </w:r>
      <w:r w:rsidRPr="00E75887">
        <w:t>детей</w:t>
      </w:r>
      <w:r>
        <w:t xml:space="preserve"> </w:t>
      </w:r>
      <w:r w:rsidRPr="00E75887">
        <w:t>в</w:t>
      </w:r>
      <w:r>
        <w:t xml:space="preserve"> </w:t>
      </w:r>
      <w:r w:rsidRPr="00E75887">
        <w:t>ДОУ: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243"/>
        <w:gridCol w:w="1243"/>
        <w:gridCol w:w="1243"/>
        <w:gridCol w:w="1243"/>
      </w:tblGrid>
      <w:tr w:rsidR="00830166" w:rsidRPr="00E75887" w:rsidTr="007C0AF6">
        <w:trPr>
          <w:trHeight w:val="277"/>
        </w:trPr>
        <w:tc>
          <w:tcPr>
            <w:tcW w:w="482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Показатель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2020</w:t>
            </w:r>
          </w:p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2021</w:t>
            </w:r>
          </w:p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2022</w:t>
            </w:r>
          </w:p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2023</w:t>
            </w:r>
          </w:p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center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год</w:t>
            </w:r>
          </w:p>
        </w:tc>
      </w:tr>
      <w:tr w:rsidR="00830166" w:rsidRPr="00E75887" w:rsidTr="007C0AF6">
        <w:trPr>
          <w:trHeight w:val="280"/>
        </w:trPr>
        <w:tc>
          <w:tcPr>
            <w:tcW w:w="482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Процент посещаемости,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65</w:t>
            </w:r>
          </w:p>
        </w:tc>
      </w:tr>
      <w:tr w:rsidR="00830166" w:rsidRPr="00E75887" w:rsidTr="007C0AF6">
        <w:trPr>
          <w:trHeight w:val="295"/>
        </w:trPr>
        <w:tc>
          <w:tcPr>
            <w:tcW w:w="482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частоболеющих детей,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-</w:t>
            </w:r>
          </w:p>
        </w:tc>
      </w:tr>
      <w:tr w:rsidR="00830166" w:rsidRPr="00E75887" w:rsidTr="007C0AF6">
        <w:trPr>
          <w:trHeight w:val="558"/>
        </w:trPr>
        <w:tc>
          <w:tcPr>
            <w:tcW w:w="482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Количество детей с хроническими заболеваниями, чел.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37</w:t>
            </w:r>
          </w:p>
        </w:tc>
      </w:tr>
      <w:tr w:rsidR="00830166" w:rsidRPr="00E75887" w:rsidTr="007C0AF6">
        <w:trPr>
          <w:trHeight w:val="277"/>
        </w:trPr>
        <w:tc>
          <w:tcPr>
            <w:tcW w:w="482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Количество детей-инвалидов, чел.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3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12</w:t>
            </w:r>
          </w:p>
        </w:tc>
      </w:tr>
    </w:tbl>
    <w:p w:rsidR="00830166" w:rsidRPr="00E75887" w:rsidRDefault="00830166" w:rsidP="008439CB">
      <w:pPr>
        <w:pStyle w:val="BodyText"/>
        <w:spacing w:before="60" w:after="60"/>
        <w:ind w:left="-142" w:right="311" w:firstLine="426"/>
        <w:jc w:val="both"/>
      </w:pPr>
      <w:r w:rsidRPr="00E75887">
        <w:t>Распределение</w:t>
      </w:r>
      <w:r>
        <w:t xml:space="preserve"> </w:t>
      </w:r>
      <w:r w:rsidRPr="00E75887">
        <w:t>детей</w:t>
      </w:r>
      <w:r>
        <w:t xml:space="preserve"> </w:t>
      </w:r>
      <w:r w:rsidRPr="00E75887">
        <w:t>по</w:t>
      </w:r>
      <w:r>
        <w:t xml:space="preserve"> </w:t>
      </w:r>
      <w:r w:rsidRPr="00E75887">
        <w:t>группам здоровья: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3082"/>
        <w:gridCol w:w="2845"/>
      </w:tblGrid>
      <w:tr w:rsidR="00830166" w:rsidRPr="00E75887" w:rsidTr="007C0AF6">
        <w:trPr>
          <w:trHeight w:val="280"/>
        </w:trPr>
        <w:tc>
          <w:tcPr>
            <w:tcW w:w="385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Группа</w:t>
            </w:r>
            <w:r w:rsidRPr="007C0AF6">
              <w:rPr>
                <w:b/>
                <w:sz w:val="24"/>
                <w:szCs w:val="24"/>
              </w:rPr>
              <w:t xml:space="preserve"> </w:t>
            </w:r>
            <w:r w:rsidRPr="007C0AF6">
              <w:rPr>
                <w:b/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3082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Количество</w:t>
            </w:r>
            <w:r w:rsidRPr="007C0AF6">
              <w:rPr>
                <w:b/>
                <w:sz w:val="24"/>
                <w:szCs w:val="24"/>
              </w:rPr>
              <w:t xml:space="preserve"> </w:t>
            </w:r>
            <w:r w:rsidRPr="007C0AF6">
              <w:rPr>
                <w:b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284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30166" w:rsidRPr="00E75887" w:rsidTr="007C0AF6">
        <w:trPr>
          <w:trHeight w:val="20"/>
        </w:trPr>
        <w:tc>
          <w:tcPr>
            <w:tcW w:w="385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82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15</w:t>
            </w:r>
          </w:p>
        </w:tc>
        <w:tc>
          <w:tcPr>
            <w:tcW w:w="284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5</w:t>
            </w:r>
          </w:p>
        </w:tc>
      </w:tr>
      <w:tr w:rsidR="00830166" w:rsidRPr="00E75887" w:rsidTr="007C0AF6">
        <w:trPr>
          <w:trHeight w:val="20"/>
        </w:trPr>
        <w:tc>
          <w:tcPr>
            <w:tcW w:w="385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82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237</w:t>
            </w:r>
          </w:p>
        </w:tc>
        <w:tc>
          <w:tcPr>
            <w:tcW w:w="284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84</w:t>
            </w:r>
          </w:p>
        </w:tc>
      </w:tr>
      <w:tr w:rsidR="00830166" w:rsidRPr="00E75887" w:rsidTr="007C0AF6">
        <w:trPr>
          <w:trHeight w:val="20"/>
        </w:trPr>
        <w:tc>
          <w:tcPr>
            <w:tcW w:w="385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82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26</w:t>
            </w:r>
          </w:p>
        </w:tc>
        <w:tc>
          <w:tcPr>
            <w:tcW w:w="284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9</w:t>
            </w:r>
          </w:p>
        </w:tc>
      </w:tr>
      <w:tr w:rsidR="00830166" w:rsidRPr="00E75887" w:rsidTr="007C0AF6">
        <w:trPr>
          <w:trHeight w:val="20"/>
        </w:trPr>
        <w:tc>
          <w:tcPr>
            <w:tcW w:w="385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82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0</w:t>
            </w:r>
          </w:p>
        </w:tc>
      </w:tr>
      <w:tr w:rsidR="00830166" w:rsidRPr="00E75887" w:rsidTr="007C0AF6">
        <w:trPr>
          <w:trHeight w:val="20"/>
        </w:trPr>
        <w:tc>
          <w:tcPr>
            <w:tcW w:w="385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82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163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</w:t>
            </w:r>
          </w:p>
        </w:tc>
      </w:tr>
    </w:tbl>
    <w:p w:rsidR="00830166" w:rsidRPr="00E75887" w:rsidRDefault="00830166" w:rsidP="008439CB">
      <w:pPr>
        <w:pStyle w:val="BodyText"/>
        <w:spacing w:before="60" w:after="60"/>
        <w:ind w:right="311"/>
        <w:jc w:val="both"/>
      </w:pPr>
    </w:p>
    <w:p w:rsidR="00830166" w:rsidRPr="00E75887" w:rsidRDefault="00830166" w:rsidP="008439CB">
      <w:pPr>
        <w:pStyle w:val="BodyText"/>
        <w:spacing w:before="60" w:after="60"/>
        <w:ind w:left="-142" w:right="311" w:firstLine="426"/>
        <w:jc w:val="both"/>
      </w:pPr>
      <w:r w:rsidRPr="00E75887">
        <w:t>Индекс</w:t>
      </w:r>
      <w:r>
        <w:t xml:space="preserve"> </w:t>
      </w:r>
      <w:r w:rsidRPr="00E75887">
        <w:t>заболеваемости</w:t>
      </w:r>
      <w:r>
        <w:t xml:space="preserve"> </w:t>
      </w:r>
      <w:r w:rsidRPr="00E75887">
        <w:t>по</w:t>
      </w:r>
      <w:r>
        <w:t xml:space="preserve"> </w:t>
      </w:r>
      <w:r w:rsidRPr="00E75887">
        <w:t>календарным</w:t>
      </w:r>
      <w:r>
        <w:t xml:space="preserve"> </w:t>
      </w:r>
      <w:r w:rsidRPr="00E75887">
        <w:t>годам: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6"/>
        <w:gridCol w:w="1356"/>
        <w:gridCol w:w="1356"/>
        <w:gridCol w:w="1356"/>
        <w:gridCol w:w="1356"/>
        <w:gridCol w:w="1356"/>
        <w:gridCol w:w="1645"/>
      </w:tblGrid>
      <w:tr w:rsidR="00830166" w:rsidRPr="00E75887" w:rsidTr="007C0AF6">
        <w:trPr>
          <w:trHeight w:val="277"/>
        </w:trPr>
        <w:tc>
          <w:tcPr>
            <w:tcW w:w="1356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356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356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1356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356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1356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5" w:type="dxa"/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2023</w:t>
            </w:r>
          </w:p>
        </w:tc>
      </w:tr>
      <w:tr w:rsidR="00830166" w:rsidRPr="00E75887" w:rsidTr="007C0AF6">
        <w:trPr>
          <w:trHeight w:val="280"/>
        </w:trPr>
        <w:tc>
          <w:tcPr>
            <w:tcW w:w="1356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tabs>
                <w:tab w:val="left" w:pos="989"/>
              </w:tabs>
              <w:spacing w:before="60" w:after="60"/>
              <w:ind w:left="138" w:right="311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1,1</w:t>
            </w:r>
          </w:p>
        </w:tc>
      </w:tr>
    </w:tbl>
    <w:p w:rsidR="00830166" w:rsidRPr="00E75887" w:rsidRDefault="00830166" w:rsidP="00DF249F">
      <w:pPr>
        <w:pStyle w:val="BodyText"/>
        <w:tabs>
          <w:tab w:val="left" w:pos="9356"/>
        </w:tabs>
        <w:spacing w:before="60" w:after="60"/>
        <w:ind w:left="142" w:right="-28" w:firstLine="426"/>
        <w:jc w:val="both"/>
      </w:pPr>
      <w:r w:rsidRPr="00E75887">
        <w:t>В детском саду ведётся ежемесячный мониторинг посещаемости детей. Результаты</w:t>
      </w:r>
      <w:r>
        <w:t xml:space="preserve"> </w:t>
      </w:r>
      <w:r w:rsidRPr="00E75887">
        <w:t>мониторинга</w:t>
      </w:r>
      <w:r>
        <w:t xml:space="preserve"> </w:t>
      </w:r>
      <w:r w:rsidRPr="00E75887">
        <w:t>отражаются</w:t>
      </w:r>
      <w:r>
        <w:t xml:space="preserve"> </w:t>
      </w:r>
      <w:r w:rsidRPr="00E75887">
        <w:t>на</w:t>
      </w:r>
      <w:r>
        <w:t xml:space="preserve"> </w:t>
      </w:r>
      <w:r w:rsidRPr="00E75887">
        <w:t>информационном</w:t>
      </w:r>
      <w:r>
        <w:t xml:space="preserve"> </w:t>
      </w:r>
      <w:r w:rsidRPr="00E75887">
        <w:t>стенде</w:t>
      </w:r>
      <w:r>
        <w:t xml:space="preserve"> </w:t>
      </w:r>
      <w:r w:rsidRPr="00E75887">
        <w:t>и</w:t>
      </w:r>
      <w:r>
        <w:t xml:space="preserve"> </w:t>
      </w:r>
      <w:r w:rsidRPr="00E75887">
        <w:t>ежемесячно</w:t>
      </w:r>
      <w:r>
        <w:t xml:space="preserve"> </w:t>
      </w:r>
      <w:r w:rsidRPr="00E75887">
        <w:t>анализируются.</w:t>
      </w:r>
      <w:r>
        <w:t xml:space="preserve"> </w:t>
      </w:r>
      <w:r w:rsidRPr="00E75887">
        <w:t>Высокая посещаемость детьми детского сада влияет на размер стимулирующих выплат</w:t>
      </w:r>
      <w:r>
        <w:t xml:space="preserve"> </w:t>
      </w:r>
      <w:r w:rsidRPr="00E75887">
        <w:t>сотрудникам группы. Наиболее высокая, стабильная посещаемость детей в 202</w:t>
      </w:r>
      <w:r>
        <w:t>3-2024 учебном</w:t>
      </w:r>
      <w:r w:rsidRPr="00E75887">
        <w:t xml:space="preserve"> году была</w:t>
      </w:r>
      <w:r>
        <w:t xml:space="preserve"> </w:t>
      </w:r>
      <w:r w:rsidRPr="00E75887">
        <w:t>отмечена в подготовительных к школе группах №</w:t>
      </w:r>
      <w:r>
        <w:t>6,10</w:t>
      </w:r>
      <w:r w:rsidRPr="00E75887">
        <w:t>, в старших группах №</w:t>
      </w:r>
      <w:r>
        <w:t>11</w:t>
      </w:r>
      <w:r w:rsidRPr="00E75887">
        <w:t xml:space="preserve">, </w:t>
      </w:r>
      <w:r>
        <w:t xml:space="preserve">7 </w:t>
      </w:r>
      <w:r w:rsidRPr="00E75887">
        <w:t xml:space="preserve"> в</w:t>
      </w:r>
      <w:r>
        <w:t xml:space="preserve"> </w:t>
      </w:r>
      <w:r w:rsidRPr="00E75887">
        <w:t>средней</w:t>
      </w:r>
      <w:r>
        <w:t xml:space="preserve"> </w:t>
      </w:r>
      <w:r w:rsidRPr="00E75887">
        <w:t>группе</w:t>
      </w:r>
      <w:r>
        <w:t xml:space="preserve"> №9</w:t>
      </w:r>
      <w:r w:rsidRPr="00E75887">
        <w:t>.</w:t>
      </w:r>
    </w:p>
    <w:p w:rsidR="00830166" w:rsidRPr="00E75887" w:rsidRDefault="00830166" w:rsidP="00DF249F">
      <w:pPr>
        <w:pStyle w:val="BodyText"/>
        <w:tabs>
          <w:tab w:val="left" w:pos="9356"/>
        </w:tabs>
        <w:spacing w:before="60" w:after="60"/>
        <w:ind w:left="142" w:right="-28" w:firstLine="426"/>
        <w:jc w:val="both"/>
      </w:pPr>
      <w:r w:rsidRPr="00E75887">
        <w:t>Здоровый образ жизни формируется с использованием гибкого режима, различных</w:t>
      </w:r>
      <w:r>
        <w:t xml:space="preserve"> </w:t>
      </w:r>
      <w:r w:rsidRPr="00E75887">
        <w:t>форм</w:t>
      </w:r>
      <w:r>
        <w:t xml:space="preserve"> </w:t>
      </w:r>
      <w:r w:rsidRPr="00E75887">
        <w:t>организации</w:t>
      </w:r>
      <w:r>
        <w:t xml:space="preserve"> </w:t>
      </w:r>
      <w:r w:rsidRPr="00E75887">
        <w:t>занятий</w:t>
      </w:r>
      <w:r>
        <w:t xml:space="preserve"> </w:t>
      </w:r>
      <w:r w:rsidRPr="00E75887">
        <w:t>с учетом</w:t>
      </w:r>
      <w:r>
        <w:t xml:space="preserve"> </w:t>
      </w:r>
      <w:r w:rsidRPr="00E75887">
        <w:t>степени</w:t>
      </w:r>
      <w:r>
        <w:t xml:space="preserve"> </w:t>
      </w:r>
      <w:r w:rsidRPr="00E75887">
        <w:t>утомляемости</w:t>
      </w:r>
      <w:r>
        <w:t xml:space="preserve"> </w:t>
      </w:r>
      <w:r w:rsidRPr="00E75887">
        <w:t>и</w:t>
      </w:r>
      <w:r>
        <w:t xml:space="preserve"> </w:t>
      </w:r>
      <w:r w:rsidRPr="00E75887">
        <w:t>двигательной</w:t>
      </w:r>
      <w:r>
        <w:t xml:space="preserve"> </w:t>
      </w:r>
      <w:r w:rsidRPr="00E75887">
        <w:t>активности</w:t>
      </w:r>
      <w:r>
        <w:t xml:space="preserve"> </w:t>
      </w:r>
      <w:r w:rsidRPr="00E75887">
        <w:t>детей.</w:t>
      </w:r>
    </w:p>
    <w:p w:rsidR="00830166" w:rsidRPr="00E75887" w:rsidRDefault="00830166" w:rsidP="00DF249F">
      <w:pPr>
        <w:pStyle w:val="BodyText"/>
        <w:tabs>
          <w:tab w:val="left" w:pos="9356"/>
        </w:tabs>
        <w:spacing w:before="60" w:after="60"/>
        <w:ind w:left="142" w:right="-28" w:firstLine="426"/>
        <w:jc w:val="both"/>
      </w:pPr>
      <w:r w:rsidRPr="00E75887">
        <w:t>В</w:t>
      </w:r>
      <w:r>
        <w:t xml:space="preserve"> </w:t>
      </w:r>
      <w:r w:rsidRPr="00E75887">
        <w:t>системе</w:t>
      </w:r>
      <w:r>
        <w:t xml:space="preserve"> </w:t>
      </w:r>
      <w:r w:rsidRPr="00E75887">
        <w:t>физического</w:t>
      </w:r>
      <w:r>
        <w:t xml:space="preserve"> </w:t>
      </w:r>
      <w:r w:rsidRPr="00E75887">
        <w:t>воспитания</w:t>
      </w:r>
      <w:r>
        <w:t xml:space="preserve"> </w:t>
      </w:r>
      <w:r w:rsidRPr="00E75887">
        <w:t>используются</w:t>
      </w:r>
      <w:r>
        <w:t xml:space="preserve"> </w:t>
      </w:r>
      <w:r w:rsidRPr="00E75887">
        <w:t>следующие</w:t>
      </w:r>
      <w:r>
        <w:t xml:space="preserve"> </w:t>
      </w:r>
      <w:r w:rsidRPr="00E75887">
        <w:t>организованные</w:t>
      </w:r>
      <w:r>
        <w:t xml:space="preserve"> </w:t>
      </w:r>
      <w:r w:rsidRPr="00E75887">
        <w:t xml:space="preserve">формы двигательной активности детей с </w:t>
      </w:r>
      <w:r>
        <w:t>2</w:t>
      </w:r>
      <w:r w:rsidRPr="00E75887">
        <w:t xml:space="preserve"> до 7 лет: физические занятия в течение всего</w:t>
      </w:r>
      <w:r>
        <w:t xml:space="preserve"> </w:t>
      </w:r>
      <w:r w:rsidRPr="00E75887">
        <w:t>года, утренняя</w:t>
      </w:r>
      <w:r>
        <w:t xml:space="preserve"> </w:t>
      </w:r>
      <w:r w:rsidRPr="00E75887">
        <w:t>гимнастика,</w:t>
      </w:r>
      <w:r>
        <w:t xml:space="preserve"> </w:t>
      </w:r>
      <w:r w:rsidRPr="00E75887">
        <w:t>физкультурные</w:t>
      </w:r>
      <w:r>
        <w:t xml:space="preserve"> </w:t>
      </w:r>
      <w:r w:rsidRPr="00E75887">
        <w:t>минутки,</w:t>
      </w:r>
      <w:r>
        <w:t xml:space="preserve"> </w:t>
      </w:r>
      <w:r w:rsidRPr="00E75887">
        <w:t>гимнастика после сна,</w:t>
      </w:r>
      <w:r>
        <w:t xml:space="preserve"> </w:t>
      </w:r>
      <w:r w:rsidRPr="00E75887">
        <w:t>подвижные</w:t>
      </w:r>
      <w:r>
        <w:t xml:space="preserve"> </w:t>
      </w:r>
      <w:r w:rsidRPr="00E75887">
        <w:t>игры,</w:t>
      </w:r>
      <w:r>
        <w:t xml:space="preserve"> </w:t>
      </w:r>
      <w:r w:rsidRPr="00E75887">
        <w:t>спортивные</w:t>
      </w:r>
      <w:r>
        <w:t xml:space="preserve"> </w:t>
      </w:r>
      <w:r w:rsidRPr="00E75887">
        <w:t>праздники.</w:t>
      </w:r>
    </w:p>
    <w:p w:rsidR="00830166" w:rsidRPr="00E75887" w:rsidRDefault="00830166" w:rsidP="00DF249F">
      <w:pPr>
        <w:pStyle w:val="BodyText"/>
        <w:tabs>
          <w:tab w:val="left" w:pos="9356"/>
        </w:tabs>
        <w:spacing w:before="60" w:after="60"/>
        <w:ind w:left="142" w:right="-28" w:firstLine="426"/>
        <w:jc w:val="both"/>
      </w:pPr>
      <w:r w:rsidRPr="00E75887">
        <w:t>Под</w:t>
      </w:r>
      <w:r>
        <w:t xml:space="preserve"> </w:t>
      </w:r>
      <w:r w:rsidRPr="00E75887">
        <w:t>руководством</w:t>
      </w:r>
      <w:r>
        <w:t xml:space="preserve"> </w:t>
      </w:r>
      <w:r w:rsidRPr="00E75887">
        <w:t>инструктора</w:t>
      </w:r>
      <w:r>
        <w:t xml:space="preserve"> </w:t>
      </w:r>
      <w:r w:rsidRPr="00E75887">
        <w:t>по</w:t>
      </w:r>
      <w:r>
        <w:t xml:space="preserve"> </w:t>
      </w:r>
      <w:r w:rsidRPr="00E75887">
        <w:t>физкультуре</w:t>
      </w:r>
      <w:r>
        <w:t xml:space="preserve"> </w:t>
      </w:r>
      <w:r w:rsidRPr="00E75887">
        <w:t>Махляевой</w:t>
      </w:r>
      <w:r>
        <w:t xml:space="preserve"> </w:t>
      </w:r>
      <w:r w:rsidRPr="00E75887">
        <w:t>С.Н.</w:t>
      </w:r>
      <w:r>
        <w:t xml:space="preserve"> </w:t>
      </w:r>
      <w:r w:rsidRPr="00E75887">
        <w:t>педагоги</w:t>
      </w:r>
      <w:r>
        <w:t xml:space="preserve"> </w:t>
      </w:r>
      <w:r w:rsidRPr="00E75887">
        <w:t>формируют</w:t>
      </w:r>
      <w:r>
        <w:t xml:space="preserve"> </w:t>
      </w:r>
      <w:r w:rsidRPr="00E75887">
        <w:t>у</w:t>
      </w:r>
      <w:r>
        <w:t xml:space="preserve"> </w:t>
      </w:r>
      <w:r w:rsidRPr="00E75887">
        <w:t>детей</w:t>
      </w:r>
      <w:r>
        <w:t xml:space="preserve"> </w:t>
      </w:r>
      <w:r w:rsidRPr="00E75887">
        <w:t>жизненно</w:t>
      </w:r>
      <w:r>
        <w:t xml:space="preserve"> </w:t>
      </w:r>
      <w:r w:rsidRPr="00E75887">
        <w:t>необходимые</w:t>
      </w:r>
      <w:r>
        <w:t xml:space="preserve"> </w:t>
      </w:r>
      <w:r w:rsidRPr="00E75887">
        <w:t>двигательные</w:t>
      </w:r>
      <w:r>
        <w:t xml:space="preserve"> </w:t>
      </w:r>
      <w:r w:rsidRPr="00E75887">
        <w:t>умения</w:t>
      </w:r>
      <w:r>
        <w:t xml:space="preserve"> </w:t>
      </w:r>
      <w:r w:rsidRPr="00E75887">
        <w:t>и</w:t>
      </w:r>
      <w:r>
        <w:t xml:space="preserve"> </w:t>
      </w:r>
      <w:r w:rsidRPr="00E75887">
        <w:t>навыки;</w:t>
      </w:r>
      <w:r>
        <w:t xml:space="preserve"> </w:t>
      </w:r>
      <w:r w:rsidRPr="00E75887">
        <w:t>широко</w:t>
      </w:r>
      <w:r>
        <w:t xml:space="preserve"> </w:t>
      </w:r>
      <w:r w:rsidRPr="00E75887">
        <w:t>используя</w:t>
      </w:r>
      <w:r>
        <w:t xml:space="preserve"> </w:t>
      </w:r>
      <w:r w:rsidRPr="00E75887">
        <w:t>сюжетные,</w:t>
      </w:r>
      <w:r>
        <w:t xml:space="preserve"> </w:t>
      </w:r>
      <w:r w:rsidRPr="00E75887">
        <w:t>игровые</w:t>
      </w:r>
      <w:r>
        <w:t xml:space="preserve"> </w:t>
      </w:r>
      <w:r w:rsidRPr="00E75887">
        <w:t>методы</w:t>
      </w:r>
      <w:r>
        <w:t xml:space="preserve"> </w:t>
      </w:r>
      <w:r w:rsidRPr="00E75887">
        <w:t>и</w:t>
      </w:r>
      <w:r>
        <w:t xml:space="preserve"> </w:t>
      </w:r>
      <w:r w:rsidRPr="00E75887">
        <w:t>приёмы,</w:t>
      </w:r>
      <w:r>
        <w:t xml:space="preserve"> </w:t>
      </w:r>
      <w:r w:rsidRPr="00E75887">
        <w:t>повышают</w:t>
      </w:r>
      <w:r>
        <w:t xml:space="preserve"> </w:t>
      </w:r>
      <w:r w:rsidRPr="00E75887">
        <w:t>интерес</w:t>
      </w:r>
      <w:r>
        <w:t xml:space="preserve"> </w:t>
      </w:r>
      <w:r w:rsidRPr="00E75887">
        <w:t>детей</w:t>
      </w:r>
      <w:r>
        <w:t xml:space="preserve"> </w:t>
      </w:r>
      <w:r w:rsidRPr="00E75887">
        <w:t>к</w:t>
      </w:r>
      <w:r>
        <w:t xml:space="preserve"> </w:t>
      </w:r>
      <w:r w:rsidRPr="00E75887">
        <w:t>физкультурным занятиям; на основе диагностики физического развития детей, с учетом</w:t>
      </w:r>
      <w:r>
        <w:t xml:space="preserve"> </w:t>
      </w:r>
      <w:r w:rsidRPr="00E75887">
        <w:t>состояния</w:t>
      </w:r>
      <w:r>
        <w:t xml:space="preserve"> </w:t>
      </w:r>
      <w:r w:rsidRPr="00E75887">
        <w:t>их</w:t>
      </w:r>
      <w:r>
        <w:t xml:space="preserve"> </w:t>
      </w:r>
      <w:r w:rsidRPr="00E75887">
        <w:t>здоровья</w:t>
      </w:r>
      <w:r>
        <w:t xml:space="preserve"> </w:t>
      </w:r>
      <w:r w:rsidRPr="00E75887">
        <w:t>успешно</w:t>
      </w:r>
      <w:r>
        <w:t xml:space="preserve"> </w:t>
      </w:r>
      <w:r w:rsidRPr="00E75887">
        <w:t>реализуют</w:t>
      </w:r>
      <w:r>
        <w:t xml:space="preserve"> </w:t>
      </w:r>
      <w:r w:rsidRPr="00E75887">
        <w:t>индивидуальный</w:t>
      </w:r>
      <w:r>
        <w:t xml:space="preserve"> </w:t>
      </w:r>
      <w:r w:rsidRPr="00E75887">
        <w:t>подход.</w:t>
      </w:r>
    </w:p>
    <w:p w:rsidR="00830166" w:rsidRPr="00E75887" w:rsidRDefault="00830166" w:rsidP="00DF249F">
      <w:pPr>
        <w:pStyle w:val="BodyText"/>
        <w:spacing w:before="60" w:after="60"/>
        <w:ind w:left="142" w:right="-28" w:firstLine="426"/>
        <w:jc w:val="both"/>
      </w:pPr>
      <w:r w:rsidRPr="00E75887">
        <w:t>В</w:t>
      </w:r>
      <w:r>
        <w:t xml:space="preserve"> </w:t>
      </w:r>
      <w:r w:rsidRPr="00E75887">
        <w:t>нашем</w:t>
      </w:r>
      <w:r>
        <w:t xml:space="preserve"> </w:t>
      </w:r>
      <w:r w:rsidRPr="00E75887">
        <w:t>дошкольном</w:t>
      </w:r>
      <w:r>
        <w:t xml:space="preserve"> </w:t>
      </w:r>
      <w:r w:rsidRPr="00E75887">
        <w:t>учреждении</w:t>
      </w:r>
      <w:r>
        <w:t xml:space="preserve"> </w:t>
      </w:r>
      <w:r w:rsidRPr="00E75887">
        <w:t>осуществляется</w:t>
      </w:r>
      <w:r>
        <w:t xml:space="preserve"> </w:t>
      </w:r>
      <w:r w:rsidRPr="00E75887">
        <w:t>много</w:t>
      </w:r>
      <w:r>
        <w:t xml:space="preserve"> </w:t>
      </w:r>
      <w:r w:rsidRPr="00E75887">
        <w:t>плановая</w:t>
      </w:r>
      <w:r>
        <w:t xml:space="preserve"> </w:t>
      </w:r>
      <w:r w:rsidRPr="00E75887">
        <w:t>работа</w:t>
      </w:r>
      <w:r>
        <w:t xml:space="preserve"> </w:t>
      </w:r>
      <w:r w:rsidRPr="00E75887">
        <w:t>по</w:t>
      </w:r>
      <w:r>
        <w:t xml:space="preserve"> </w:t>
      </w:r>
      <w:r w:rsidRPr="00E75887">
        <w:t>проведению профилактических мероприятий, способствующих снижению заболеваемости</w:t>
      </w:r>
      <w:r>
        <w:t xml:space="preserve"> </w:t>
      </w:r>
      <w:r w:rsidRPr="00E75887">
        <w:t>детей.</w:t>
      </w:r>
      <w:r>
        <w:t xml:space="preserve"> </w:t>
      </w:r>
      <w:r w:rsidRPr="00E75887">
        <w:t>Это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60" w:after="60"/>
        <w:ind w:left="0" w:right="-28" w:firstLine="425"/>
        <w:contextualSpacing w:val="0"/>
        <w:jc w:val="both"/>
      </w:pPr>
      <w:r w:rsidRPr="00E75887">
        <w:t>различные</w:t>
      </w:r>
      <w:r>
        <w:t xml:space="preserve"> </w:t>
      </w:r>
      <w:r w:rsidRPr="00E75887">
        <w:t>виды</w:t>
      </w:r>
      <w:r>
        <w:t xml:space="preserve"> </w:t>
      </w:r>
      <w:r w:rsidRPr="00E75887">
        <w:t>закаливания,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60" w:after="60"/>
        <w:ind w:left="0" w:right="-28" w:firstLine="425"/>
        <w:contextualSpacing w:val="0"/>
        <w:jc w:val="both"/>
      </w:pPr>
      <w:r w:rsidRPr="00E75887">
        <w:t>дыхательная</w:t>
      </w:r>
      <w:r>
        <w:t xml:space="preserve"> </w:t>
      </w:r>
      <w:r w:rsidRPr="00E75887">
        <w:t>гимнастика,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60" w:after="60"/>
        <w:ind w:left="0" w:right="-28" w:firstLine="425"/>
        <w:contextualSpacing w:val="0"/>
        <w:jc w:val="both"/>
      </w:pPr>
      <w:r w:rsidRPr="00E75887">
        <w:t>витаминотерапия,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60" w:after="60"/>
        <w:ind w:left="0" w:right="-28" w:firstLine="425"/>
        <w:contextualSpacing w:val="0"/>
        <w:jc w:val="both"/>
      </w:pPr>
      <w:r w:rsidRPr="00E75887">
        <w:t>ультрафиолетовое облучение</w:t>
      </w:r>
      <w:r>
        <w:t xml:space="preserve"> </w:t>
      </w:r>
      <w:r w:rsidRPr="00E75887">
        <w:t>помещений,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60" w:after="60"/>
        <w:ind w:left="0" w:right="-28" w:firstLine="425"/>
        <w:contextualSpacing w:val="0"/>
        <w:jc w:val="both"/>
      </w:pPr>
      <w:r w:rsidRPr="00E75887">
        <w:t>профилактика</w:t>
      </w:r>
      <w:r>
        <w:t xml:space="preserve"> </w:t>
      </w:r>
      <w:r w:rsidRPr="00E75887">
        <w:t>простудных</w:t>
      </w:r>
      <w:r>
        <w:t xml:space="preserve"> </w:t>
      </w:r>
      <w:r w:rsidRPr="00E75887">
        <w:t>заболеваний</w:t>
      </w:r>
      <w:r>
        <w:t xml:space="preserve"> </w:t>
      </w:r>
      <w:r w:rsidRPr="00E75887">
        <w:t>с</w:t>
      </w:r>
      <w:r>
        <w:t xml:space="preserve"> </w:t>
      </w:r>
      <w:r w:rsidRPr="00E75887">
        <w:t>помощью</w:t>
      </w:r>
      <w:r>
        <w:t xml:space="preserve"> </w:t>
      </w:r>
      <w:r w:rsidRPr="00E75887">
        <w:t>фитотерапии,</w:t>
      </w:r>
      <w:r>
        <w:t xml:space="preserve"> </w:t>
      </w:r>
      <w:r w:rsidRPr="00E75887">
        <w:t>оксалиновой</w:t>
      </w:r>
      <w:r>
        <w:t xml:space="preserve"> </w:t>
      </w:r>
      <w:r w:rsidRPr="00E75887">
        <w:t>мази,</w:t>
      </w:r>
      <w:r>
        <w:t xml:space="preserve"> </w:t>
      </w:r>
      <w:r w:rsidRPr="00E75887">
        <w:t>кислородных</w:t>
      </w:r>
      <w:r>
        <w:t xml:space="preserve"> </w:t>
      </w:r>
      <w:r w:rsidRPr="00E75887">
        <w:t>коктейлей,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60" w:after="60"/>
        <w:ind w:left="0" w:right="-28" w:firstLine="425"/>
        <w:contextualSpacing w:val="0"/>
        <w:jc w:val="both"/>
      </w:pPr>
      <w:bookmarkStart w:id="2" w:name="МАДОУ_«Детский_сад_№_142»_успешно_функци"/>
      <w:bookmarkEnd w:id="2"/>
      <w:r w:rsidRPr="00E75887">
        <w:t>индивидуальный щадящий</w:t>
      </w:r>
      <w:r>
        <w:t xml:space="preserve"> </w:t>
      </w:r>
      <w:r w:rsidRPr="00E75887">
        <w:t>режим дня</w:t>
      </w:r>
      <w:r>
        <w:t xml:space="preserve"> </w:t>
      </w:r>
      <w:r w:rsidRPr="00E75887">
        <w:t>для</w:t>
      </w:r>
      <w:r>
        <w:t xml:space="preserve"> </w:t>
      </w:r>
      <w:r w:rsidRPr="00E75887">
        <w:t>недавно</w:t>
      </w:r>
      <w:r>
        <w:t xml:space="preserve"> </w:t>
      </w:r>
      <w:r w:rsidRPr="00E75887">
        <w:t>отболевших</w:t>
      </w:r>
      <w:r>
        <w:t xml:space="preserve"> </w:t>
      </w:r>
      <w:r w:rsidRPr="00E75887">
        <w:t>детей.</w:t>
      </w:r>
    </w:p>
    <w:p w:rsidR="00830166" w:rsidRPr="00E75887" w:rsidRDefault="00830166" w:rsidP="00DF249F">
      <w:pPr>
        <w:pStyle w:val="BodyText"/>
        <w:spacing w:before="60" w:after="60"/>
        <w:ind w:left="142" w:right="-28" w:firstLine="426"/>
        <w:jc w:val="both"/>
      </w:pPr>
      <w:r w:rsidRPr="00E75887">
        <w:t>МАДОУ «Детский сад № 142» успешно фу</w:t>
      </w:r>
      <w:r>
        <w:t>нкционирует в течение 40</w:t>
      </w:r>
      <w:r w:rsidRPr="00E75887">
        <w:t xml:space="preserve"> лет. В нем бережно</w:t>
      </w:r>
      <w:r>
        <w:t xml:space="preserve"> </w:t>
      </w:r>
      <w:r w:rsidRPr="00E75887">
        <w:t>сохраняются</w:t>
      </w:r>
      <w:r>
        <w:t xml:space="preserve"> </w:t>
      </w:r>
      <w:r w:rsidRPr="00E75887">
        <w:t>и</w:t>
      </w:r>
      <w:r>
        <w:t xml:space="preserve"> </w:t>
      </w:r>
      <w:r w:rsidRPr="00E75887">
        <w:t>развиваются</w:t>
      </w:r>
      <w:r>
        <w:t xml:space="preserve"> </w:t>
      </w:r>
      <w:r w:rsidRPr="00E75887">
        <w:t>лучшие</w:t>
      </w:r>
      <w:r>
        <w:t xml:space="preserve"> </w:t>
      </w:r>
      <w:r w:rsidRPr="00E75887">
        <w:t>традиции</w:t>
      </w:r>
      <w:r>
        <w:t xml:space="preserve"> </w:t>
      </w:r>
      <w:r w:rsidRPr="00E75887">
        <w:t>воспитания</w:t>
      </w:r>
      <w:r>
        <w:t xml:space="preserve"> </w:t>
      </w:r>
      <w:r w:rsidRPr="00E75887">
        <w:t>здорового</w:t>
      </w:r>
      <w:r>
        <w:t xml:space="preserve"> </w:t>
      </w:r>
      <w:r w:rsidRPr="00E75887">
        <w:t>поколения,</w:t>
      </w:r>
      <w:r>
        <w:t xml:space="preserve"> </w:t>
      </w:r>
      <w:r w:rsidRPr="00E75887">
        <w:t>обеспечивается физическое и психическое здоровье ребенка, постоянно идет поиск новых</w:t>
      </w:r>
      <w:r>
        <w:t xml:space="preserve"> </w:t>
      </w:r>
      <w:r w:rsidRPr="00E75887">
        <w:t>технологий</w:t>
      </w:r>
      <w:r>
        <w:t xml:space="preserve"> </w:t>
      </w:r>
      <w:r w:rsidRPr="00E75887">
        <w:t>работы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возраста.</w:t>
      </w:r>
    </w:p>
    <w:p w:rsidR="00830166" w:rsidRDefault="00830166" w:rsidP="00E75887">
      <w:pPr>
        <w:pStyle w:val="11"/>
        <w:spacing w:before="60" w:after="60"/>
        <w:ind w:left="-284" w:right="452"/>
      </w:pPr>
    </w:p>
    <w:p w:rsidR="00830166" w:rsidRDefault="00830166" w:rsidP="00E75887">
      <w:pPr>
        <w:pStyle w:val="11"/>
        <w:spacing w:before="60" w:after="60"/>
        <w:ind w:left="-284" w:right="452"/>
      </w:pPr>
    </w:p>
    <w:p w:rsidR="00830166" w:rsidRDefault="00830166" w:rsidP="00E75887">
      <w:pPr>
        <w:pStyle w:val="11"/>
        <w:spacing w:before="60" w:after="60"/>
        <w:ind w:left="-284" w:right="452"/>
      </w:pPr>
    </w:p>
    <w:p w:rsidR="00830166" w:rsidRPr="00E75887" w:rsidRDefault="00830166" w:rsidP="00DF249F">
      <w:pPr>
        <w:pStyle w:val="11"/>
        <w:tabs>
          <w:tab w:val="left" w:pos="426"/>
          <w:tab w:val="left" w:pos="993"/>
        </w:tabs>
        <w:spacing w:before="60" w:after="60"/>
        <w:ind w:left="0" w:right="-28" w:firstLine="567"/>
      </w:pPr>
      <w:r w:rsidRPr="00E75887">
        <w:t>Качество</w:t>
      </w:r>
      <w:r>
        <w:t xml:space="preserve"> </w:t>
      </w:r>
      <w:r w:rsidRPr="00E75887">
        <w:t>подготовки обучающихся</w:t>
      </w:r>
    </w:p>
    <w:p w:rsidR="00830166" w:rsidRPr="00E75887" w:rsidRDefault="00830166" w:rsidP="00DF249F">
      <w:pPr>
        <w:pStyle w:val="BodyText"/>
        <w:tabs>
          <w:tab w:val="left" w:pos="426"/>
          <w:tab w:val="left" w:pos="993"/>
          <w:tab w:val="left" w:pos="9356"/>
        </w:tabs>
        <w:spacing w:before="60" w:after="60"/>
        <w:ind w:right="-28" w:firstLine="567"/>
        <w:jc w:val="both"/>
      </w:pPr>
      <w:r w:rsidRPr="00E75887">
        <w:t>Основная</w:t>
      </w:r>
      <w:r>
        <w:t xml:space="preserve"> </w:t>
      </w:r>
      <w:r w:rsidRPr="00E75887">
        <w:t>цель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учреждения</w:t>
      </w:r>
      <w:r>
        <w:t xml:space="preserve"> </w:t>
      </w:r>
      <w:r w:rsidRPr="00E75887">
        <w:t>–</w:t>
      </w:r>
      <w:r>
        <w:t xml:space="preserve"> </w:t>
      </w:r>
      <w:r w:rsidRPr="00E75887">
        <w:t>обеспечить</w:t>
      </w:r>
      <w:r>
        <w:t xml:space="preserve"> </w:t>
      </w:r>
      <w:r w:rsidRPr="00E75887">
        <w:t>максимально</w:t>
      </w:r>
      <w:r>
        <w:t xml:space="preserve"> </w:t>
      </w:r>
      <w:r w:rsidRPr="00E75887">
        <w:t>благоприятные</w:t>
      </w:r>
      <w:r>
        <w:t xml:space="preserve"> </w:t>
      </w:r>
      <w:r w:rsidRPr="00E75887">
        <w:t>условия</w:t>
      </w:r>
      <w:r>
        <w:t xml:space="preserve"> </w:t>
      </w:r>
      <w:r w:rsidRPr="00E75887">
        <w:t>для</w:t>
      </w:r>
      <w:r>
        <w:t xml:space="preserve"> </w:t>
      </w:r>
      <w:r w:rsidRPr="00E75887">
        <w:t>всестороннего</w:t>
      </w:r>
      <w:r>
        <w:t xml:space="preserve"> </w:t>
      </w:r>
      <w:r w:rsidRPr="00E75887">
        <w:t>развития</w:t>
      </w:r>
      <w:r>
        <w:t xml:space="preserve"> </w:t>
      </w:r>
      <w:r w:rsidRPr="00E75887">
        <w:t>личности,</w:t>
      </w:r>
      <w:r>
        <w:t xml:space="preserve"> </w:t>
      </w:r>
      <w:r w:rsidRPr="00E75887">
        <w:t>способной</w:t>
      </w:r>
      <w:r>
        <w:t xml:space="preserve"> </w:t>
      </w:r>
      <w:r w:rsidRPr="00E75887">
        <w:t>к</w:t>
      </w:r>
      <w:r>
        <w:t xml:space="preserve"> </w:t>
      </w:r>
      <w:r w:rsidRPr="00E75887">
        <w:t>самопознанию</w:t>
      </w:r>
      <w:r>
        <w:t xml:space="preserve"> </w:t>
      </w:r>
      <w:r w:rsidRPr="00E75887">
        <w:t>и</w:t>
      </w:r>
      <w:r>
        <w:t xml:space="preserve"> </w:t>
      </w:r>
      <w:r w:rsidRPr="00E75887">
        <w:t>самореализации</w:t>
      </w:r>
      <w:r>
        <w:t xml:space="preserve"> </w:t>
      </w:r>
      <w:r w:rsidRPr="00E75887">
        <w:t>в</w:t>
      </w:r>
      <w:r>
        <w:t xml:space="preserve"> </w:t>
      </w:r>
      <w:r w:rsidRPr="00E75887">
        <w:t>динамичноменяющейся</w:t>
      </w:r>
      <w:r>
        <w:t xml:space="preserve"> </w:t>
      </w:r>
      <w:r w:rsidRPr="00E75887">
        <w:t>социокультурной</w:t>
      </w:r>
      <w:r>
        <w:t xml:space="preserve"> </w:t>
      </w:r>
      <w:r w:rsidRPr="00E75887">
        <w:t>среде.</w:t>
      </w:r>
    </w:p>
    <w:p w:rsidR="00830166" w:rsidRPr="00E75887" w:rsidRDefault="00830166" w:rsidP="00DF249F">
      <w:pPr>
        <w:pStyle w:val="BodyText"/>
        <w:tabs>
          <w:tab w:val="left" w:pos="426"/>
          <w:tab w:val="left" w:pos="993"/>
          <w:tab w:val="left" w:pos="9356"/>
        </w:tabs>
        <w:spacing w:before="60" w:after="60"/>
        <w:ind w:right="-28" w:firstLine="567"/>
        <w:jc w:val="both"/>
      </w:pPr>
      <w:r w:rsidRPr="00E75887">
        <w:t>Образовательная  деятельность  в МАДОУ   «Детский   сад   № 142»   организована</w:t>
      </w:r>
      <w:r>
        <w:t xml:space="preserve"> </w:t>
      </w:r>
      <w:r w:rsidRPr="00E75887">
        <w:t>в</w:t>
      </w:r>
      <w:r>
        <w:t xml:space="preserve"> </w:t>
      </w:r>
      <w:r w:rsidRPr="00E75887">
        <w:t>соответствии</w:t>
      </w:r>
      <w:r>
        <w:t xml:space="preserve"> </w:t>
      </w:r>
      <w:r w:rsidRPr="00E75887">
        <w:t>с Федеральным  законом  от</w:t>
      </w:r>
      <w:r>
        <w:t xml:space="preserve"> </w:t>
      </w:r>
      <w:r w:rsidRPr="00E75887">
        <w:t>29.12.2012  №273-ФЗ  «Об  образовании</w:t>
      </w:r>
      <w:r>
        <w:t xml:space="preserve"> </w:t>
      </w:r>
      <w:r w:rsidRPr="00E75887">
        <w:t>в Российской</w:t>
      </w:r>
      <w:r>
        <w:t xml:space="preserve"> </w:t>
      </w:r>
      <w:r w:rsidRPr="00E75887">
        <w:t>Федерации»,</w:t>
      </w:r>
      <w:r>
        <w:t xml:space="preserve"> </w:t>
      </w:r>
      <w:r w:rsidRPr="00E75887">
        <w:t>ФГОС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образования.</w:t>
      </w:r>
      <w:r>
        <w:t xml:space="preserve"> </w:t>
      </w:r>
      <w:r w:rsidRPr="00E75887">
        <w:t>С</w:t>
      </w:r>
      <w:r>
        <w:t xml:space="preserve"> </w:t>
      </w:r>
      <w:r w:rsidRPr="00E75887">
        <w:t>01.01.2021</w:t>
      </w:r>
      <w:r>
        <w:t xml:space="preserve"> </w:t>
      </w:r>
      <w:r w:rsidRPr="00E75887">
        <w:t>года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  сад</w:t>
      </w:r>
      <w:r>
        <w:t xml:space="preserve"> </w:t>
      </w:r>
      <w:r w:rsidRPr="00E75887">
        <w:t>№142»</w:t>
      </w:r>
      <w:r>
        <w:t xml:space="preserve"> </w:t>
      </w:r>
      <w:r w:rsidRPr="00E75887">
        <w:t>функционирует   в</w:t>
      </w:r>
      <w:r>
        <w:t xml:space="preserve"> </w:t>
      </w:r>
      <w:r w:rsidRPr="00E75887">
        <w:t>соответствии  с</w:t>
      </w:r>
      <w:r>
        <w:t xml:space="preserve"> </w:t>
      </w:r>
      <w:r w:rsidRPr="00E75887">
        <w:t>требованиями  СП2.4.3648-20</w:t>
      </w:r>
    </w:p>
    <w:p w:rsidR="00830166" w:rsidRPr="00E75887" w:rsidRDefault="00830166" w:rsidP="00DF249F">
      <w:pPr>
        <w:pStyle w:val="BodyText"/>
        <w:tabs>
          <w:tab w:val="left" w:pos="426"/>
          <w:tab w:val="left" w:pos="993"/>
          <w:tab w:val="left" w:pos="9356"/>
        </w:tabs>
        <w:spacing w:before="60" w:after="60"/>
        <w:ind w:right="-28" w:firstLine="567"/>
        <w:jc w:val="both"/>
      </w:pPr>
      <w:r w:rsidRPr="00E75887">
        <w:t>«Санитарно-эпидемиологические</w:t>
      </w:r>
      <w:r>
        <w:t xml:space="preserve"> </w:t>
      </w:r>
      <w:r w:rsidRPr="00E75887">
        <w:t>требования</w:t>
      </w:r>
      <w:r>
        <w:t xml:space="preserve"> </w:t>
      </w:r>
      <w:r w:rsidRPr="00E75887">
        <w:t>к организациям</w:t>
      </w:r>
      <w:r>
        <w:t xml:space="preserve"> </w:t>
      </w:r>
      <w:r w:rsidRPr="00E75887">
        <w:t>воспитания</w:t>
      </w:r>
      <w:r>
        <w:t xml:space="preserve"> </w:t>
      </w:r>
      <w:r w:rsidRPr="00E75887">
        <w:t>и обучения,</w:t>
      </w:r>
      <w:r>
        <w:t xml:space="preserve"> </w:t>
      </w:r>
      <w:r w:rsidRPr="00E75887">
        <w:t>отдыха и оздоровления детей и молодежи»,</w:t>
      </w:r>
      <w:r>
        <w:t xml:space="preserve"> </w:t>
      </w:r>
      <w:r w:rsidRPr="00E75887">
        <w:t>с 01.03.2021. дополнительно - с требованиями</w:t>
      </w:r>
      <w:r>
        <w:t xml:space="preserve"> </w:t>
      </w:r>
      <w:r w:rsidRPr="00E75887">
        <w:t>СанПиН1.2.3685-21«Гигиенические</w:t>
      </w:r>
      <w:r>
        <w:t xml:space="preserve"> </w:t>
      </w:r>
      <w:r w:rsidRPr="00E75887">
        <w:t>нормативы</w:t>
      </w:r>
      <w:r>
        <w:t xml:space="preserve"> </w:t>
      </w:r>
      <w:r w:rsidRPr="00E75887">
        <w:t>и требования</w:t>
      </w:r>
      <w:r>
        <w:t xml:space="preserve"> </w:t>
      </w:r>
      <w:r w:rsidRPr="00E75887">
        <w:t>к обеспечению</w:t>
      </w:r>
      <w:r>
        <w:t xml:space="preserve"> </w:t>
      </w:r>
      <w:r w:rsidRPr="00E75887">
        <w:t>безопасности и (или) безвредности для человека факторов среды обитания»</w:t>
      </w:r>
      <w:r>
        <w:t xml:space="preserve"> </w:t>
      </w:r>
      <w:r w:rsidRPr="00E75887">
        <w:t>и следующими</w:t>
      </w:r>
      <w:r>
        <w:t xml:space="preserve"> </w:t>
      </w:r>
      <w:r w:rsidRPr="00E75887">
        <w:t>нормативно-правовыми</w:t>
      </w:r>
      <w:r>
        <w:t xml:space="preserve"> </w:t>
      </w:r>
      <w:r w:rsidRPr="00E75887">
        <w:t>и</w:t>
      </w:r>
      <w:r>
        <w:t xml:space="preserve"> </w:t>
      </w:r>
      <w:r w:rsidRPr="00E75887">
        <w:t>локальными</w:t>
      </w:r>
      <w:r>
        <w:t xml:space="preserve"> </w:t>
      </w:r>
      <w:r w:rsidRPr="00E75887">
        <w:t>документами: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5"/>
        </w:numPr>
        <w:tabs>
          <w:tab w:val="left" w:pos="426"/>
          <w:tab w:val="left" w:pos="993"/>
          <w:tab w:val="left" w:pos="1216"/>
          <w:tab w:val="left" w:pos="9356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Уставом 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5"/>
        </w:numPr>
        <w:tabs>
          <w:tab w:val="left" w:pos="426"/>
          <w:tab w:val="left" w:pos="993"/>
          <w:tab w:val="left" w:pos="1216"/>
          <w:tab w:val="left" w:pos="9356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Лицензией</w:t>
      </w:r>
      <w:r>
        <w:t xml:space="preserve"> </w:t>
      </w:r>
      <w:r w:rsidRPr="00E75887">
        <w:t>на</w:t>
      </w:r>
      <w:r>
        <w:t xml:space="preserve"> право</w:t>
      </w:r>
      <w:r w:rsidRPr="00E75887">
        <w:t>ведения</w:t>
      </w:r>
      <w:r>
        <w:t xml:space="preserve"> </w:t>
      </w:r>
      <w:r w:rsidRPr="00E75887">
        <w:t>образовательной деятельности,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5"/>
        </w:numPr>
        <w:tabs>
          <w:tab w:val="left" w:pos="426"/>
          <w:tab w:val="left" w:pos="993"/>
          <w:tab w:val="left" w:pos="1216"/>
          <w:tab w:val="left" w:pos="9356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>
        <w:t>О</w:t>
      </w:r>
      <w:r w:rsidRPr="00E75887">
        <w:t>бразовательной</w:t>
      </w:r>
      <w:r>
        <w:t xml:space="preserve"> </w:t>
      </w:r>
      <w:r w:rsidRPr="00E75887">
        <w:t>программой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5"/>
        </w:numPr>
        <w:tabs>
          <w:tab w:val="left" w:pos="426"/>
          <w:tab w:val="left" w:pos="993"/>
          <w:tab w:val="left" w:pos="1216"/>
          <w:tab w:val="left" w:pos="9356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Рабочей программой воспитания МАДОУ «Детский сад № 142» (С 01.09.2021</w:t>
      </w:r>
      <w:r>
        <w:t xml:space="preserve">г.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реализует</w:t>
      </w:r>
      <w:r>
        <w:t xml:space="preserve"> </w:t>
      </w:r>
      <w:r w:rsidRPr="00E75887">
        <w:t>рабочую</w:t>
      </w:r>
      <w:r>
        <w:t xml:space="preserve"> </w:t>
      </w:r>
      <w:r w:rsidRPr="00E75887">
        <w:t>программу</w:t>
      </w:r>
      <w:r>
        <w:t xml:space="preserve"> </w:t>
      </w:r>
      <w:r w:rsidRPr="00E75887">
        <w:t>воспитания</w:t>
      </w:r>
      <w:r>
        <w:t xml:space="preserve"> </w:t>
      </w:r>
      <w:r w:rsidRPr="00E75887">
        <w:t>и</w:t>
      </w:r>
      <w:r>
        <w:t xml:space="preserve"> </w:t>
      </w:r>
      <w:r w:rsidRPr="00E75887">
        <w:t>календарный план воспитательной работы, которые являются частью образовательной</w:t>
      </w:r>
      <w:r>
        <w:t xml:space="preserve"> </w:t>
      </w:r>
      <w:r w:rsidRPr="00E75887">
        <w:t>программы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образования).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5"/>
        </w:numPr>
        <w:tabs>
          <w:tab w:val="left" w:pos="426"/>
          <w:tab w:val="left" w:pos="993"/>
          <w:tab w:val="left" w:pos="1216"/>
          <w:tab w:val="left" w:pos="9356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Договором об образовании между образовательным учреждением и родителями</w:t>
      </w:r>
      <w:r>
        <w:t xml:space="preserve"> </w:t>
      </w:r>
      <w:r w:rsidRPr="00E75887">
        <w:t>(законными</w:t>
      </w:r>
      <w:r>
        <w:t xml:space="preserve"> </w:t>
      </w:r>
      <w:r w:rsidRPr="00E75887">
        <w:t>представителями),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45"/>
        </w:numPr>
        <w:tabs>
          <w:tab w:val="left" w:pos="426"/>
          <w:tab w:val="left" w:pos="993"/>
          <w:tab w:val="left" w:pos="1216"/>
          <w:tab w:val="left" w:pos="9356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Локальными</w:t>
      </w:r>
      <w:r>
        <w:t xml:space="preserve"> </w:t>
      </w:r>
      <w:r w:rsidRPr="00E75887">
        <w:t>актами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 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142».</w:t>
      </w:r>
    </w:p>
    <w:p w:rsidR="00830166" w:rsidRPr="00E75887" w:rsidRDefault="00830166" w:rsidP="00E75887">
      <w:pPr>
        <w:pStyle w:val="BodyText"/>
        <w:spacing w:before="60" w:after="60"/>
        <w:ind w:left="-284" w:right="452"/>
        <w:jc w:val="both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7"/>
        <w:gridCol w:w="11907"/>
      </w:tblGrid>
      <w:tr w:rsidR="00830166" w:rsidRPr="00E75887" w:rsidTr="007C0AF6">
        <w:trPr>
          <w:trHeight w:val="280"/>
        </w:trPr>
        <w:tc>
          <w:tcPr>
            <w:tcW w:w="14204" w:type="dxa"/>
            <w:gridSpan w:val="2"/>
          </w:tcPr>
          <w:p w:rsidR="00830166" w:rsidRPr="007C0AF6" w:rsidRDefault="00830166" w:rsidP="007C0AF6">
            <w:pPr>
              <w:pStyle w:val="TableParagraph"/>
              <w:spacing w:before="60" w:after="60"/>
              <w:ind w:left="177" w:right="140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Программно-методические ресурсы, используемые в МАДОУ «Детский сад № 142»</w:t>
            </w:r>
          </w:p>
        </w:tc>
      </w:tr>
      <w:tr w:rsidR="00830166" w:rsidRPr="00E75887" w:rsidTr="007C0AF6">
        <w:trPr>
          <w:trHeight w:val="804"/>
        </w:trPr>
        <w:tc>
          <w:tcPr>
            <w:tcW w:w="2297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77" w:right="140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Реализуемая программа в ДОУ</w:t>
            </w:r>
          </w:p>
        </w:tc>
        <w:tc>
          <w:tcPr>
            <w:tcW w:w="11907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77" w:right="140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Образовательная программа дошкольного образования МАДОУ «Детский сад № 142», утвержденная на заседании педагогического совета 28.08.2023г. </w:t>
            </w:r>
          </w:p>
        </w:tc>
      </w:tr>
      <w:tr w:rsidR="00830166" w:rsidRPr="00E75887" w:rsidTr="007C0AF6">
        <w:trPr>
          <w:trHeight w:val="1278"/>
        </w:trPr>
        <w:tc>
          <w:tcPr>
            <w:tcW w:w="2297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77" w:right="140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группах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компенсирующе</w:t>
            </w:r>
            <w:r w:rsidRPr="007C0AF6">
              <w:rPr>
                <w:sz w:val="24"/>
                <w:szCs w:val="24"/>
                <w:lang w:val="en-US"/>
              </w:rPr>
              <w:t>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направленности</w:t>
            </w:r>
          </w:p>
        </w:tc>
        <w:tc>
          <w:tcPr>
            <w:tcW w:w="11907" w:type="dxa"/>
          </w:tcPr>
          <w:p w:rsidR="00830166" w:rsidRPr="007C0AF6" w:rsidRDefault="00830166" w:rsidP="007C0AF6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before="60" w:after="60"/>
              <w:ind w:left="568" w:right="140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Адаптированная образовательная программа дошкольного образования МАДОУ «Детский сад № 142» для детей с ТНР.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before="60" w:after="60"/>
              <w:ind w:left="568" w:right="140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Адаптированная образовательная программа дошкольного образования МАДОУ «Детский сад № 142» для детей с ЗПР.</w:t>
            </w:r>
          </w:p>
        </w:tc>
      </w:tr>
      <w:tr w:rsidR="00830166" w:rsidRPr="00E75887" w:rsidTr="007C0AF6">
        <w:trPr>
          <w:trHeight w:val="278"/>
        </w:trPr>
        <w:tc>
          <w:tcPr>
            <w:tcW w:w="2297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77" w:right="140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Парциальные программы, реализуемые в ДОУ</w:t>
            </w:r>
          </w:p>
        </w:tc>
        <w:tc>
          <w:tcPr>
            <w:tcW w:w="11907" w:type="dxa"/>
          </w:tcPr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 «Программа коррекционно-развивающей работы в логопедической группе детского сада для детей с общим недоразвитием речи (с 4 до 7 лет) Н.В. Нищевой.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«Подготовка к школе детей с задержкой психического развития» С.Г. Шевченко.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«Основы безопасности детей» Н.Н. Авдеевой, О.Л. Князевой, Р.Б. Стёркиной.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«Развитие речи детей: программа, методические рекомендации, конспекты занятий, игры и упражнения» О.С.Ушаковой, Е.М.Струниной.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«Знакомим дошкольников с литературой» О.С.Ушаковой, Н.В.Гавриш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«Музыкальные шедевры» О.П. Радыновой.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«Ознакомление с предметным миром» О.В. Дыбиной.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60" w:after="60"/>
              <w:ind w:left="568" w:right="13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«Воспитание сенсорной культуры ребёнка» Н.Б.Венгер, Э.Г.Пилюгиной.</w:t>
            </w:r>
          </w:p>
          <w:p w:rsidR="00830166" w:rsidRPr="007C0AF6" w:rsidRDefault="00830166" w:rsidP="007C0AF6">
            <w:pPr>
              <w:pStyle w:val="BodyText"/>
              <w:widowControl w:val="0"/>
              <w:numPr>
                <w:ilvl w:val="0"/>
                <w:numId w:val="65"/>
              </w:numPr>
              <w:tabs>
                <w:tab w:val="left" w:pos="567"/>
              </w:tabs>
              <w:autoSpaceDE w:val="0"/>
              <w:autoSpaceDN w:val="0"/>
              <w:spacing w:before="3" w:after="0" w:line="276" w:lineRule="auto"/>
              <w:ind w:left="568"/>
              <w:jc w:val="both"/>
              <w:rPr>
                <w:lang w:eastAsia="en-US"/>
              </w:rPr>
            </w:pPr>
            <w:r w:rsidRPr="007C0AF6">
              <w:rPr>
                <w:lang w:eastAsia="en-US"/>
              </w:rPr>
              <w:t xml:space="preserve"> «Этих дней не смолкает слава», для детей 5-7 лет. Программа Белоусовой Р.Ю.</w:t>
            </w:r>
          </w:p>
          <w:p w:rsidR="00830166" w:rsidRPr="007C0AF6" w:rsidRDefault="00830166" w:rsidP="007C0AF6">
            <w:pPr>
              <w:pStyle w:val="BodyText"/>
              <w:widowControl w:val="0"/>
              <w:numPr>
                <w:ilvl w:val="0"/>
                <w:numId w:val="65"/>
              </w:numPr>
              <w:tabs>
                <w:tab w:val="left" w:pos="567"/>
              </w:tabs>
              <w:autoSpaceDE w:val="0"/>
              <w:autoSpaceDN w:val="0"/>
              <w:spacing w:before="3" w:after="0" w:line="276" w:lineRule="auto"/>
              <w:ind w:left="568"/>
              <w:jc w:val="both"/>
              <w:rPr>
                <w:lang w:eastAsia="en-US"/>
              </w:rPr>
            </w:pPr>
            <w:r w:rsidRPr="007C0AF6">
              <w:rPr>
                <w:lang w:eastAsia="en-US"/>
              </w:rPr>
              <w:t>Программа «Мы вместе». Маханевой М.Д.</w:t>
            </w:r>
          </w:p>
          <w:p w:rsidR="00830166" w:rsidRPr="007C0AF6" w:rsidRDefault="00830166" w:rsidP="007C0AF6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567"/>
                <w:tab w:val="left" w:pos="1985"/>
              </w:tabs>
              <w:autoSpaceDE w:val="0"/>
              <w:autoSpaceDN w:val="0"/>
              <w:ind w:left="568"/>
              <w:contextualSpacing w:val="0"/>
              <w:jc w:val="both"/>
              <w:rPr>
                <w:lang w:eastAsia="en-US"/>
              </w:rPr>
            </w:pPr>
            <w:r w:rsidRPr="007C0AF6">
              <w:rPr>
                <w:lang w:eastAsia="en-US"/>
              </w:rPr>
              <w:t>«Математические ступеньки» Колесниковой Е.В.</w:t>
            </w:r>
          </w:p>
          <w:p w:rsidR="00830166" w:rsidRPr="007C0AF6" w:rsidRDefault="00830166" w:rsidP="007C0AF6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426"/>
                <w:tab w:val="left" w:pos="567"/>
                <w:tab w:val="left" w:pos="1985"/>
              </w:tabs>
              <w:autoSpaceDE w:val="0"/>
              <w:autoSpaceDN w:val="0"/>
              <w:spacing w:line="276" w:lineRule="auto"/>
              <w:ind w:left="568"/>
              <w:contextualSpacing w:val="0"/>
              <w:jc w:val="both"/>
              <w:rPr>
                <w:bCs/>
                <w:lang w:eastAsia="en-US"/>
              </w:rPr>
            </w:pPr>
            <w:r w:rsidRPr="007C0AF6">
              <w:rPr>
                <w:lang w:eastAsia="en-US"/>
              </w:rPr>
              <w:t xml:space="preserve">  «Здравствуй мир!» Вахрушева А.А., Кочемасовой Е.Е., Масловой И.В.</w:t>
            </w:r>
          </w:p>
          <w:p w:rsidR="00830166" w:rsidRPr="007C0AF6" w:rsidRDefault="00830166" w:rsidP="007C0AF6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426"/>
                <w:tab w:val="left" w:pos="567"/>
                <w:tab w:val="left" w:pos="1985"/>
              </w:tabs>
              <w:autoSpaceDE w:val="0"/>
              <w:autoSpaceDN w:val="0"/>
              <w:spacing w:line="276" w:lineRule="auto"/>
              <w:ind w:left="568"/>
              <w:contextualSpacing w:val="0"/>
              <w:jc w:val="both"/>
              <w:rPr>
                <w:bCs/>
                <w:lang w:eastAsia="en-US"/>
              </w:rPr>
            </w:pPr>
            <w:r w:rsidRPr="007C0AF6">
              <w:rPr>
                <w:bCs/>
                <w:lang w:eastAsia="en-US"/>
              </w:rPr>
              <w:t xml:space="preserve">  Учебно-методическое пособие к рабочим тетрадям: «</w:t>
            </w:r>
            <w:r w:rsidRPr="007C0AF6">
              <w:rPr>
                <w:lang w:eastAsia="en-US"/>
              </w:rPr>
              <w:t>Раз-словечко, два - словечко»,</w:t>
            </w:r>
            <w:r w:rsidRPr="007C0AF6">
              <w:rPr>
                <w:bCs/>
                <w:lang w:eastAsia="en-US"/>
              </w:rPr>
              <w:t xml:space="preserve"> «</w:t>
            </w:r>
            <w:r w:rsidRPr="007C0AF6">
              <w:rPr>
                <w:lang w:eastAsia="en-US"/>
              </w:rPr>
              <w:t>От слова к звуку»,</w:t>
            </w:r>
            <w:r w:rsidRPr="007C0AF6">
              <w:rPr>
                <w:bCs/>
                <w:lang w:eastAsia="en-US"/>
              </w:rPr>
              <w:t xml:space="preserve"> «</w:t>
            </w:r>
            <w:r w:rsidRPr="007C0AF6">
              <w:rPr>
                <w:lang w:eastAsia="en-US"/>
              </w:rPr>
              <w:t>От А до Я»,</w:t>
            </w:r>
            <w:r w:rsidRPr="007C0AF6">
              <w:rPr>
                <w:bCs/>
                <w:lang w:eastAsia="en-US"/>
              </w:rPr>
              <w:t xml:space="preserve"> «</w:t>
            </w:r>
            <w:r w:rsidRPr="007C0AF6">
              <w:rPr>
                <w:lang w:eastAsia="en-US"/>
              </w:rPr>
              <w:t xml:space="preserve">Я начинаю читать». </w:t>
            </w:r>
            <w:r w:rsidRPr="007C0AF6">
              <w:rPr>
                <w:bCs/>
                <w:lang w:eastAsia="en-US"/>
              </w:rPr>
              <w:t>Колесниковой Е.В.</w:t>
            </w:r>
          </w:p>
          <w:p w:rsidR="00830166" w:rsidRPr="007C0AF6" w:rsidRDefault="00830166" w:rsidP="007C0AF6">
            <w:pPr>
              <w:pStyle w:val="text"/>
              <w:widowControl w:val="0"/>
              <w:numPr>
                <w:ilvl w:val="0"/>
                <w:numId w:val="63"/>
              </w:numPr>
              <w:tabs>
                <w:tab w:val="left" w:pos="567"/>
              </w:tabs>
              <w:autoSpaceDE w:val="0"/>
              <w:autoSpaceDN w:val="0"/>
              <w:spacing w:before="0" w:beforeAutospacing="0" w:after="0" w:afterAutospacing="0"/>
              <w:ind w:left="568"/>
              <w:rPr>
                <w:lang w:eastAsia="en-US"/>
              </w:rPr>
            </w:pPr>
            <w:r w:rsidRPr="007C0AF6">
              <w:rPr>
                <w:lang w:eastAsia="en-US"/>
              </w:rPr>
              <w:t>Занятие по изобразительной деятельности в детском саду. Комаровой Т.С.</w:t>
            </w:r>
          </w:p>
          <w:p w:rsidR="00830166" w:rsidRPr="007C0AF6" w:rsidRDefault="00830166" w:rsidP="007C0AF6">
            <w:pPr>
              <w:pStyle w:val="BodyText"/>
              <w:widowControl w:val="0"/>
              <w:numPr>
                <w:ilvl w:val="0"/>
                <w:numId w:val="63"/>
              </w:numPr>
              <w:tabs>
                <w:tab w:val="left" w:pos="567"/>
              </w:tabs>
              <w:autoSpaceDE w:val="0"/>
              <w:autoSpaceDN w:val="0"/>
              <w:spacing w:before="10" w:after="0"/>
              <w:ind w:left="568"/>
              <w:jc w:val="both"/>
              <w:rPr>
                <w:lang w:eastAsia="en-US"/>
              </w:rPr>
            </w:pPr>
            <w:r w:rsidRPr="007C0AF6">
              <w:rPr>
                <w:lang w:eastAsia="en-US"/>
              </w:rPr>
              <w:t>Изобразительная деятельность в детском саду. Методические рекомендации. Лыковой И.А.</w:t>
            </w:r>
          </w:p>
          <w:p w:rsidR="00830166" w:rsidRPr="007C0AF6" w:rsidRDefault="00830166" w:rsidP="007C0AF6">
            <w:pPr>
              <w:pStyle w:val="BodyText"/>
              <w:widowControl w:val="0"/>
              <w:numPr>
                <w:ilvl w:val="0"/>
                <w:numId w:val="63"/>
              </w:numPr>
              <w:tabs>
                <w:tab w:val="left" w:pos="567"/>
              </w:tabs>
              <w:autoSpaceDE w:val="0"/>
              <w:autoSpaceDN w:val="0"/>
              <w:spacing w:before="10" w:after="0"/>
              <w:ind w:left="568"/>
              <w:jc w:val="both"/>
              <w:rPr>
                <w:lang w:val="en-US" w:eastAsia="en-US"/>
              </w:rPr>
            </w:pPr>
            <w:r w:rsidRPr="007C0AF6">
              <w:rPr>
                <w:lang w:eastAsia="en-US"/>
              </w:rPr>
              <w:t xml:space="preserve">Изобразительная деятельность в детском саду. </w:t>
            </w:r>
            <w:r w:rsidRPr="007C0AF6">
              <w:rPr>
                <w:lang w:val="en-US" w:eastAsia="en-US"/>
              </w:rPr>
              <w:t>Швайко Г.С.</w:t>
            </w:r>
          </w:p>
          <w:p w:rsidR="00830166" w:rsidRPr="007C0AF6" w:rsidRDefault="00830166" w:rsidP="007C0AF6">
            <w:pPr>
              <w:pStyle w:val="text"/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autoSpaceDE w:val="0"/>
              <w:autoSpaceDN w:val="0"/>
              <w:spacing w:before="0" w:beforeAutospacing="0" w:after="0" w:afterAutospacing="0"/>
              <w:ind w:left="56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C0AF6">
              <w:rPr>
                <w:lang w:eastAsia="en-US"/>
              </w:rPr>
              <w:t>Физическая культура в детском саду. Пензулаевой Л.И.</w:t>
            </w:r>
          </w:p>
        </w:tc>
      </w:tr>
      <w:tr w:rsidR="00830166" w:rsidRPr="00E75887" w:rsidTr="007C0AF6">
        <w:trPr>
          <w:trHeight w:val="278"/>
        </w:trPr>
        <w:tc>
          <w:tcPr>
            <w:tcW w:w="2297" w:type="dxa"/>
          </w:tcPr>
          <w:p w:rsidR="00830166" w:rsidRPr="007C0AF6" w:rsidRDefault="00830166" w:rsidP="007C0AF6">
            <w:pPr>
              <w:pStyle w:val="TableParagraph"/>
              <w:spacing w:before="0"/>
              <w:ind w:left="176" w:right="142"/>
              <w:rPr>
                <w:sz w:val="24"/>
                <w:szCs w:val="24"/>
              </w:rPr>
            </w:pPr>
            <w:r w:rsidRPr="007C0AF6">
              <w:rPr>
                <w:spacing w:val="-1"/>
                <w:sz w:val="24"/>
                <w:szCs w:val="24"/>
              </w:rPr>
              <w:t xml:space="preserve">Методические </w:t>
            </w:r>
            <w:r w:rsidRPr="007C0AF6">
              <w:rPr>
                <w:sz w:val="24"/>
                <w:szCs w:val="24"/>
              </w:rPr>
              <w:t xml:space="preserve">разработки педагогов 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76" w:right="142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МАДОУ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76" w:right="142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«Детский сад 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76" w:right="142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№ 142»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Белова А.В. «Развитие мелкой моторики рук детей с ограниченными возможностями здоровья в работе с бумагой способом оригами».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Волкова Т.В. «Развитие у детей дошкольного возраста интереса к изобразительной деятельности посредством дидактических игр и упражнений».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Гудкова Д.В. «Декоративно-прикладное искусство как средство художественно-эстетического развития детей дошкольного возраста».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Зорина Ю.В. «Конструирование из бумаги как средство развития творческих способностей у детей 4-6 лет».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Зузурева И.В. «Сенсорное воспитание детей старшего дошкольного возраста».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9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Козлова Е.П. «Астрономия для дошкольников–средство формирования познавательных интересов».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Коньшина О.А. «Формирование навыков звукового анализа и синтеза у детей с  нарушением речи».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Мартынова А.В. «Организация опытно-экспериментальной деятельности детей как форма развития логического  мышления».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Махляева С.Н. «Сюжетно –игровая физкультура, как один из эффективных методов развития у детей интереса и потребности в здоровом образе жизни».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9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Моргунова Е.А. «Развитие наглядно-образного мышления у детей старшего дошкольного возраста с ЗПР посредством дидактических игр и упражнений».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Олейникова Н.М. «Развитие социальной компетентности у дошкольников».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9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Першина Г.Е. «Формирование музыкально-ритмических способностей и выразительности движений у детей старшего дошкольного возраста».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9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Свирина Л.А. «Формирование представлений о безопасном поведении человека на улице города посредством дидактических игр и проблемных ситуаций».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Терешкина С.А. «Формирование геометрических представлений у детей старшего дошкольного возраста через дидактические игры и упражнения».</w:t>
            </w:r>
          </w:p>
          <w:p w:rsidR="00830166" w:rsidRPr="007C0AF6" w:rsidRDefault="00830166" w:rsidP="007C0AF6">
            <w:pPr>
              <w:pStyle w:val="TableParagraph"/>
              <w:numPr>
                <w:ilvl w:val="0"/>
                <w:numId w:val="49"/>
              </w:numPr>
              <w:tabs>
                <w:tab w:val="left" w:pos="568"/>
              </w:tabs>
              <w:spacing w:before="60" w:after="60"/>
              <w:ind w:left="568" w:right="132" w:hanging="42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Тришкина О.В. «Совместная опытно-экспериментальная деятельность детей и взрослых как средство формирования у детей дошкольного возраста целостной картины мира».</w:t>
            </w:r>
          </w:p>
        </w:tc>
      </w:tr>
    </w:tbl>
    <w:p w:rsidR="00830166" w:rsidRPr="00E75887" w:rsidRDefault="00830166" w:rsidP="00E75887">
      <w:pPr>
        <w:pStyle w:val="BodyText"/>
        <w:spacing w:before="60" w:after="60"/>
        <w:ind w:right="452"/>
        <w:jc w:val="both"/>
      </w:pP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bookmarkStart w:id="3" w:name="Воспитательно–образовательная_работа_в_д"/>
      <w:bookmarkEnd w:id="3"/>
      <w:r w:rsidRPr="00E75887">
        <w:t>Воспитательно–образовательная работа в детском саду направлена на достижение</w:t>
      </w:r>
      <w:r>
        <w:t xml:space="preserve"> </w:t>
      </w:r>
      <w:r w:rsidRPr="00E75887">
        <w:t>воспитанниками</w:t>
      </w:r>
      <w:r>
        <w:t xml:space="preserve"> </w:t>
      </w:r>
      <w:r w:rsidRPr="00E75887">
        <w:t>физической,</w:t>
      </w:r>
      <w:r>
        <w:t xml:space="preserve"> </w:t>
      </w:r>
      <w:r w:rsidRPr="00E75887">
        <w:t>интеллектуальной,</w:t>
      </w:r>
      <w:r>
        <w:t xml:space="preserve"> </w:t>
      </w:r>
      <w:r w:rsidRPr="00E75887">
        <w:t>психологической</w:t>
      </w:r>
      <w:r>
        <w:t xml:space="preserve"> </w:t>
      </w:r>
      <w:r w:rsidRPr="00E75887">
        <w:t>и</w:t>
      </w:r>
      <w:r>
        <w:t xml:space="preserve"> </w:t>
      </w:r>
      <w:r w:rsidRPr="00E75887">
        <w:t>личностной</w:t>
      </w:r>
      <w:r>
        <w:t xml:space="preserve"> </w:t>
      </w:r>
      <w:r w:rsidRPr="00E75887">
        <w:t>готовности</w:t>
      </w:r>
      <w:r>
        <w:t xml:space="preserve"> </w:t>
      </w:r>
      <w:r w:rsidRPr="00E75887">
        <w:t>к</w:t>
      </w:r>
      <w:r>
        <w:t xml:space="preserve"> </w:t>
      </w:r>
      <w:r w:rsidRPr="00E75887">
        <w:t>школе,</w:t>
      </w:r>
      <w:r>
        <w:t xml:space="preserve"> </w:t>
      </w:r>
      <w:r w:rsidRPr="00E75887">
        <w:t>создание</w:t>
      </w:r>
      <w:r>
        <w:t xml:space="preserve"> </w:t>
      </w:r>
      <w:r w:rsidRPr="00E75887">
        <w:t>благоприятных</w:t>
      </w:r>
      <w:r>
        <w:t xml:space="preserve"> </w:t>
      </w:r>
      <w:r w:rsidRPr="00E75887">
        <w:t>условий</w:t>
      </w:r>
      <w:r>
        <w:t xml:space="preserve"> </w:t>
      </w:r>
      <w:r w:rsidRPr="00E75887">
        <w:t>для</w:t>
      </w:r>
      <w:r>
        <w:t xml:space="preserve"> </w:t>
      </w:r>
      <w:r w:rsidRPr="00E75887">
        <w:t>полноценного</w:t>
      </w:r>
      <w:r>
        <w:t xml:space="preserve"> </w:t>
      </w:r>
      <w:r w:rsidRPr="00E75887">
        <w:t>проживания</w:t>
      </w:r>
      <w:r>
        <w:t xml:space="preserve"> </w:t>
      </w:r>
      <w:r w:rsidRPr="00E75887">
        <w:t>каждым</w:t>
      </w:r>
      <w:r>
        <w:t xml:space="preserve"> </w:t>
      </w:r>
      <w:r w:rsidRPr="00E75887">
        <w:t>ребёнком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детства.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bookmarkStart w:id="4" w:name="Содержание_коррекционного_образования_де"/>
      <w:bookmarkEnd w:id="4"/>
      <w:r w:rsidRPr="00E75887">
        <w:t>Содержание коррекционного образования детей с ограниченными возможностями</w:t>
      </w:r>
      <w:r>
        <w:t xml:space="preserve"> </w:t>
      </w:r>
      <w:r w:rsidRPr="00E75887">
        <w:t>здоровья</w:t>
      </w:r>
      <w:r>
        <w:t xml:space="preserve"> </w:t>
      </w:r>
      <w:r w:rsidRPr="00E75887">
        <w:t>представлено</w:t>
      </w:r>
      <w:r>
        <w:t xml:space="preserve"> </w:t>
      </w:r>
      <w:r w:rsidRPr="00E75887">
        <w:t>в</w:t>
      </w:r>
      <w:r>
        <w:t xml:space="preserve"> </w:t>
      </w:r>
      <w:r w:rsidRPr="00E75887">
        <w:t>адаптированных</w:t>
      </w:r>
      <w:r>
        <w:t xml:space="preserve"> </w:t>
      </w:r>
      <w:r w:rsidRPr="00E75887">
        <w:t>образовательных</w:t>
      </w:r>
      <w:r>
        <w:t xml:space="preserve"> </w:t>
      </w:r>
      <w:r w:rsidRPr="00E75887">
        <w:t>программах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 МАДОУ «Детский сад № 142» для детей с тяжелыми нарушениями речи и для</w:t>
      </w:r>
      <w:r>
        <w:t xml:space="preserve"> </w:t>
      </w:r>
      <w:r w:rsidRPr="00E75887">
        <w:t>детей с задержкой психических процессов. Цель адаптированной программы – обеспечение</w:t>
      </w:r>
      <w:r>
        <w:t xml:space="preserve"> </w:t>
      </w:r>
      <w:r w:rsidRPr="00E75887">
        <w:t>коррекции недостатков в речевом и психическом развитии детей, оказание им помощи в</w:t>
      </w:r>
      <w:r>
        <w:t xml:space="preserve"> </w:t>
      </w:r>
      <w:r w:rsidRPr="00E75887">
        <w:t>освоении</w:t>
      </w:r>
      <w:r>
        <w:t xml:space="preserve"> </w:t>
      </w:r>
      <w:r w:rsidRPr="00E75887">
        <w:t>основной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программы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 №</w:t>
      </w:r>
      <w:r>
        <w:t xml:space="preserve"> </w:t>
      </w:r>
      <w:r w:rsidRPr="00E75887">
        <w:t>142».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В основе</w:t>
      </w:r>
      <w:r>
        <w:t xml:space="preserve"> </w:t>
      </w:r>
      <w:r w:rsidRPr="00E75887">
        <w:t>образовательного</w:t>
      </w:r>
      <w:r>
        <w:t xml:space="preserve"> </w:t>
      </w:r>
      <w:r w:rsidRPr="00E75887">
        <w:t>процесса</w:t>
      </w:r>
      <w:r>
        <w:t xml:space="preserve"> </w:t>
      </w:r>
      <w:r w:rsidRPr="00E75887">
        <w:t>в 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 142»</w:t>
      </w:r>
      <w:r>
        <w:t xml:space="preserve"> </w:t>
      </w:r>
      <w:r w:rsidRPr="00E75887">
        <w:t>лежит</w:t>
      </w:r>
      <w:r>
        <w:t xml:space="preserve"> </w:t>
      </w:r>
      <w:r w:rsidRPr="00E75887">
        <w:t>взаимодействие</w:t>
      </w:r>
      <w:r>
        <w:t xml:space="preserve"> </w:t>
      </w:r>
      <w:r w:rsidRPr="00E75887">
        <w:t>педагогических</w:t>
      </w:r>
      <w:r>
        <w:t xml:space="preserve"> </w:t>
      </w:r>
      <w:r w:rsidRPr="00E75887">
        <w:t>работников,</w:t>
      </w:r>
      <w:r>
        <w:t xml:space="preserve"> </w:t>
      </w:r>
      <w:r w:rsidRPr="00E75887">
        <w:t>администрации</w:t>
      </w:r>
      <w:r>
        <w:t xml:space="preserve"> </w:t>
      </w:r>
      <w:r w:rsidRPr="00E75887">
        <w:t>и родителей.</w:t>
      </w:r>
      <w:r>
        <w:t xml:space="preserve"> </w:t>
      </w:r>
      <w:r w:rsidRPr="00E75887">
        <w:t>Основными</w:t>
      </w:r>
      <w:r>
        <w:t xml:space="preserve"> </w:t>
      </w:r>
      <w:r w:rsidRPr="00E75887">
        <w:t>участниками</w:t>
      </w:r>
      <w:r>
        <w:t xml:space="preserve"> </w:t>
      </w:r>
      <w:r w:rsidRPr="00E75887">
        <w:t>образовательного</w:t>
      </w:r>
      <w:r>
        <w:t xml:space="preserve"> </w:t>
      </w:r>
      <w:r w:rsidRPr="00E75887">
        <w:t>процесса являются</w:t>
      </w:r>
      <w:r>
        <w:t xml:space="preserve"> </w:t>
      </w:r>
      <w:r w:rsidRPr="00E75887">
        <w:t>воспитанники,</w:t>
      </w:r>
      <w:r>
        <w:t xml:space="preserve"> </w:t>
      </w:r>
      <w:r w:rsidRPr="00E75887">
        <w:t>родители,</w:t>
      </w:r>
      <w:r>
        <w:t xml:space="preserve"> </w:t>
      </w:r>
      <w:r w:rsidRPr="00E75887">
        <w:t>педагоги.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Основные</w:t>
      </w:r>
      <w:r>
        <w:t xml:space="preserve"> </w:t>
      </w:r>
      <w:r w:rsidRPr="00E75887">
        <w:t>форма организации</w:t>
      </w:r>
      <w:r>
        <w:t xml:space="preserve"> </w:t>
      </w:r>
      <w:r w:rsidRPr="00E75887">
        <w:t>образовательного</w:t>
      </w:r>
      <w:r>
        <w:t xml:space="preserve"> </w:t>
      </w:r>
      <w:r w:rsidRPr="00E75887">
        <w:t>процесса: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>
        <w:t xml:space="preserve"> совместная </w:t>
      </w:r>
      <w:r w:rsidRPr="00E75887">
        <w:t>деятельность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работника</w:t>
      </w:r>
      <w:r>
        <w:t xml:space="preserve"> </w:t>
      </w:r>
      <w:r w:rsidRPr="00E75887">
        <w:t>и воспитанников</w:t>
      </w:r>
      <w:r>
        <w:t xml:space="preserve"> </w:t>
      </w:r>
      <w:r w:rsidRPr="00E75887">
        <w:t>в рамках</w:t>
      </w:r>
      <w:r>
        <w:t xml:space="preserve"> </w:t>
      </w:r>
      <w:r w:rsidRPr="00E75887">
        <w:t>организованной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по освоению</w:t>
      </w:r>
      <w:r>
        <w:t xml:space="preserve"> </w:t>
      </w:r>
      <w:r w:rsidRPr="00E75887">
        <w:t>основной</w:t>
      </w:r>
      <w:r>
        <w:t xml:space="preserve"> </w:t>
      </w:r>
      <w:r w:rsidRPr="00E75887">
        <w:t>общеобразовательной</w:t>
      </w:r>
      <w:r>
        <w:t xml:space="preserve"> </w:t>
      </w:r>
      <w:r w:rsidRPr="00E75887">
        <w:t>программы;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>
        <w:t xml:space="preserve"> самостоятельная </w:t>
      </w:r>
      <w:r w:rsidRPr="00E75887">
        <w:t>деятельность</w:t>
      </w:r>
      <w:r>
        <w:t xml:space="preserve"> </w:t>
      </w:r>
      <w:r w:rsidRPr="00E75887">
        <w:t>воспитанников</w:t>
      </w:r>
      <w:r>
        <w:t xml:space="preserve"> </w:t>
      </w:r>
      <w:r w:rsidRPr="00E75887">
        <w:t>под</w:t>
      </w:r>
      <w:r>
        <w:t xml:space="preserve"> </w:t>
      </w:r>
      <w:r w:rsidRPr="00E75887">
        <w:t>наблюдением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работника.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Занятия   в рамках   образовательной   деятельности     ведутся     фронтально     и</w:t>
      </w:r>
      <w:r>
        <w:t xml:space="preserve"> </w:t>
      </w:r>
      <w:r w:rsidRPr="00E75887">
        <w:t>по</w:t>
      </w:r>
      <w:r>
        <w:t xml:space="preserve"> </w:t>
      </w:r>
      <w:r w:rsidRPr="00E75887">
        <w:t>подгруппам.</w:t>
      </w:r>
      <w:r>
        <w:t xml:space="preserve"> </w:t>
      </w:r>
      <w:r w:rsidRPr="00E75887">
        <w:t>Продолжительность</w:t>
      </w:r>
      <w:r>
        <w:t xml:space="preserve"> </w:t>
      </w:r>
      <w:r w:rsidRPr="00E75887">
        <w:t>занятий</w:t>
      </w:r>
      <w:r>
        <w:t xml:space="preserve"> </w:t>
      </w:r>
      <w:r w:rsidRPr="00E75887">
        <w:t>соответствует</w:t>
      </w:r>
      <w:r>
        <w:t xml:space="preserve"> </w:t>
      </w:r>
      <w:r w:rsidRPr="00E75887">
        <w:t>СП</w:t>
      </w:r>
      <w:r>
        <w:t xml:space="preserve"> </w:t>
      </w:r>
      <w:r w:rsidRPr="00E75887">
        <w:t>2.4.3648-20</w:t>
      </w:r>
      <w:r>
        <w:t xml:space="preserve"> </w:t>
      </w:r>
      <w:r w:rsidRPr="00E75887">
        <w:t>и составляет: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before="60" w:after="60"/>
        <w:ind w:left="0" w:firstLine="567"/>
        <w:contextualSpacing w:val="0"/>
        <w:jc w:val="both"/>
      </w:pPr>
      <w:r>
        <w:t xml:space="preserve"> в </w:t>
      </w:r>
      <w:r w:rsidRPr="00E75887">
        <w:t>группах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от</w:t>
      </w:r>
      <w:r w:rsidRPr="00E75887">
        <w:rPr>
          <w:spacing w:val="3"/>
        </w:rPr>
        <w:t xml:space="preserve"> 2</w:t>
      </w:r>
      <w:r>
        <w:rPr>
          <w:spacing w:val="3"/>
        </w:rPr>
        <w:t xml:space="preserve"> </w:t>
      </w:r>
      <w:r w:rsidRPr="00E75887">
        <w:t>до</w:t>
      </w:r>
      <w:r>
        <w:t xml:space="preserve"> </w:t>
      </w:r>
      <w:r w:rsidRPr="00E75887">
        <w:t>3</w:t>
      </w:r>
      <w:r>
        <w:t xml:space="preserve"> </w:t>
      </w:r>
      <w:r w:rsidRPr="00E75887">
        <w:t>лет</w:t>
      </w:r>
      <w:r>
        <w:t xml:space="preserve"> </w:t>
      </w:r>
      <w:r w:rsidRPr="00E75887">
        <w:t>— до10</w:t>
      </w:r>
      <w:r>
        <w:t xml:space="preserve"> </w:t>
      </w:r>
      <w:r w:rsidRPr="00E75887">
        <w:t>мин;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before="60" w:after="60"/>
        <w:ind w:left="0" w:firstLine="567"/>
        <w:contextualSpacing w:val="0"/>
        <w:jc w:val="both"/>
      </w:pPr>
      <w:r>
        <w:t xml:space="preserve"> в </w:t>
      </w:r>
      <w:r w:rsidRPr="00E75887">
        <w:t>группах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от</w:t>
      </w:r>
      <w:r>
        <w:t xml:space="preserve"> </w:t>
      </w:r>
      <w:r w:rsidRPr="00E75887">
        <w:t>3</w:t>
      </w:r>
      <w:r>
        <w:t xml:space="preserve"> </w:t>
      </w:r>
      <w:r w:rsidRPr="00E75887">
        <w:t>до</w:t>
      </w:r>
      <w:r>
        <w:t xml:space="preserve"> </w:t>
      </w:r>
      <w:r w:rsidRPr="00E75887">
        <w:t>4</w:t>
      </w:r>
      <w:r>
        <w:t xml:space="preserve"> </w:t>
      </w:r>
      <w:r w:rsidRPr="00E75887">
        <w:t>лет</w:t>
      </w:r>
      <w:r>
        <w:t xml:space="preserve"> </w:t>
      </w:r>
      <w:r w:rsidRPr="00E75887">
        <w:t>— до</w:t>
      </w:r>
      <w:r>
        <w:t xml:space="preserve"> </w:t>
      </w:r>
      <w:r w:rsidRPr="00E75887">
        <w:t>15</w:t>
      </w:r>
      <w:r>
        <w:t xml:space="preserve"> </w:t>
      </w:r>
      <w:r w:rsidRPr="00E75887">
        <w:t>мин;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before="60" w:after="60"/>
        <w:ind w:left="0" w:firstLine="567"/>
        <w:contextualSpacing w:val="0"/>
        <w:jc w:val="both"/>
      </w:pPr>
      <w:r>
        <w:t xml:space="preserve"> в </w:t>
      </w:r>
      <w:r w:rsidRPr="00E75887">
        <w:t>группах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от</w:t>
      </w:r>
      <w:r>
        <w:t xml:space="preserve"> </w:t>
      </w:r>
      <w:r w:rsidRPr="00E75887">
        <w:t>4</w:t>
      </w:r>
      <w:r>
        <w:t xml:space="preserve"> </w:t>
      </w:r>
      <w:r w:rsidRPr="00E75887">
        <w:t>до</w:t>
      </w:r>
      <w:r>
        <w:t xml:space="preserve"> </w:t>
      </w:r>
      <w:r w:rsidRPr="00E75887">
        <w:t>5</w:t>
      </w:r>
      <w:r>
        <w:t xml:space="preserve"> </w:t>
      </w:r>
      <w:r w:rsidRPr="00E75887">
        <w:t>лет</w:t>
      </w:r>
      <w:r>
        <w:t xml:space="preserve"> </w:t>
      </w:r>
      <w:r w:rsidRPr="00E75887">
        <w:t>— до</w:t>
      </w:r>
      <w:r>
        <w:t xml:space="preserve"> </w:t>
      </w:r>
      <w:r w:rsidRPr="00E75887">
        <w:t>20</w:t>
      </w:r>
      <w:r>
        <w:t xml:space="preserve"> </w:t>
      </w:r>
      <w:r w:rsidRPr="00E75887">
        <w:t>мин;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before="60" w:after="60"/>
        <w:ind w:left="0" w:firstLine="567"/>
        <w:contextualSpacing w:val="0"/>
        <w:jc w:val="both"/>
      </w:pPr>
      <w:r>
        <w:t xml:space="preserve"> в </w:t>
      </w:r>
      <w:r w:rsidRPr="00E75887">
        <w:t>группах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от</w:t>
      </w:r>
      <w:r>
        <w:t xml:space="preserve"> </w:t>
      </w:r>
      <w:r w:rsidRPr="00E75887">
        <w:t>5</w:t>
      </w:r>
      <w:r>
        <w:t xml:space="preserve"> </w:t>
      </w:r>
      <w:r w:rsidRPr="00E75887">
        <w:t>до</w:t>
      </w:r>
      <w:r>
        <w:t xml:space="preserve"> </w:t>
      </w:r>
      <w:r w:rsidRPr="00E75887">
        <w:t>6</w:t>
      </w:r>
      <w:r>
        <w:t xml:space="preserve"> </w:t>
      </w:r>
      <w:r w:rsidRPr="00E75887">
        <w:t>лет</w:t>
      </w:r>
      <w:r>
        <w:t xml:space="preserve"> </w:t>
      </w:r>
      <w:r w:rsidRPr="00E75887">
        <w:t xml:space="preserve">— </w:t>
      </w:r>
      <w:r>
        <w:t xml:space="preserve"> </w:t>
      </w:r>
      <w:r w:rsidRPr="00E75887">
        <w:t>до</w:t>
      </w:r>
      <w:r>
        <w:t xml:space="preserve"> </w:t>
      </w:r>
      <w:r w:rsidRPr="00E75887">
        <w:t>25</w:t>
      </w:r>
      <w:r>
        <w:t xml:space="preserve"> </w:t>
      </w:r>
      <w:r w:rsidRPr="00E75887">
        <w:t>мин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before="60" w:after="60"/>
        <w:ind w:left="0" w:firstLine="567"/>
        <w:contextualSpacing w:val="0"/>
        <w:jc w:val="both"/>
      </w:pPr>
      <w:r>
        <w:t xml:space="preserve"> в </w:t>
      </w:r>
      <w:r w:rsidRPr="00E75887">
        <w:t>группах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от</w:t>
      </w:r>
      <w:r>
        <w:t xml:space="preserve"> </w:t>
      </w:r>
      <w:r w:rsidRPr="00E75887">
        <w:t>6</w:t>
      </w:r>
      <w:r>
        <w:t xml:space="preserve"> </w:t>
      </w:r>
      <w:r w:rsidRPr="00E75887">
        <w:t>до</w:t>
      </w:r>
      <w:r>
        <w:t xml:space="preserve"> </w:t>
      </w:r>
      <w:r w:rsidRPr="00E75887">
        <w:t>7</w:t>
      </w:r>
      <w:r>
        <w:t xml:space="preserve"> </w:t>
      </w:r>
      <w:r w:rsidRPr="00E75887">
        <w:t>лет</w:t>
      </w:r>
      <w:r>
        <w:t xml:space="preserve"> </w:t>
      </w:r>
      <w:r w:rsidRPr="00E75887">
        <w:t>— до</w:t>
      </w:r>
      <w:r>
        <w:t xml:space="preserve"> </w:t>
      </w:r>
      <w:r w:rsidRPr="00E75887">
        <w:t>30</w:t>
      </w:r>
      <w:r>
        <w:t xml:space="preserve"> </w:t>
      </w:r>
      <w:r w:rsidRPr="00E75887">
        <w:t>мин.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Между</w:t>
      </w:r>
      <w:r>
        <w:t xml:space="preserve"> </w:t>
      </w:r>
      <w:r w:rsidRPr="00E75887">
        <w:t>занятиями</w:t>
      </w:r>
      <w:r>
        <w:t xml:space="preserve"> </w:t>
      </w:r>
      <w:r w:rsidRPr="00E75887">
        <w:t>в рамках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предусмотрены</w:t>
      </w:r>
      <w:r>
        <w:t xml:space="preserve"> </w:t>
      </w:r>
      <w:r w:rsidRPr="00E75887">
        <w:t>перерывы</w:t>
      </w:r>
      <w:r>
        <w:t xml:space="preserve"> </w:t>
      </w:r>
      <w:r w:rsidRPr="00E75887">
        <w:t>продолжительностью</w:t>
      </w:r>
      <w:r>
        <w:t xml:space="preserve"> </w:t>
      </w:r>
      <w:r w:rsidRPr="00E75887">
        <w:t>не</w:t>
      </w:r>
      <w:r>
        <w:t xml:space="preserve"> </w:t>
      </w:r>
      <w:r w:rsidRPr="00E75887">
        <w:t>менее</w:t>
      </w:r>
      <w:r>
        <w:t xml:space="preserve"> </w:t>
      </w:r>
      <w:r w:rsidRPr="00E75887">
        <w:t>10</w:t>
      </w:r>
      <w:r>
        <w:t xml:space="preserve"> </w:t>
      </w:r>
      <w:r w:rsidRPr="00E75887">
        <w:t>минут.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Основной</w:t>
      </w:r>
      <w:r>
        <w:t xml:space="preserve"> </w:t>
      </w:r>
      <w:r w:rsidRPr="00E75887">
        <w:t>формой</w:t>
      </w:r>
      <w:r>
        <w:t xml:space="preserve"> </w:t>
      </w:r>
      <w:r w:rsidRPr="00E75887">
        <w:t>занятия</w:t>
      </w:r>
      <w:r>
        <w:t xml:space="preserve"> </w:t>
      </w:r>
      <w:r w:rsidRPr="00E75887">
        <w:t>является</w:t>
      </w:r>
      <w:r>
        <w:t xml:space="preserve"> </w:t>
      </w:r>
      <w:r w:rsidRPr="00E75887">
        <w:t>игра.</w:t>
      </w:r>
    </w:p>
    <w:p w:rsidR="00830166" w:rsidRPr="00E75887" w:rsidRDefault="00830166" w:rsidP="00DF249F">
      <w:pPr>
        <w:pStyle w:val="BodyText"/>
        <w:tabs>
          <w:tab w:val="left" w:pos="426"/>
          <w:tab w:val="left" w:pos="851"/>
        </w:tabs>
        <w:spacing w:before="60" w:after="60"/>
        <w:ind w:right="-28" w:firstLine="426"/>
        <w:jc w:val="both"/>
      </w:pPr>
      <w:r w:rsidRPr="00E75887">
        <w:t>Образовательная</w:t>
      </w:r>
      <w:r>
        <w:t xml:space="preserve"> </w:t>
      </w:r>
      <w:r w:rsidRPr="00E75887">
        <w:t>деятельность</w:t>
      </w:r>
      <w:r>
        <w:t xml:space="preserve"> </w:t>
      </w:r>
      <w:r w:rsidRPr="00E75887">
        <w:t>с детьми</w:t>
      </w:r>
      <w:r>
        <w:t xml:space="preserve"> </w:t>
      </w:r>
      <w:r w:rsidRPr="00E75887">
        <w:t>строится</w:t>
      </w:r>
      <w:r>
        <w:t xml:space="preserve"> </w:t>
      </w:r>
      <w:r w:rsidRPr="00E75887">
        <w:t>с учётом</w:t>
      </w:r>
      <w:r>
        <w:t xml:space="preserve"> </w:t>
      </w:r>
      <w:r w:rsidRPr="00E75887">
        <w:t>индивидуальных</w:t>
      </w:r>
      <w:r>
        <w:t xml:space="preserve"> </w:t>
      </w:r>
      <w:r w:rsidRPr="00E75887">
        <w:t>особенностей детей и их способностей. Выявление и развитие способностей воспитанников</w:t>
      </w:r>
      <w:r>
        <w:t xml:space="preserve"> </w:t>
      </w:r>
      <w:r w:rsidRPr="00E75887">
        <w:t>осуществляется</w:t>
      </w:r>
      <w:r>
        <w:t xml:space="preserve"> </w:t>
      </w:r>
      <w:r w:rsidRPr="00E75887">
        <w:t>в</w:t>
      </w:r>
      <w:r>
        <w:t xml:space="preserve"> </w:t>
      </w:r>
      <w:r w:rsidRPr="00E75887">
        <w:t>любых</w:t>
      </w:r>
      <w:r>
        <w:t xml:space="preserve"> </w:t>
      </w:r>
      <w:r w:rsidRPr="00E75887">
        <w:t>формах</w:t>
      </w:r>
      <w:r>
        <w:t xml:space="preserve"> </w:t>
      </w:r>
      <w:r w:rsidRPr="00E75887">
        <w:t>образовательного</w:t>
      </w:r>
      <w:r>
        <w:t xml:space="preserve"> </w:t>
      </w:r>
      <w:r w:rsidRPr="00E75887">
        <w:t>процесса.</w:t>
      </w:r>
    </w:p>
    <w:p w:rsidR="00830166" w:rsidRPr="00E75887" w:rsidRDefault="00830166" w:rsidP="00DF249F">
      <w:pPr>
        <w:pStyle w:val="BodyText"/>
        <w:tabs>
          <w:tab w:val="left" w:pos="426"/>
          <w:tab w:val="left" w:pos="851"/>
          <w:tab w:val="left" w:pos="14856"/>
        </w:tabs>
        <w:spacing w:before="60" w:after="60"/>
        <w:ind w:right="-28" w:firstLine="426"/>
        <w:jc w:val="both"/>
      </w:pPr>
      <w:r w:rsidRPr="00E75887">
        <w:t>Уровень</w:t>
      </w:r>
      <w:r>
        <w:t xml:space="preserve"> </w:t>
      </w:r>
      <w:r w:rsidRPr="00E75887">
        <w:t>развития</w:t>
      </w:r>
      <w:r>
        <w:t xml:space="preserve"> </w:t>
      </w:r>
      <w:r w:rsidRPr="00E75887">
        <w:t>детей</w:t>
      </w:r>
      <w:r>
        <w:t xml:space="preserve"> </w:t>
      </w:r>
      <w:r w:rsidRPr="00E75887">
        <w:t>анализируется</w:t>
      </w:r>
      <w:r>
        <w:t xml:space="preserve"> </w:t>
      </w:r>
      <w:r w:rsidRPr="00E75887">
        <w:t>по</w:t>
      </w:r>
      <w:r>
        <w:t xml:space="preserve"> </w:t>
      </w:r>
      <w:r w:rsidRPr="00E75887">
        <w:t>итогам</w:t>
      </w:r>
      <w:r>
        <w:t xml:space="preserve"> </w:t>
      </w:r>
      <w:r w:rsidRPr="00E75887">
        <w:t>педагогической</w:t>
      </w:r>
      <w:r>
        <w:t xml:space="preserve"> </w:t>
      </w:r>
      <w:r w:rsidRPr="00E75887">
        <w:t>диагностики.</w:t>
      </w:r>
    </w:p>
    <w:p w:rsidR="00830166" w:rsidRPr="00E75887" w:rsidRDefault="00830166" w:rsidP="00DF249F">
      <w:pPr>
        <w:pStyle w:val="BodyText"/>
        <w:tabs>
          <w:tab w:val="left" w:pos="426"/>
          <w:tab w:val="left" w:pos="851"/>
          <w:tab w:val="left" w:pos="14856"/>
        </w:tabs>
        <w:spacing w:before="60" w:after="60"/>
        <w:ind w:right="-28" w:firstLine="426"/>
        <w:jc w:val="both"/>
      </w:pPr>
      <w:r w:rsidRPr="00E75887">
        <w:t>Формы</w:t>
      </w:r>
      <w:r>
        <w:t xml:space="preserve"> </w:t>
      </w:r>
      <w:r w:rsidRPr="00E75887">
        <w:t>проведения</w:t>
      </w:r>
      <w:r>
        <w:t xml:space="preserve"> </w:t>
      </w:r>
      <w:r w:rsidRPr="00E75887">
        <w:t>диагностики: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2"/>
        </w:numPr>
        <w:tabs>
          <w:tab w:val="left" w:pos="426"/>
          <w:tab w:val="left" w:pos="567"/>
          <w:tab w:val="left" w:pos="851"/>
          <w:tab w:val="left" w:pos="14856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>
        <w:t xml:space="preserve"> диагностические </w:t>
      </w:r>
      <w:r w:rsidRPr="00E75887">
        <w:t>занятия</w:t>
      </w:r>
      <w:r>
        <w:t xml:space="preserve"> </w:t>
      </w:r>
      <w:r w:rsidRPr="00E75887">
        <w:t>(по</w:t>
      </w:r>
      <w:r>
        <w:t xml:space="preserve"> </w:t>
      </w:r>
      <w:r w:rsidRPr="00E75887">
        <w:t>каждому</w:t>
      </w:r>
      <w:r>
        <w:t xml:space="preserve"> </w:t>
      </w:r>
      <w:r w:rsidRPr="00E75887">
        <w:t>разделу</w:t>
      </w:r>
      <w:r>
        <w:t xml:space="preserve"> </w:t>
      </w:r>
      <w:r w:rsidRPr="00E75887">
        <w:t>программы);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2"/>
        </w:numPr>
        <w:tabs>
          <w:tab w:val="left" w:pos="426"/>
          <w:tab w:val="left" w:pos="567"/>
          <w:tab w:val="left" w:pos="851"/>
          <w:tab w:val="left" w:pos="14856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>
        <w:t xml:space="preserve"> диагностические </w:t>
      </w:r>
      <w:r w:rsidRPr="00E75887">
        <w:t>срезы;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2"/>
        </w:numPr>
        <w:tabs>
          <w:tab w:val="left" w:pos="426"/>
          <w:tab w:val="left" w:pos="567"/>
          <w:tab w:val="left" w:pos="851"/>
          <w:tab w:val="left" w:pos="14856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>
        <w:t xml:space="preserve"> </w:t>
      </w:r>
      <w:r w:rsidRPr="00E75887">
        <w:t>наблюдения,</w:t>
      </w:r>
      <w:r>
        <w:t xml:space="preserve"> </w:t>
      </w:r>
      <w:r w:rsidRPr="00E75887">
        <w:t>итоговые занятия.</w:t>
      </w:r>
    </w:p>
    <w:p w:rsidR="00830166" w:rsidRPr="00E75887" w:rsidRDefault="00830166" w:rsidP="00DF249F">
      <w:pPr>
        <w:pStyle w:val="BodyText"/>
        <w:tabs>
          <w:tab w:val="left" w:pos="426"/>
          <w:tab w:val="left" w:pos="851"/>
          <w:tab w:val="left" w:pos="6600"/>
          <w:tab w:val="left" w:pos="14856"/>
        </w:tabs>
        <w:spacing w:before="60" w:after="60"/>
        <w:ind w:right="-28" w:firstLine="426"/>
        <w:jc w:val="both"/>
      </w:pPr>
      <w:r w:rsidRPr="00E75887">
        <w:t>Разработаны</w:t>
      </w:r>
      <w:r>
        <w:t xml:space="preserve"> </w:t>
      </w:r>
      <w:r w:rsidRPr="00E75887">
        <w:t>диагностические</w:t>
      </w:r>
      <w:r>
        <w:t xml:space="preserve"> </w:t>
      </w:r>
      <w:r w:rsidRPr="00E75887">
        <w:t>карты</w:t>
      </w:r>
      <w:r>
        <w:t xml:space="preserve"> </w:t>
      </w:r>
      <w:r w:rsidRPr="00E75887">
        <w:t>освоения</w:t>
      </w:r>
      <w:r>
        <w:t xml:space="preserve"> </w:t>
      </w:r>
      <w:r w:rsidRPr="00E75887">
        <w:t>основной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программы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в каждой</w:t>
      </w:r>
      <w:r>
        <w:t xml:space="preserve"> </w:t>
      </w:r>
      <w:r w:rsidRPr="00E75887">
        <w:t>возрастной</w:t>
      </w:r>
      <w:r>
        <w:t xml:space="preserve"> </w:t>
      </w:r>
      <w:r w:rsidRPr="00E75887">
        <w:t>группе.</w:t>
      </w:r>
    </w:p>
    <w:p w:rsidR="00830166" w:rsidRPr="00E75887" w:rsidRDefault="00830166" w:rsidP="00DF249F">
      <w:pPr>
        <w:pStyle w:val="BodyText"/>
        <w:tabs>
          <w:tab w:val="left" w:pos="426"/>
          <w:tab w:val="left" w:pos="851"/>
          <w:tab w:val="left" w:pos="6600"/>
          <w:tab w:val="left" w:pos="14856"/>
        </w:tabs>
        <w:spacing w:before="60" w:after="60"/>
        <w:ind w:right="-28" w:firstLine="426"/>
        <w:jc w:val="both"/>
      </w:pPr>
      <w:r w:rsidRPr="00E75887">
        <w:t>Карты</w:t>
      </w:r>
      <w:r>
        <w:t xml:space="preserve"> </w:t>
      </w:r>
      <w:r w:rsidRPr="00E75887">
        <w:t>включают</w:t>
      </w:r>
      <w:r>
        <w:t xml:space="preserve"> </w:t>
      </w:r>
      <w:r w:rsidRPr="00E75887">
        <w:t>анализ</w:t>
      </w:r>
      <w:r>
        <w:t xml:space="preserve"> </w:t>
      </w:r>
      <w:r w:rsidRPr="00E75887">
        <w:t>уровня</w:t>
      </w:r>
      <w:r>
        <w:t xml:space="preserve"> </w:t>
      </w:r>
      <w:r w:rsidRPr="00E75887">
        <w:t>развития</w:t>
      </w:r>
      <w:r>
        <w:t xml:space="preserve"> </w:t>
      </w:r>
      <w:r w:rsidRPr="00E75887">
        <w:t>воспитанников</w:t>
      </w:r>
      <w:r>
        <w:t xml:space="preserve"> </w:t>
      </w:r>
      <w:r w:rsidRPr="00E75887">
        <w:t>в</w:t>
      </w:r>
      <w:r>
        <w:t xml:space="preserve"> </w:t>
      </w:r>
      <w:r w:rsidRPr="00E75887">
        <w:t>рамках</w:t>
      </w:r>
      <w:r>
        <w:t xml:space="preserve"> </w:t>
      </w:r>
      <w:r w:rsidRPr="00E75887">
        <w:t>целевых</w:t>
      </w:r>
      <w:r>
        <w:t xml:space="preserve"> </w:t>
      </w:r>
      <w:r w:rsidRPr="00E75887">
        <w:t>ориентиров</w:t>
      </w:r>
      <w:r>
        <w:t xml:space="preserve"> </w:t>
      </w:r>
      <w:r w:rsidRPr="00E75887">
        <w:t>дошкольного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и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освоения</w:t>
      </w:r>
      <w:r>
        <w:t xml:space="preserve"> </w:t>
      </w:r>
      <w:r w:rsidRPr="00E75887">
        <w:t>образовательных</w:t>
      </w:r>
      <w:r>
        <w:t xml:space="preserve"> </w:t>
      </w:r>
      <w:r w:rsidRPr="00E75887">
        <w:t>областей.</w:t>
      </w:r>
    </w:p>
    <w:p w:rsidR="00830166" w:rsidRPr="00127B55" w:rsidRDefault="00830166" w:rsidP="00DF249F">
      <w:pPr>
        <w:pStyle w:val="BodyText"/>
        <w:tabs>
          <w:tab w:val="left" w:pos="426"/>
          <w:tab w:val="left" w:pos="851"/>
          <w:tab w:val="left" w:pos="14856"/>
        </w:tabs>
        <w:spacing w:before="60" w:after="60"/>
        <w:ind w:right="-28" w:firstLine="426"/>
        <w:jc w:val="both"/>
      </w:pPr>
      <w:r w:rsidRPr="00E75887">
        <w:t>Мониторинг</w:t>
      </w:r>
      <w:r>
        <w:t xml:space="preserve"> </w:t>
      </w:r>
      <w:r w:rsidRPr="00E75887">
        <w:t>освоения</w:t>
      </w:r>
      <w:r>
        <w:t xml:space="preserve"> </w:t>
      </w:r>
      <w:r w:rsidRPr="00E75887">
        <w:t>программного</w:t>
      </w:r>
      <w:r>
        <w:t xml:space="preserve"> </w:t>
      </w:r>
      <w:r w:rsidRPr="00E75887">
        <w:t>материала</w:t>
      </w:r>
      <w:r>
        <w:t xml:space="preserve"> </w:t>
      </w:r>
      <w:r w:rsidRPr="00E75887">
        <w:t>детьми</w:t>
      </w:r>
      <w:r>
        <w:t xml:space="preserve"> </w:t>
      </w:r>
      <w:r w:rsidRPr="00E75887">
        <w:t>всех</w:t>
      </w:r>
      <w:r>
        <w:t xml:space="preserve"> </w:t>
      </w:r>
      <w:r w:rsidRPr="00E75887">
        <w:t>возрастных</w:t>
      </w:r>
      <w:r>
        <w:t xml:space="preserve"> </w:t>
      </w:r>
      <w:r w:rsidRPr="00E75887">
        <w:t>групп</w:t>
      </w:r>
      <w:r>
        <w:t xml:space="preserve"> </w:t>
      </w:r>
      <w:r w:rsidRPr="00E75887">
        <w:t>показал,</w:t>
      </w:r>
      <w:r>
        <w:t xml:space="preserve"> </w:t>
      </w:r>
      <w:r w:rsidRPr="00E75887">
        <w:t>что</w:t>
      </w:r>
      <w:r>
        <w:t xml:space="preserve"> </w:t>
      </w:r>
      <w:r w:rsidRPr="00E75887">
        <w:t>программа</w:t>
      </w:r>
      <w:r>
        <w:t xml:space="preserve"> </w:t>
      </w:r>
      <w:r w:rsidRPr="00E75887">
        <w:t>воспитания</w:t>
      </w:r>
      <w:r>
        <w:t xml:space="preserve"> </w:t>
      </w:r>
      <w:r w:rsidRPr="00E75887">
        <w:t>и</w:t>
      </w:r>
      <w:r>
        <w:t xml:space="preserve"> </w:t>
      </w:r>
      <w:r w:rsidRPr="00E75887">
        <w:t>обучения</w:t>
      </w:r>
      <w:r>
        <w:t xml:space="preserve"> </w:t>
      </w:r>
      <w:r w:rsidRPr="00E75887">
        <w:t>в</w:t>
      </w:r>
      <w:r>
        <w:t xml:space="preserve"> </w:t>
      </w:r>
      <w:r w:rsidRPr="00E75887">
        <w:t>детском</w:t>
      </w:r>
      <w:r>
        <w:t xml:space="preserve"> </w:t>
      </w:r>
      <w:r w:rsidRPr="00E75887">
        <w:t>саду выполнена</w:t>
      </w:r>
      <w:r>
        <w:t xml:space="preserve"> </w:t>
      </w:r>
      <w:r w:rsidRPr="00E75887">
        <w:t xml:space="preserve">на </w:t>
      </w:r>
      <w:r w:rsidRPr="00127B55">
        <w:t>– 90,8 %.</w:t>
      </w:r>
    </w:p>
    <w:p w:rsidR="00830166" w:rsidRPr="00E75887" w:rsidRDefault="00830166" w:rsidP="00DF249F">
      <w:pPr>
        <w:pStyle w:val="BodyText"/>
        <w:tabs>
          <w:tab w:val="left" w:pos="426"/>
          <w:tab w:val="left" w:pos="851"/>
          <w:tab w:val="left" w:pos="14856"/>
        </w:tabs>
        <w:spacing w:before="60" w:after="60"/>
        <w:ind w:right="-28" w:firstLine="426"/>
        <w:jc w:val="both"/>
      </w:pPr>
      <w:r w:rsidRPr="00E75887">
        <w:t>Результат работы</w:t>
      </w:r>
      <w:r>
        <w:t xml:space="preserve"> </w:t>
      </w:r>
      <w:r w:rsidRPr="00E75887">
        <w:t>коррекционно</w:t>
      </w:r>
      <w:r>
        <w:t xml:space="preserve"> –</w:t>
      </w:r>
      <w:r w:rsidRPr="00E75887">
        <w:t xml:space="preserve"> развивающей</w:t>
      </w:r>
      <w:r>
        <w:t xml:space="preserve"> </w:t>
      </w:r>
      <w:r w:rsidRPr="00E75887">
        <w:t>работы</w:t>
      </w:r>
      <w:r>
        <w:t xml:space="preserve"> </w:t>
      </w:r>
      <w:r w:rsidRPr="00E75887">
        <w:t>в</w:t>
      </w:r>
      <w:r>
        <w:t xml:space="preserve"> </w:t>
      </w:r>
      <w:r w:rsidRPr="00E75887">
        <w:t>202</w:t>
      </w:r>
      <w:r>
        <w:t xml:space="preserve">3 </w:t>
      </w:r>
      <w:r w:rsidRPr="00E75887">
        <w:t xml:space="preserve"> году</w:t>
      </w:r>
      <w:r>
        <w:t xml:space="preserve"> </w:t>
      </w:r>
      <w:r w:rsidRPr="00E75887">
        <w:t>следующий:</w:t>
      </w:r>
    </w:p>
    <w:p w:rsidR="00830166" w:rsidRPr="00E75887" w:rsidRDefault="00830166" w:rsidP="00E75887">
      <w:pPr>
        <w:pStyle w:val="BodyText"/>
        <w:spacing w:before="60" w:after="60"/>
        <w:ind w:left="-284" w:right="452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0"/>
        <w:gridCol w:w="2210"/>
        <w:gridCol w:w="2210"/>
        <w:gridCol w:w="2305"/>
      </w:tblGrid>
      <w:tr w:rsidR="00830166" w:rsidRPr="00E75887" w:rsidTr="007C0AF6">
        <w:trPr>
          <w:trHeight w:val="1438"/>
        </w:trPr>
        <w:tc>
          <w:tcPr>
            <w:tcW w:w="334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67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Направление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группы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67" w:firstLine="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Дети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с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заключением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ПМПК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0"/>
              <w:ind w:left="136" w:right="67" w:firstLine="1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Устойчивая положительная динамика речевого и психического развития</w:t>
            </w:r>
          </w:p>
        </w:tc>
        <w:tc>
          <w:tcPr>
            <w:tcW w:w="2305" w:type="dxa"/>
          </w:tcPr>
          <w:p w:rsidR="00830166" w:rsidRPr="007C0AF6" w:rsidRDefault="00830166" w:rsidP="007C0AF6">
            <w:pPr>
              <w:pStyle w:val="TableParagraph"/>
              <w:tabs>
                <w:tab w:val="left" w:pos="1271"/>
              </w:tabs>
              <w:spacing w:before="0"/>
              <w:ind w:left="136" w:right="-10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Дети, нуждающиеся в продолжении коррекционно-развивающего</w:t>
            </w:r>
          </w:p>
          <w:p w:rsidR="00830166" w:rsidRPr="007C0AF6" w:rsidRDefault="00830166" w:rsidP="007C0AF6">
            <w:pPr>
              <w:pStyle w:val="TableParagraph"/>
              <w:tabs>
                <w:tab w:val="left" w:pos="1271"/>
              </w:tabs>
              <w:spacing w:before="0"/>
              <w:ind w:left="136" w:right="67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процесса</w:t>
            </w:r>
          </w:p>
        </w:tc>
      </w:tr>
      <w:tr w:rsidR="00830166" w:rsidRPr="00E75887" w:rsidTr="007C0AF6">
        <w:trPr>
          <w:trHeight w:val="557"/>
        </w:trPr>
        <w:tc>
          <w:tcPr>
            <w:tcW w:w="334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ТНР (подготовительная к школе группа)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8</w:t>
            </w:r>
          </w:p>
        </w:tc>
        <w:tc>
          <w:tcPr>
            <w:tcW w:w="230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</w:t>
            </w:r>
          </w:p>
        </w:tc>
      </w:tr>
      <w:tr w:rsidR="00830166" w:rsidRPr="00E75887" w:rsidTr="007C0AF6">
        <w:trPr>
          <w:trHeight w:val="277"/>
        </w:trPr>
        <w:tc>
          <w:tcPr>
            <w:tcW w:w="334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ТНР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(старшая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группа)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5</w:t>
            </w:r>
          </w:p>
        </w:tc>
        <w:tc>
          <w:tcPr>
            <w:tcW w:w="230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15</w:t>
            </w:r>
          </w:p>
        </w:tc>
      </w:tr>
      <w:tr w:rsidR="00830166" w:rsidRPr="00E75887" w:rsidTr="007C0AF6">
        <w:trPr>
          <w:trHeight w:val="280"/>
        </w:trPr>
        <w:tc>
          <w:tcPr>
            <w:tcW w:w="334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ТНР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(средняя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группа)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6</w:t>
            </w:r>
          </w:p>
        </w:tc>
        <w:tc>
          <w:tcPr>
            <w:tcW w:w="230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6</w:t>
            </w:r>
          </w:p>
        </w:tc>
      </w:tr>
      <w:tr w:rsidR="00830166" w:rsidRPr="00E75887" w:rsidTr="007C0AF6">
        <w:trPr>
          <w:trHeight w:val="277"/>
        </w:trPr>
        <w:tc>
          <w:tcPr>
            <w:tcW w:w="334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ЗПР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(4-7 лет)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</w:rPr>
              <w:t>13</w:t>
            </w:r>
          </w:p>
        </w:tc>
        <w:tc>
          <w:tcPr>
            <w:tcW w:w="230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38" w:right="6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  <w:r w:rsidRPr="007C0AF6">
              <w:rPr>
                <w:sz w:val="24"/>
                <w:szCs w:val="24"/>
              </w:rPr>
              <w:t>3</w:t>
            </w:r>
          </w:p>
        </w:tc>
      </w:tr>
    </w:tbl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r w:rsidRPr="00E75887">
        <w:t>В</w:t>
      </w:r>
      <w:r>
        <w:t xml:space="preserve"> </w:t>
      </w:r>
      <w:r w:rsidRPr="00E75887">
        <w:t>мае</w:t>
      </w:r>
      <w:r>
        <w:t xml:space="preserve"> 2024 </w:t>
      </w:r>
      <w:r w:rsidRPr="00E75887">
        <w:t>года</w:t>
      </w:r>
      <w:r>
        <w:t xml:space="preserve"> </w:t>
      </w:r>
      <w:r w:rsidRPr="00E75887">
        <w:t>педагоги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провели</w:t>
      </w:r>
      <w:r>
        <w:t xml:space="preserve"> </w:t>
      </w:r>
      <w:r w:rsidRPr="00E75887">
        <w:t>педагогическую</w:t>
      </w:r>
      <w:r>
        <w:t xml:space="preserve"> </w:t>
      </w:r>
      <w:r w:rsidRPr="00E75887">
        <w:t>диагностику</w:t>
      </w:r>
      <w:r>
        <w:t xml:space="preserve"> </w:t>
      </w:r>
      <w:r w:rsidRPr="00B70566">
        <w:t>54</w:t>
      </w:r>
      <w:r>
        <w:t xml:space="preserve"> </w:t>
      </w:r>
      <w:r w:rsidRPr="00E75887">
        <w:t>воспитанников</w:t>
      </w:r>
      <w:r>
        <w:t xml:space="preserve"> </w:t>
      </w:r>
      <w:r w:rsidRPr="00E75887">
        <w:t>подготовительных</w:t>
      </w:r>
      <w:r>
        <w:t xml:space="preserve"> </w:t>
      </w:r>
      <w:r w:rsidRPr="00E75887">
        <w:t>групп</w:t>
      </w:r>
      <w:r>
        <w:t xml:space="preserve"> </w:t>
      </w:r>
      <w:r w:rsidRPr="00E75887">
        <w:t>на</w:t>
      </w:r>
      <w:r>
        <w:t xml:space="preserve"> </w:t>
      </w:r>
      <w:r w:rsidRPr="00E75887">
        <w:t>предмет</w:t>
      </w:r>
      <w:r>
        <w:t xml:space="preserve"> </w:t>
      </w:r>
      <w:r w:rsidRPr="00E75887">
        <w:t>сформированности</w:t>
      </w:r>
      <w:r>
        <w:t xml:space="preserve"> </w:t>
      </w:r>
      <w:r w:rsidRPr="00E75887">
        <w:t>предпосылок</w:t>
      </w:r>
      <w:r>
        <w:t xml:space="preserve"> </w:t>
      </w:r>
      <w:r w:rsidRPr="00E75887">
        <w:t>к</w:t>
      </w:r>
      <w:r>
        <w:t xml:space="preserve"> </w:t>
      </w:r>
      <w:r w:rsidRPr="00E75887">
        <w:t>учебной</w:t>
      </w:r>
      <w:r>
        <w:t xml:space="preserve"> </w:t>
      </w:r>
      <w:r w:rsidRPr="00E75887">
        <w:t>деятельности.</w:t>
      </w:r>
    </w:p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r w:rsidRPr="00E75887">
        <w:t>Задания</w:t>
      </w:r>
      <w:r>
        <w:t xml:space="preserve"> </w:t>
      </w:r>
      <w:r w:rsidRPr="00E75887">
        <w:t>направлены</w:t>
      </w:r>
      <w:r>
        <w:t xml:space="preserve"> </w:t>
      </w:r>
      <w:r w:rsidRPr="00E75887">
        <w:t>на: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8"/>
        </w:numPr>
        <w:tabs>
          <w:tab w:val="left" w:pos="932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 w:rsidRPr="00E75887">
        <w:t>умение</w:t>
      </w:r>
      <w:r>
        <w:t xml:space="preserve"> </w:t>
      </w:r>
      <w:r w:rsidRPr="00E75887">
        <w:t>работать</w:t>
      </w:r>
      <w:r>
        <w:t xml:space="preserve"> </w:t>
      </w:r>
      <w:r w:rsidRPr="00E75887">
        <w:t>в</w:t>
      </w:r>
      <w:r>
        <w:t xml:space="preserve"> </w:t>
      </w:r>
      <w:r w:rsidRPr="00E75887">
        <w:t>соответствии</w:t>
      </w:r>
      <w:r>
        <w:t xml:space="preserve"> </w:t>
      </w:r>
      <w:r w:rsidRPr="00E75887">
        <w:t>с</w:t>
      </w:r>
      <w:r>
        <w:t xml:space="preserve"> </w:t>
      </w:r>
      <w:r w:rsidRPr="00E75887">
        <w:t>фронтальной</w:t>
      </w:r>
      <w:r>
        <w:t xml:space="preserve"> </w:t>
      </w:r>
      <w:r w:rsidRPr="00E75887">
        <w:t>инструкцией</w:t>
      </w:r>
      <w:r>
        <w:t xml:space="preserve"> </w:t>
      </w:r>
      <w:r w:rsidRPr="00E75887">
        <w:t>(удержание</w:t>
      </w:r>
      <w:r>
        <w:t xml:space="preserve"> </w:t>
      </w:r>
      <w:r w:rsidRPr="00E75887">
        <w:t>алгоритма</w:t>
      </w:r>
      <w:r>
        <w:t xml:space="preserve"> </w:t>
      </w:r>
      <w:r w:rsidRPr="00E75887">
        <w:t>деятельности),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8"/>
        </w:numPr>
        <w:tabs>
          <w:tab w:val="left" w:pos="932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r w:rsidRPr="00E75887">
        <w:t>умение</w:t>
      </w:r>
      <w:r>
        <w:t xml:space="preserve"> </w:t>
      </w:r>
      <w:r w:rsidRPr="00E75887">
        <w:t>самостоятельно действовать</w:t>
      </w:r>
      <w:r>
        <w:t xml:space="preserve"> </w:t>
      </w:r>
      <w:r w:rsidRPr="00E75887">
        <w:t>по образцу</w:t>
      </w:r>
      <w:r>
        <w:t xml:space="preserve"> </w:t>
      </w:r>
      <w:r w:rsidRPr="00E75887">
        <w:t>и осуществлять контроль,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уровень</w:t>
      </w:r>
      <w:r>
        <w:t xml:space="preserve"> </w:t>
      </w:r>
      <w:r w:rsidRPr="00E75887">
        <w:t>работоспособности</w:t>
      </w:r>
      <w:r>
        <w:t xml:space="preserve"> </w:t>
      </w:r>
      <w:r w:rsidRPr="00E75887">
        <w:t>и произвольности</w:t>
      </w:r>
      <w:r>
        <w:t xml:space="preserve"> </w:t>
      </w:r>
      <w:r w:rsidRPr="00E75887">
        <w:t>своей деятельности,</w:t>
      </w:r>
      <w:r>
        <w:t xml:space="preserve"> </w:t>
      </w:r>
      <w:r w:rsidRPr="00E75887">
        <w:t>а</w:t>
      </w:r>
      <w:r>
        <w:t xml:space="preserve"> </w:t>
      </w:r>
      <w:r w:rsidRPr="00E75887">
        <w:t>именно: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умение</w:t>
      </w:r>
      <w:r>
        <w:t xml:space="preserve"> </w:t>
      </w:r>
      <w:r w:rsidRPr="00E75887">
        <w:t>распределять</w:t>
      </w:r>
      <w:r>
        <w:t xml:space="preserve"> </w:t>
      </w:r>
      <w:r w:rsidRPr="00E75887">
        <w:t>и</w:t>
      </w:r>
      <w:r>
        <w:t xml:space="preserve"> </w:t>
      </w:r>
      <w:r w:rsidRPr="00E75887">
        <w:t>переключать</w:t>
      </w:r>
      <w:r>
        <w:t xml:space="preserve"> </w:t>
      </w:r>
      <w:r w:rsidRPr="00E75887">
        <w:t>внимание,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contextualSpacing w:val="0"/>
        <w:jc w:val="both"/>
      </w:pPr>
      <w:r w:rsidRPr="00E75887">
        <w:t>умение</w:t>
      </w:r>
      <w:r>
        <w:t xml:space="preserve"> </w:t>
      </w:r>
      <w:r w:rsidRPr="00E75887">
        <w:t>управлять</w:t>
      </w:r>
      <w:r>
        <w:t xml:space="preserve"> </w:t>
      </w:r>
      <w:r w:rsidRPr="00E75887">
        <w:t>темпом,</w:t>
      </w:r>
      <w:r>
        <w:t xml:space="preserve"> </w:t>
      </w:r>
      <w:r w:rsidRPr="00E75887">
        <w:t>целенаправленностью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и</w:t>
      </w:r>
      <w:r>
        <w:t xml:space="preserve"> </w:t>
      </w:r>
      <w:r w:rsidRPr="00E75887">
        <w:t>самоконтроль</w:t>
      </w:r>
      <w:r>
        <w:t xml:space="preserve"> </w:t>
      </w:r>
      <w:r w:rsidRPr="00E75887">
        <w:t>деятельности.</w:t>
      </w:r>
    </w:p>
    <w:p w:rsidR="00830166" w:rsidRPr="00E75887" w:rsidRDefault="00830166" w:rsidP="00DF249F">
      <w:pPr>
        <w:pStyle w:val="BodyText"/>
        <w:tabs>
          <w:tab w:val="left" w:pos="993"/>
        </w:tabs>
        <w:spacing w:before="60" w:after="60"/>
        <w:ind w:right="-28" w:firstLine="567"/>
        <w:jc w:val="both"/>
      </w:pPr>
      <w:r w:rsidRPr="00E75887">
        <w:t>Результаты педагогического анализа показывают преобладание детей с высоким и средним</w:t>
      </w:r>
      <w:r>
        <w:t xml:space="preserve"> </w:t>
      </w:r>
      <w:r w:rsidRPr="00E75887">
        <w:t>уровнем развития при прогрессирующей динамике к концу учебного года, что говорит о</w:t>
      </w:r>
      <w:r>
        <w:t xml:space="preserve"> </w:t>
      </w:r>
      <w:r w:rsidRPr="00E75887">
        <w:t>результативности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в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 №</w:t>
      </w:r>
      <w:r>
        <w:t xml:space="preserve"> </w:t>
      </w:r>
      <w:r w:rsidRPr="00E75887">
        <w:t>142».</w:t>
      </w:r>
      <w:bookmarkStart w:id="5" w:name="Система_методической_работы"/>
      <w:bookmarkEnd w:id="5"/>
    </w:p>
    <w:p w:rsidR="00830166" w:rsidRDefault="00830166" w:rsidP="00DF249F">
      <w:pPr>
        <w:pStyle w:val="11"/>
        <w:tabs>
          <w:tab w:val="left" w:pos="993"/>
        </w:tabs>
        <w:spacing w:before="60" w:after="60"/>
        <w:ind w:left="0" w:right="-28" w:firstLine="567"/>
      </w:pPr>
    </w:p>
    <w:p w:rsidR="00830166" w:rsidRPr="00E75887" w:rsidRDefault="00830166" w:rsidP="00DF249F">
      <w:pPr>
        <w:pStyle w:val="11"/>
        <w:tabs>
          <w:tab w:val="left" w:pos="993"/>
        </w:tabs>
        <w:spacing w:before="60" w:after="60"/>
        <w:ind w:left="0" w:right="-28" w:firstLine="567"/>
      </w:pPr>
      <w:r w:rsidRPr="00E75887">
        <w:t>Система</w:t>
      </w:r>
      <w:r>
        <w:t xml:space="preserve"> </w:t>
      </w:r>
      <w:r w:rsidRPr="00E75887">
        <w:t>методической</w:t>
      </w:r>
      <w:r>
        <w:t xml:space="preserve"> </w:t>
      </w:r>
      <w:r w:rsidRPr="00E75887">
        <w:t>работы</w:t>
      </w:r>
    </w:p>
    <w:p w:rsidR="00830166" w:rsidRPr="00E75887" w:rsidRDefault="00830166" w:rsidP="00DF249F">
      <w:pPr>
        <w:pStyle w:val="BodyText"/>
        <w:tabs>
          <w:tab w:val="left" w:pos="993"/>
        </w:tabs>
        <w:spacing w:before="60" w:after="60"/>
        <w:ind w:right="-28" w:firstLine="567"/>
        <w:jc w:val="both"/>
      </w:pPr>
      <w:bookmarkStart w:id="6" w:name="Методическая_работа_в_детском_саду_напра"/>
      <w:bookmarkEnd w:id="6"/>
      <w:r w:rsidRPr="00E75887">
        <w:t>Методическая работа в детском саду направлена на повышение профессионального</w:t>
      </w:r>
      <w:r>
        <w:t xml:space="preserve"> </w:t>
      </w:r>
      <w:r w:rsidRPr="00E75887">
        <w:t>мастерства</w:t>
      </w:r>
      <w:r>
        <w:t xml:space="preserve"> </w:t>
      </w:r>
      <w:r w:rsidRPr="00E75887">
        <w:t>педагогов,</w:t>
      </w:r>
      <w:r>
        <w:t xml:space="preserve"> </w:t>
      </w:r>
      <w:r w:rsidRPr="00E75887">
        <w:t>развитие</w:t>
      </w:r>
      <w:r>
        <w:t xml:space="preserve"> </w:t>
      </w:r>
      <w:r w:rsidRPr="00E75887">
        <w:t>творческого</w:t>
      </w:r>
      <w:r>
        <w:t xml:space="preserve"> </w:t>
      </w:r>
      <w:r w:rsidRPr="00E75887">
        <w:t>потенциала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коллектива,</w:t>
      </w:r>
      <w:r>
        <w:t xml:space="preserve"> </w:t>
      </w:r>
      <w:r w:rsidRPr="00E75887">
        <w:t>которые</w:t>
      </w:r>
      <w:r>
        <w:t xml:space="preserve"> </w:t>
      </w:r>
      <w:r w:rsidRPr="00E75887">
        <w:t>выступают</w:t>
      </w:r>
      <w:r>
        <w:t xml:space="preserve"> </w:t>
      </w:r>
      <w:r w:rsidRPr="00E75887">
        <w:t>гарантами</w:t>
      </w:r>
      <w:r>
        <w:t xml:space="preserve"> </w:t>
      </w:r>
      <w:r w:rsidRPr="00E75887">
        <w:t>повышения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и</w:t>
      </w:r>
      <w:r>
        <w:t xml:space="preserve"> </w:t>
      </w:r>
      <w:r w:rsidRPr="00E75887">
        <w:t>эффективности</w:t>
      </w:r>
      <w:r>
        <w:t xml:space="preserve"> </w:t>
      </w:r>
      <w:r w:rsidRPr="00E75887">
        <w:t>учебно-воспитательного</w:t>
      </w:r>
      <w:r>
        <w:t xml:space="preserve"> </w:t>
      </w:r>
      <w:r w:rsidRPr="00E75887">
        <w:t>процесса</w:t>
      </w:r>
      <w:r>
        <w:t xml:space="preserve"> </w:t>
      </w:r>
      <w:r w:rsidRPr="00E75887">
        <w:t>в</w:t>
      </w:r>
      <w:r>
        <w:t xml:space="preserve"> </w:t>
      </w:r>
      <w:r w:rsidRPr="00E75887">
        <w:t>целом.</w:t>
      </w:r>
    </w:p>
    <w:p w:rsidR="00830166" w:rsidRPr="00127B55" w:rsidRDefault="00830166" w:rsidP="00DF249F">
      <w:pPr>
        <w:pStyle w:val="BodyText"/>
        <w:tabs>
          <w:tab w:val="left" w:pos="993"/>
        </w:tabs>
        <w:spacing w:before="60" w:after="60"/>
        <w:ind w:right="-28" w:firstLine="567"/>
        <w:jc w:val="both"/>
        <w:rPr>
          <w:u w:val="single"/>
        </w:rPr>
      </w:pPr>
      <w:r w:rsidRPr="00127B55">
        <w:rPr>
          <w:u w:val="single"/>
        </w:rPr>
        <w:t>Задачи для углубленной педагогической работы в 2023/24 году:</w:t>
      </w:r>
    </w:p>
    <w:p w:rsidR="00830166" w:rsidRPr="00127B55" w:rsidRDefault="00830166" w:rsidP="00674A30">
      <w:pPr>
        <w:pStyle w:val="NormalWeb"/>
        <w:numPr>
          <w:ilvl w:val="0"/>
          <w:numId w:val="43"/>
        </w:numPr>
        <w:spacing w:before="120" w:beforeAutospacing="0" w:after="120" w:afterAutospacing="0"/>
        <w:jc w:val="both"/>
        <w:rPr>
          <w:color w:val="auto"/>
        </w:rPr>
      </w:pPr>
      <w:bookmarkStart w:id="7" w:name="Для_реализации_этих_задач_в_ДОУ_использо"/>
      <w:bookmarkEnd w:id="7"/>
      <w:r w:rsidRPr="00127B55">
        <w:rPr>
          <w:color w:val="auto"/>
        </w:rPr>
        <w:t>Создать и внедрить в работу системы игр и упражнений с целью включения воспитанников в активный познавательный процесс на занятии.</w:t>
      </w:r>
    </w:p>
    <w:p w:rsidR="00830166" w:rsidRPr="00127B55" w:rsidRDefault="00830166" w:rsidP="00674A30">
      <w:pPr>
        <w:pStyle w:val="NormalWeb"/>
        <w:numPr>
          <w:ilvl w:val="0"/>
          <w:numId w:val="43"/>
        </w:numPr>
        <w:spacing w:before="120" w:beforeAutospacing="0" w:after="120" w:afterAutospacing="0"/>
        <w:jc w:val="both"/>
        <w:rPr>
          <w:color w:val="auto"/>
        </w:rPr>
      </w:pPr>
      <w:r w:rsidRPr="00127B55">
        <w:rPr>
          <w:color w:val="auto"/>
        </w:rPr>
        <w:t>Способствовать развитию речевой культуры воспитанников через обогащение их активного словаря и совершенствования грамматического строя речи.</w:t>
      </w:r>
    </w:p>
    <w:p w:rsidR="00830166" w:rsidRPr="00127B55" w:rsidRDefault="00830166" w:rsidP="00674A30">
      <w:pPr>
        <w:pStyle w:val="BodyText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before="60" w:after="60"/>
        <w:ind w:left="0" w:right="-28" w:firstLine="567"/>
        <w:jc w:val="both"/>
      </w:pPr>
      <w:r w:rsidRPr="00127B55">
        <w:t>Создание условий для формирования ответственного отношения родителей к воспитанию детей.</w:t>
      </w:r>
    </w:p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r w:rsidRPr="00127B55">
        <w:t>Для реализации этих задач в ДОУ использовались формы и методы обучения педагогов: педагогические советы, семинары, самообразовательная работа</w:t>
      </w:r>
      <w:r>
        <w:t xml:space="preserve"> </w:t>
      </w:r>
      <w:r w:rsidRPr="00E75887">
        <w:t>педагогов,</w:t>
      </w:r>
      <w:r>
        <w:t xml:space="preserve"> </w:t>
      </w:r>
      <w:r w:rsidRPr="00E75887">
        <w:t>«круглые</w:t>
      </w:r>
      <w:r>
        <w:t xml:space="preserve"> </w:t>
      </w:r>
      <w:r w:rsidRPr="00E75887">
        <w:t>столы»,</w:t>
      </w:r>
      <w:r>
        <w:t xml:space="preserve"> </w:t>
      </w:r>
      <w:r w:rsidRPr="00E75887">
        <w:t>консультирование,</w:t>
      </w:r>
      <w:r>
        <w:t xml:space="preserve"> </w:t>
      </w:r>
      <w:r w:rsidRPr="00E75887">
        <w:t>открытые</w:t>
      </w:r>
      <w:r>
        <w:t xml:space="preserve"> </w:t>
      </w:r>
      <w:r w:rsidRPr="00E75887">
        <w:t>занятия,</w:t>
      </w:r>
      <w:r>
        <w:t xml:space="preserve"> </w:t>
      </w:r>
      <w:r w:rsidRPr="00E75887">
        <w:t>педагогические</w:t>
      </w:r>
      <w:r>
        <w:t xml:space="preserve"> </w:t>
      </w:r>
      <w:r w:rsidRPr="00E75887">
        <w:t>выставки,</w:t>
      </w:r>
      <w:r>
        <w:t xml:space="preserve"> </w:t>
      </w:r>
      <w:r w:rsidRPr="00E75887">
        <w:t>проектная</w:t>
      </w:r>
      <w:r>
        <w:t xml:space="preserve"> </w:t>
      </w:r>
      <w:r w:rsidRPr="00E75887">
        <w:t>деятельность,</w:t>
      </w:r>
      <w:r>
        <w:t xml:space="preserve"> </w:t>
      </w:r>
      <w:r w:rsidRPr="00E75887">
        <w:t>работа</w:t>
      </w:r>
      <w:r>
        <w:t xml:space="preserve"> </w:t>
      </w:r>
      <w:r w:rsidRPr="00E75887">
        <w:t>творческих</w:t>
      </w:r>
      <w:r>
        <w:t xml:space="preserve"> </w:t>
      </w:r>
      <w:r w:rsidRPr="00E75887">
        <w:t>групп.</w:t>
      </w:r>
    </w:p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bookmarkStart w:id="8" w:name="Подобные_методы_обучения_позволяют_сформ"/>
      <w:bookmarkEnd w:id="8"/>
      <w:r w:rsidRPr="00E75887">
        <w:t>Подобные</w:t>
      </w:r>
      <w:r>
        <w:t xml:space="preserve"> </w:t>
      </w:r>
      <w:r w:rsidRPr="00E75887">
        <w:t>методы</w:t>
      </w:r>
      <w:r>
        <w:t xml:space="preserve"> </w:t>
      </w:r>
      <w:r w:rsidRPr="00E75887">
        <w:t>обучения</w:t>
      </w:r>
      <w:r>
        <w:t xml:space="preserve"> </w:t>
      </w:r>
      <w:r w:rsidRPr="00E75887">
        <w:t>позволяют</w:t>
      </w:r>
      <w:r>
        <w:t xml:space="preserve"> </w:t>
      </w:r>
      <w:r w:rsidRPr="00E75887">
        <w:t>сформировать</w:t>
      </w:r>
      <w:r>
        <w:t xml:space="preserve"> </w:t>
      </w:r>
      <w:r w:rsidRPr="00E75887">
        <w:t>знания,</w:t>
      </w:r>
      <w:r>
        <w:t xml:space="preserve"> </w:t>
      </w:r>
      <w:r w:rsidRPr="00E75887">
        <w:t>умения</w:t>
      </w:r>
      <w:r>
        <w:t xml:space="preserve"> </w:t>
      </w:r>
      <w:r w:rsidRPr="00E75887">
        <w:t>и</w:t>
      </w:r>
      <w:r>
        <w:t xml:space="preserve"> </w:t>
      </w:r>
      <w:r w:rsidRPr="00E75887">
        <w:t>навыки</w:t>
      </w:r>
      <w:r>
        <w:t xml:space="preserve"> </w:t>
      </w:r>
      <w:r w:rsidRPr="00E75887">
        <w:t>путем</w:t>
      </w:r>
      <w:r>
        <w:t xml:space="preserve"> </w:t>
      </w:r>
      <w:r w:rsidRPr="00E75887">
        <w:t>вовлечения</w:t>
      </w:r>
      <w:r>
        <w:t xml:space="preserve"> </w:t>
      </w:r>
      <w:r w:rsidRPr="00E75887">
        <w:t>педагогов</w:t>
      </w:r>
      <w:r>
        <w:t xml:space="preserve"> </w:t>
      </w:r>
      <w:r w:rsidRPr="00E75887">
        <w:t>в</w:t>
      </w:r>
      <w:r>
        <w:t xml:space="preserve"> </w:t>
      </w:r>
      <w:r w:rsidRPr="00E75887">
        <w:t>активную</w:t>
      </w:r>
      <w:r>
        <w:t xml:space="preserve"> </w:t>
      </w:r>
      <w:r w:rsidRPr="00E75887">
        <w:t>познавательную</w:t>
      </w:r>
      <w:r>
        <w:t xml:space="preserve"> </w:t>
      </w:r>
      <w:r w:rsidRPr="00E75887">
        <w:t>деятельность:</w:t>
      </w:r>
      <w:r>
        <w:t xml:space="preserve"> </w:t>
      </w:r>
      <w:r w:rsidRPr="00E75887">
        <w:t>деловые</w:t>
      </w:r>
      <w:r>
        <w:t xml:space="preserve"> </w:t>
      </w:r>
      <w:r w:rsidRPr="00E75887">
        <w:t>игры,</w:t>
      </w:r>
      <w:r>
        <w:t xml:space="preserve"> </w:t>
      </w:r>
      <w:r w:rsidRPr="00E75887">
        <w:t>творческие задания,</w:t>
      </w:r>
      <w:r>
        <w:t xml:space="preserve"> </w:t>
      </w:r>
      <w:r w:rsidRPr="00E75887">
        <w:t>конкурсы,</w:t>
      </w:r>
      <w:r>
        <w:t xml:space="preserve"> </w:t>
      </w:r>
      <w:r w:rsidRPr="00E75887">
        <w:t>решение</w:t>
      </w:r>
      <w:r>
        <w:t xml:space="preserve"> </w:t>
      </w:r>
      <w:r w:rsidRPr="00E75887">
        <w:t>педагогических</w:t>
      </w:r>
      <w:r>
        <w:t xml:space="preserve"> </w:t>
      </w:r>
      <w:r w:rsidRPr="00E75887">
        <w:t>ситуаций,</w:t>
      </w:r>
      <w:r>
        <w:t xml:space="preserve"> </w:t>
      </w:r>
      <w:r w:rsidRPr="00E75887">
        <w:t>моделирования.</w:t>
      </w:r>
    </w:p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bookmarkStart w:id="9" w:name="В_2021_году_были_проведены_следующие_мер"/>
      <w:bookmarkEnd w:id="9"/>
      <w:r w:rsidRPr="00E75887">
        <w:t>В</w:t>
      </w:r>
      <w:r>
        <w:t xml:space="preserve"> </w:t>
      </w:r>
      <w:r w:rsidRPr="00E75887">
        <w:t>202</w:t>
      </w:r>
      <w:r>
        <w:t xml:space="preserve">3 </w:t>
      </w:r>
      <w:r w:rsidRPr="00E75887">
        <w:t>году</w:t>
      </w:r>
      <w:r>
        <w:t xml:space="preserve"> </w:t>
      </w:r>
      <w:r w:rsidRPr="00E75887">
        <w:t>были проведены</w:t>
      </w:r>
      <w:r>
        <w:t xml:space="preserve"> </w:t>
      </w:r>
      <w:r w:rsidRPr="00E75887">
        <w:t>следующие</w:t>
      </w:r>
      <w:r>
        <w:t xml:space="preserve"> </w:t>
      </w:r>
      <w:r w:rsidRPr="00E75887">
        <w:t>мероприятия: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58"/>
        </w:numPr>
        <w:tabs>
          <w:tab w:val="left" w:pos="423"/>
        </w:tabs>
        <w:autoSpaceDE w:val="0"/>
        <w:autoSpaceDN w:val="0"/>
        <w:spacing w:before="60" w:after="60"/>
        <w:ind w:left="426" w:right="-28"/>
        <w:contextualSpacing w:val="0"/>
        <w:jc w:val="both"/>
      </w:pPr>
      <w:bookmarkStart w:id="10" w:name="Успешно_проведены_мероприятия_для_педаго"/>
      <w:bookmarkEnd w:id="10"/>
      <w:r w:rsidRPr="00E75887">
        <w:t>Успешно</w:t>
      </w:r>
      <w:r>
        <w:t xml:space="preserve"> </w:t>
      </w:r>
      <w:r w:rsidRPr="00E75887">
        <w:t>проведены</w:t>
      </w:r>
      <w:r>
        <w:t xml:space="preserve"> </w:t>
      </w:r>
      <w:r w:rsidRPr="00E75887">
        <w:t>мероприятия для</w:t>
      </w:r>
      <w:r>
        <w:t xml:space="preserve"> </w:t>
      </w:r>
      <w:r w:rsidRPr="00E75887">
        <w:t>педагогов</w:t>
      </w:r>
      <w:r>
        <w:t xml:space="preserve"> </w:t>
      </w:r>
      <w:r w:rsidRPr="00E75887">
        <w:t>ДОУ:</w:t>
      </w:r>
    </w:p>
    <w:p w:rsidR="00830166" w:rsidRDefault="00830166" w:rsidP="00F35344">
      <w:pPr>
        <w:pStyle w:val="ListParagraph"/>
        <w:numPr>
          <w:ilvl w:val="0"/>
          <w:numId w:val="53"/>
        </w:numPr>
        <w:spacing w:after="60"/>
        <w:ind w:left="941" w:hanging="357"/>
        <w:contextualSpacing w:val="0"/>
        <w:jc w:val="both"/>
        <w:textAlignment w:val="top"/>
        <w:rPr>
          <w:color w:val="000000"/>
        </w:rPr>
      </w:pPr>
      <w:bookmarkStart w:id="11" w:name="семинар-практикум_«Формирование_предпосы"/>
      <w:bookmarkEnd w:id="11"/>
      <w:r>
        <w:rPr>
          <w:color w:val="000000"/>
        </w:rPr>
        <w:t>семинар «ФОП ДО: актуальные вопросы внедрения в педагогическую практику»,</w:t>
      </w:r>
    </w:p>
    <w:p w:rsidR="00830166" w:rsidRDefault="00830166" w:rsidP="00F35344">
      <w:pPr>
        <w:pStyle w:val="ListParagraph"/>
        <w:numPr>
          <w:ilvl w:val="0"/>
          <w:numId w:val="53"/>
        </w:numPr>
        <w:spacing w:after="60"/>
        <w:ind w:left="941" w:hanging="357"/>
        <w:contextualSpacing w:val="0"/>
        <w:jc w:val="both"/>
        <w:textAlignment w:val="top"/>
        <w:rPr>
          <w:color w:val="000000"/>
        </w:rPr>
      </w:pPr>
      <w:r w:rsidRPr="00127B55">
        <w:rPr>
          <w:color w:val="000000"/>
        </w:rPr>
        <w:t xml:space="preserve">презентация опыта работы в рамках познавательного проекта «Откуда хлеб пришел?», </w:t>
      </w:r>
    </w:p>
    <w:p w:rsidR="00830166" w:rsidRPr="00127B55" w:rsidRDefault="00830166" w:rsidP="00F35344">
      <w:pPr>
        <w:pStyle w:val="ListParagraph"/>
        <w:numPr>
          <w:ilvl w:val="0"/>
          <w:numId w:val="53"/>
        </w:numPr>
        <w:spacing w:after="60"/>
        <w:ind w:left="941" w:hanging="357"/>
        <w:contextualSpacing w:val="0"/>
        <w:jc w:val="both"/>
        <w:textAlignment w:val="top"/>
        <w:rPr>
          <w:color w:val="000000"/>
        </w:rPr>
      </w:pPr>
      <w:r>
        <w:rPr>
          <w:color w:val="000000"/>
        </w:rPr>
        <w:t>с</w:t>
      </w:r>
      <w:r w:rsidRPr="00127B55">
        <w:rPr>
          <w:color w:val="000000"/>
        </w:rPr>
        <w:t>еминар «Элементы ментальной математики на занятиях как условие активизации познавательной деятельности детей</w:t>
      </w:r>
      <w:r>
        <w:rPr>
          <w:color w:val="000000"/>
        </w:rPr>
        <w:t>»,</w:t>
      </w:r>
    </w:p>
    <w:p w:rsidR="00830166" w:rsidRPr="00887873" w:rsidRDefault="00830166" w:rsidP="00F35344">
      <w:pPr>
        <w:pStyle w:val="ListParagraph"/>
        <w:numPr>
          <w:ilvl w:val="0"/>
          <w:numId w:val="53"/>
        </w:numPr>
        <w:spacing w:after="60"/>
        <w:ind w:left="941" w:hanging="357"/>
        <w:contextualSpacing w:val="0"/>
        <w:jc w:val="both"/>
        <w:textAlignment w:val="top"/>
        <w:rPr>
          <w:color w:val="000000"/>
        </w:rPr>
      </w:pPr>
      <w:r>
        <w:rPr>
          <w:color w:val="000000"/>
        </w:rPr>
        <w:t>практикум «Игры и упражнения тренирующие основные свойства внимания»,</w:t>
      </w:r>
    </w:p>
    <w:p w:rsidR="00830166" w:rsidRDefault="00830166" w:rsidP="00F35344">
      <w:pPr>
        <w:pStyle w:val="ListParagraph"/>
        <w:numPr>
          <w:ilvl w:val="0"/>
          <w:numId w:val="53"/>
        </w:numPr>
        <w:spacing w:after="60"/>
        <w:ind w:left="941" w:hanging="357"/>
        <w:contextualSpacing w:val="0"/>
        <w:jc w:val="both"/>
        <w:textAlignment w:val="top"/>
        <w:rPr>
          <w:color w:val="000000"/>
        </w:rPr>
      </w:pPr>
      <w:r>
        <w:rPr>
          <w:color w:val="000000"/>
        </w:rPr>
        <w:t>смотр-конкурс «Лучший патриотический центр в ДОУ»,</w:t>
      </w:r>
    </w:p>
    <w:p w:rsidR="00830166" w:rsidRPr="00F670A2" w:rsidRDefault="00830166" w:rsidP="00F35344">
      <w:pPr>
        <w:pStyle w:val="NormalWeb"/>
        <w:numPr>
          <w:ilvl w:val="0"/>
          <w:numId w:val="53"/>
        </w:numPr>
        <w:spacing w:before="0" w:beforeAutospacing="0" w:after="60" w:afterAutospacing="0"/>
        <w:ind w:left="941" w:hanging="357"/>
        <w:jc w:val="both"/>
      </w:pPr>
      <w:r>
        <w:t xml:space="preserve">в рамках муниципального годового плана, </w:t>
      </w:r>
      <w:r w:rsidRPr="00F670A2">
        <w:t xml:space="preserve">проведены занятия познавательного цикла «Урок </w:t>
      </w:r>
      <w:r>
        <w:t>по</w:t>
      </w:r>
      <w:r w:rsidRPr="00F670A2">
        <w:t xml:space="preserve"> ОБЖ»</w:t>
      </w:r>
      <w:r>
        <w:t>, «Азбука безопасности», «Мои права и обязанности»,</w:t>
      </w:r>
    </w:p>
    <w:p w:rsidR="00830166" w:rsidRDefault="00830166" w:rsidP="00F35344">
      <w:pPr>
        <w:pStyle w:val="NormalWeb"/>
        <w:numPr>
          <w:ilvl w:val="0"/>
          <w:numId w:val="53"/>
        </w:numPr>
        <w:spacing w:before="0" w:beforeAutospacing="0" w:after="60" w:afterAutospacing="0"/>
        <w:ind w:left="941" w:hanging="357"/>
        <w:jc w:val="both"/>
      </w:pPr>
      <w:r>
        <w:t>педагогический совет «Системы игр и упражнений с целью включения воспитанников в активный познавательный процесс на занятии»,</w:t>
      </w:r>
    </w:p>
    <w:p w:rsidR="00830166" w:rsidRDefault="00830166" w:rsidP="00F35344">
      <w:pPr>
        <w:pStyle w:val="NormalWeb"/>
        <w:numPr>
          <w:ilvl w:val="0"/>
          <w:numId w:val="53"/>
        </w:numPr>
        <w:spacing w:before="120" w:beforeAutospacing="0" w:after="60" w:afterAutospacing="0"/>
        <w:ind w:left="941" w:hanging="357"/>
        <w:jc w:val="both"/>
      </w:pPr>
      <w:r>
        <w:t>педагогический совет</w:t>
      </w:r>
      <w:r w:rsidRPr="00003427">
        <w:t xml:space="preserve"> «</w:t>
      </w:r>
      <w:r>
        <w:t>Развитие речевой культуры воспитанников через обогащение их активного словаря и совершенствования грамматического строя речи</w:t>
      </w:r>
      <w:r w:rsidRPr="00003427">
        <w:t>»</w:t>
      </w:r>
      <w:r>
        <w:t>,</w:t>
      </w:r>
    </w:p>
    <w:p w:rsidR="00830166" w:rsidRDefault="00830166" w:rsidP="00F35344">
      <w:pPr>
        <w:pStyle w:val="NormalWeb"/>
        <w:numPr>
          <w:ilvl w:val="0"/>
          <w:numId w:val="53"/>
        </w:numPr>
        <w:spacing w:before="120" w:beforeAutospacing="0" w:after="60" w:afterAutospacing="0"/>
        <w:ind w:left="941" w:hanging="357"/>
        <w:jc w:val="both"/>
      </w:pPr>
      <w:r>
        <w:t>консультации по модулям: «Речевая культура и культура речи. Понятия и отличия»,</w:t>
      </w:r>
      <w:r w:rsidRPr="007B308E">
        <w:t xml:space="preserve"> </w:t>
      </w:r>
      <w:r>
        <w:t>«Формирование грамматического строя речи у детей дошкольного возраста», «Современные подходы к формированию грамматического строя речи у детей дошкольного возраста»,</w:t>
      </w:r>
    </w:p>
    <w:p w:rsidR="00830166" w:rsidRPr="00F670A2" w:rsidRDefault="00830166" w:rsidP="00F35344">
      <w:pPr>
        <w:pStyle w:val="NormalWeb"/>
        <w:numPr>
          <w:ilvl w:val="0"/>
          <w:numId w:val="53"/>
        </w:numPr>
        <w:spacing w:before="120" w:beforeAutospacing="0" w:after="60" w:afterAutospacing="0"/>
        <w:ind w:left="941" w:hanging="357"/>
        <w:jc w:val="both"/>
      </w:pPr>
      <w:r>
        <w:t>квест - игра «Играем - речь развиваем!»,</w:t>
      </w:r>
    </w:p>
    <w:p w:rsidR="00830166" w:rsidRDefault="00830166" w:rsidP="00674A30">
      <w:pPr>
        <w:pStyle w:val="ListParagraph"/>
        <w:widowControl w:val="0"/>
        <w:numPr>
          <w:ilvl w:val="0"/>
          <w:numId w:val="58"/>
        </w:numPr>
        <w:autoSpaceDE w:val="0"/>
        <w:autoSpaceDN w:val="0"/>
        <w:spacing w:before="60" w:after="60"/>
        <w:ind w:left="426" w:right="-28"/>
        <w:jc w:val="both"/>
      </w:pPr>
      <w:r w:rsidRPr="00E75887">
        <w:t>Родительские</w:t>
      </w:r>
      <w:r>
        <w:t xml:space="preserve"> </w:t>
      </w:r>
      <w:r w:rsidRPr="00E75887">
        <w:t>собрания</w:t>
      </w:r>
      <w:r>
        <w:t xml:space="preserve"> </w:t>
      </w:r>
      <w:r w:rsidRPr="00E75887">
        <w:t>(и</w:t>
      </w:r>
      <w:r w:rsidRPr="00127B55">
        <w:rPr>
          <w:color w:val="333333"/>
        </w:rPr>
        <w:t>спользуя форму интерактивной работы с родителями через мобильные мессенджеры</w:t>
      </w:r>
      <w:r w:rsidRPr="00E75887">
        <w:t>),</w:t>
      </w:r>
      <w:bookmarkStart w:id="12" w:name="в_рамках_конкурсного_движения_организова"/>
      <w:bookmarkEnd w:id="12"/>
    </w:p>
    <w:p w:rsidR="00830166" w:rsidRPr="00E75887" w:rsidRDefault="00830166" w:rsidP="00674A30">
      <w:pPr>
        <w:pStyle w:val="ListParagraph"/>
        <w:widowControl w:val="0"/>
        <w:numPr>
          <w:ilvl w:val="0"/>
          <w:numId w:val="58"/>
        </w:numPr>
        <w:autoSpaceDE w:val="0"/>
        <w:autoSpaceDN w:val="0"/>
        <w:spacing w:before="60" w:after="60"/>
        <w:ind w:left="426" w:right="-28"/>
        <w:jc w:val="both"/>
      </w:pPr>
      <w:r>
        <w:t xml:space="preserve">в </w:t>
      </w:r>
      <w:r w:rsidRPr="00E75887">
        <w:t>рамках</w:t>
      </w:r>
      <w:r>
        <w:t xml:space="preserve"> </w:t>
      </w:r>
      <w:r w:rsidRPr="00E75887">
        <w:t>конкурсного движения</w:t>
      </w:r>
      <w:r>
        <w:t xml:space="preserve"> </w:t>
      </w:r>
      <w:r w:rsidRPr="00E75887">
        <w:t>организованы</w:t>
      </w:r>
      <w:r>
        <w:t xml:space="preserve"> </w:t>
      </w:r>
      <w:r w:rsidRPr="00E75887">
        <w:t>конкурсы:</w:t>
      </w:r>
    </w:p>
    <w:p w:rsidR="00830166" w:rsidRPr="001964C2" w:rsidRDefault="00830166" w:rsidP="00F35344">
      <w:pPr>
        <w:pStyle w:val="ListParagraph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i/>
          <w:color w:val="000000"/>
        </w:rPr>
      </w:pPr>
      <w:bookmarkStart w:id="13" w:name="Осенняя_шляпа,"/>
      <w:bookmarkEnd w:id="13"/>
      <w:r>
        <w:rPr>
          <w:color w:val="000000"/>
        </w:rPr>
        <w:t>«Азбука финансовой грамотности от «А до Я»</w:t>
      </w:r>
    </w:p>
    <w:p w:rsidR="00830166" w:rsidRPr="00F35344" w:rsidRDefault="00830166" w:rsidP="00F35344">
      <w:pPr>
        <w:pStyle w:val="ListParagraph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i/>
          <w:color w:val="000000"/>
        </w:rPr>
      </w:pPr>
      <w:r>
        <w:rPr>
          <w:color w:val="000000"/>
        </w:rPr>
        <w:t>«Лучший участок и цветник ДОУ»</w:t>
      </w:r>
    </w:p>
    <w:p w:rsidR="00830166" w:rsidRPr="00F35344" w:rsidRDefault="00830166" w:rsidP="00F35344">
      <w:pPr>
        <w:pStyle w:val="ListParagraph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i/>
          <w:color w:val="000000"/>
        </w:rPr>
      </w:pPr>
      <w:r w:rsidRPr="00F35344">
        <w:rPr>
          <w:color w:val="000000"/>
        </w:rPr>
        <w:t xml:space="preserve"> «Осеняя сказка»</w:t>
      </w:r>
    </w:p>
    <w:p w:rsidR="00830166" w:rsidRDefault="00830166" w:rsidP="00F35344">
      <w:pPr>
        <w:pStyle w:val="ListParagraph"/>
        <w:numPr>
          <w:ilvl w:val="0"/>
          <w:numId w:val="59"/>
        </w:numPr>
        <w:ind w:left="993" w:hanging="426"/>
        <w:contextualSpacing w:val="0"/>
        <w:jc w:val="both"/>
        <w:textAlignment w:val="top"/>
        <w:rPr>
          <w:color w:val="000000"/>
        </w:rPr>
      </w:pPr>
      <w:r>
        <w:rPr>
          <w:color w:val="000000"/>
        </w:rPr>
        <w:t>«Символ года - 2024»</w:t>
      </w:r>
    </w:p>
    <w:p w:rsidR="00830166" w:rsidRDefault="00830166" w:rsidP="00F35344">
      <w:pPr>
        <w:pStyle w:val="ListParagraph"/>
        <w:numPr>
          <w:ilvl w:val="0"/>
          <w:numId w:val="59"/>
        </w:numPr>
        <w:ind w:left="993" w:hanging="426"/>
        <w:contextualSpacing w:val="0"/>
        <w:jc w:val="both"/>
        <w:textAlignment w:val="top"/>
        <w:rPr>
          <w:color w:val="000000"/>
        </w:rPr>
      </w:pPr>
      <w:r>
        <w:rPr>
          <w:color w:val="000000"/>
        </w:rPr>
        <w:t>«Поэтический птенец»</w:t>
      </w:r>
    </w:p>
    <w:p w:rsidR="00830166" w:rsidRDefault="00830166" w:rsidP="00F35344">
      <w:pPr>
        <w:pStyle w:val="ListParagraph"/>
        <w:numPr>
          <w:ilvl w:val="0"/>
          <w:numId w:val="59"/>
        </w:numPr>
        <w:ind w:left="993" w:hanging="426"/>
        <w:contextualSpacing w:val="0"/>
        <w:jc w:val="both"/>
        <w:textAlignment w:val="top"/>
        <w:rPr>
          <w:color w:val="000000"/>
        </w:rPr>
      </w:pPr>
      <w:r>
        <w:rPr>
          <w:color w:val="000000"/>
        </w:rPr>
        <w:t>«Минута славы»</w:t>
      </w:r>
    </w:p>
    <w:p w:rsidR="00830166" w:rsidRDefault="00830166" w:rsidP="007B308E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u w:val="single"/>
        </w:rPr>
      </w:pPr>
      <w:r w:rsidRPr="001964C2">
        <w:rPr>
          <w:color w:val="000000"/>
          <w:u w:val="single"/>
        </w:rPr>
        <w:t>Отчетные концерты и заняти</w:t>
      </w:r>
      <w:r>
        <w:rPr>
          <w:color w:val="000000"/>
          <w:u w:val="single"/>
        </w:rPr>
        <w:t>я</w:t>
      </w:r>
      <w:r w:rsidRPr="001964C2">
        <w:rPr>
          <w:color w:val="000000"/>
          <w:u w:val="single"/>
        </w:rPr>
        <w:t>:</w:t>
      </w:r>
    </w:p>
    <w:p w:rsidR="00830166" w:rsidRPr="001964C2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 w:rsidRPr="001964C2">
        <w:rPr>
          <w:color w:val="000000"/>
        </w:rPr>
        <w:t>В гости Осень к нам пришла</w:t>
      </w:r>
    </w:p>
    <w:p w:rsidR="00830166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 w:rsidRPr="001964C2">
        <w:rPr>
          <w:color w:val="000000"/>
        </w:rPr>
        <w:t>Досуговое мероприятие «Хлеб – всему голова»</w:t>
      </w:r>
    </w:p>
    <w:p w:rsidR="00830166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>
        <w:rPr>
          <w:color w:val="000000"/>
        </w:rPr>
        <w:t>Новогодние представления</w:t>
      </w:r>
    </w:p>
    <w:p w:rsidR="00830166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>
        <w:rPr>
          <w:color w:val="000000"/>
        </w:rPr>
        <w:t>Праздники, посвященные Международному женскому дню</w:t>
      </w:r>
    </w:p>
    <w:p w:rsidR="00830166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>
        <w:rPr>
          <w:color w:val="000000"/>
        </w:rPr>
        <w:t>День открытых дверей</w:t>
      </w:r>
    </w:p>
    <w:p w:rsidR="00830166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>
        <w:rPr>
          <w:color w:val="000000"/>
        </w:rPr>
        <w:t>Акция по благоустройству территории детского сада «Неделя добра».</w:t>
      </w:r>
    </w:p>
    <w:p w:rsidR="00830166" w:rsidRPr="007B308E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 w:rsidRPr="00E75887">
        <w:t>конкурс рисунков «Эколята-дошколята»,</w:t>
      </w:r>
    </w:p>
    <w:p w:rsidR="00830166" w:rsidRPr="007B308E" w:rsidRDefault="00830166" w:rsidP="00F35344">
      <w:pPr>
        <w:pStyle w:val="ListParagraph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</w:rPr>
      </w:pPr>
      <w:r w:rsidRPr="00E75887">
        <w:t>конкурс стенгаз</w:t>
      </w:r>
      <w:r>
        <w:t>ет «Охрана труда глазами детей».</w:t>
      </w:r>
    </w:p>
    <w:p w:rsidR="00830166" w:rsidRPr="00E75887" w:rsidRDefault="00830166" w:rsidP="00674A30">
      <w:pPr>
        <w:pStyle w:val="ListParagraph"/>
        <w:widowControl w:val="0"/>
        <w:numPr>
          <w:ilvl w:val="0"/>
          <w:numId w:val="61"/>
        </w:numPr>
        <w:autoSpaceDE w:val="0"/>
        <w:autoSpaceDN w:val="0"/>
        <w:spacing w:before="60" w:after="60"/>
        <w:ind w:left="426" w:right="-28"/>
        <w:jc w:val="both"/>
      </w:pPr>
      <w:r w:rsidRPr="00E75887">
        <w:t>Реализованы</w:t>
      </w:r>
      <w:r>
        <w:t xml:space="preserve"> </w:t>
      </w:r>
      <w:r w:rsidRPr="00E75887">
        <w:t>проекты: «Герой моей семьи  ВОВ»,</w:t>
      </w:r>
      <w:r>
        <w:t xml:space="preserve"> </w:t>
      </w:r>
      <w:r w:rsidRPr="00E75887">
        <w:t>«</w:t>
      </w:r>
      <w:r>
        <w:t>Откуда хлеб пришел?</w:t>
      </w:r>
      <w:r w:rsidRPr="00E75887">
        <w:t>».</w:t>
      </w:r>
      <w:bookmarkStart w:id="14" w:name="Акция_«Неделя_добра»,_направленная_на_оз"/>
      <w:bookmarkEnd w:id="14"/>
    </w:p>
    <w:p w:rsidR="00830166" w:rsidRPr="00E75887" w:rsidRDefault="00830166" w:rsidP="00674A30">
      <w:pPr>
        <w:pStyle w:val="ListParagraph"/>
        <w:widowControl w:val="0"/>
        <w:numPr>
          <w:ilvl w:val="0"/>
          <w:numId w:val="61"/>
        </w:numPr>
        <w:autoSpaceDE w:val="0"/>
        <w:autoSpaceDN w:val="0"/>
        <w:spacing w:before="60" w:after="60"/>
        <w:ind w:left="426" w:right="-28"/>
        <w:contextualSpacing w:val="0"/>
        <w:jc w:val="both"/>
      </w:pPr>
      <w:r w:rsidRPr="00E75887">
        <w:t>Обеспечено</w:t>
      </w:r>
      <w:r>
        <w:t xml:space="preserve"> </w:t>
      </w:r>
      <w:r w:rsidRPr="00E75887">
        <w:t>успешное</w:t>
      </w:r>
      <w:r>
        <w:t xml:space="preserve"> </w:t>
      </w:r>
      <w:r w:rsidRPr="00E75887">
        <w:t>участие</w:t>
      </w:r>
      <w:r>
        <w:t xml:space="preserve"> </w:t>
      </w:r>
      <w:r w:rsidRPr="00E75887">
        <w:t>детей</w:t>
      </w:r>
      <w:r>
        <w:t xml:space="preserve"> </w:t>
      </w:r>
      <w:r w:rsidRPr="00E75887">
        <w:t>и взрослых</w:t>
      </w:r>
      <w:r>
        <w:t xml:space="preserve"> </w:t>
      </w:r>
      <w:r w:rsidRPr="00E75887">
        <w:t>во Всероссийских и городских мероприятиях:</w:t>
      </w:r>
    </w:p>
    <w:p w:rsidR="00830166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bookmarkStart w:id="15" w:name="акция_«Новогодье»,"/>
      <w:bookmarkEnd w:id="15"/>
      <w:r w:rsidRPr="00E75887">
        <w:t>акция «Новогодье»,</w:t>
      </w:r>
      <w:bookmarkStart w:id="16" w:name="выставка_-_конкурс_декоративно-прикладно"/>
      <w:bookmarkEnd w:id="16"/>
    </w:p>
    <w:p w:rsidR="00830166" w:rsidRPr="00200740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>
        <w:rPr>
          <w:color w:val="000000"/>
        </w:rPr>
        <w:t>с</w:t>
      </w:r>
      <w:r w:rsidRPr="00200740">
        <w:rPr>
          <w:color w:val="000000"/>
        </w:rPr>
        <w:t>оциально-патриотическая акция «Нашим»</w:t>
      </w:r>
      <w:r>
        <w:rPr>
          <w:color w:val="000000"/>
        </w:rPr>
        <w:t>,</w:t>
      </w:r>
    </w:p>
    <w:p w:rsidR="00830166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выставка-конкурс</w:t>
      </w:r>
      <w:r>
        <w:t xml:space="preserve"> </w:t>
      </w:r>
      <w:r w:rsidRPr="00E75887">
        <w:t>декоративно-прикладного</w:t>
      </w:r>
      <w:r>
        <w:t xml:space="preserve"> </w:t>
      </w:r>
      <w:r w:rsidRPr="00E75887">
        <w:t>творчества,</w:t>
      </w:r>
      <w:bookmarkStart w:id="17" w:name="акция_Столовая_для_пернатых,"/>
      <w:bookmarkEnd w:id="17"/>
    </w:p>
    <w:p w:rsidR="00830166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конкурс детско-юношеского творчества по пожарной безопасности,</w:t>
      </w:r>
      <w:bookmarkStart w:id="18" w:name="выставка-конкурс_«Глиняная_сказка»,"/>
      <w:bookmarkEnd w:id="18"/>
    </w:p>
    <w:p w:rsidR="00830166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выставка-конкурс</w:t>
      </w:r>
      <w:r>
        <w:t xml:space="preserve"> </w:t>
      </w:r>
      <w:r w:rsidRPr="00E75887">
        <w:t>«Глиняная</w:t>
      </w:r>
      <w:r>
        <w:t xml:space="preserve"> </w:t>
      </w:r>
      <w:r w:rsidRPr="00E75887">
        <w:t>сказка»,</w:t>
      </w:r>
      <w:bookmarkStart w:id="19" w:name="акция_«Память_о_павших_хранят_живые»,"/>
      <w:bookmarkEnd w:id="19"/>
    </w:p>
    <w:p w:rsidR="00830166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акция</w:t>
      </w:r>
      <w:r>
        <w:t xml:space="preserve"> </w:t>
      </w:r>
      <w:r w:rsidRPr="00E75887">
        <w:t>«Память</w:t>
      </w:r>
      <w:r>
        <w:t xml:space="preserve"> </w:t>
      </w:r>
      <w:r w:rsidRPr="00E75887">
        <w:t>о</w:t>
      </w:r>
      <w:r>
        <w:t xml:space="preserve"> </w:t>
      </w:r>
      <w:r w:rsidRPr="00E75887">
        <w:t>павших</w:t>
      </w:r>
      <w:r>
        <w:t xml:space="preserve"> </w:t>
      </w:r>
      <w:r w:rsidRPr="00E75887">
        <w:t>хранят живые»,</w:t>
      </w:r>
    </w:p>
    <w:p w:rsidR="00830166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акция «Мы</w:t>
      </w:r>
      <w:r>
        <w:t xml:space="preserve"> </w:t>
      </w:r>
      <w:r w:rsidRPr="00E75887">
        <w:t>-</w:t>
      </w:r>
      <w:r>
        <w:t xml:space="preserve"> </w:t>
      </w:r>
      <w:r w:rsidRPr="00E75887">
        <w:t>наследие Героев»,</w:t>
      </w:r>
    </w:p>
    <w:p w:rsidR="00830166" w:rsidRDefault="00830166" w:rsidP="00F35344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конкурс «Есенинские уроки»,</w:t>
      </w:r>
      <w:bookmarkStart w:id="20" w:name="акция_«Дарите_книги_с_любовью»,"/>
      <w:bookmarkEnd w:id="20"/>
    </w:p>
    <w:p w:rsidR="00830166" w:rsidRPr="00E75887" w:rsidRDefault="00830166" w:rsidP="00F35344">
      <w:pPr>
        <w:pStyle w:val="ListParagraph"/>
        <w:widowControl w:val="0"/>
        <w:numPr>
          <w:ilvl w:val="1"/>
          <w:numId w:val="54"/>
        </w:numPr>
        <w:tabs>
          <w:tab w:val="left" w:pos="709"/>
        </w:tabs>
        <w:autoSpaceDE w:val="0"/>
        <w:autoSpaceDN w:val="0"/>
        <w:spacing w:before="60" w:after="60"/>
        <w:ind w:left="851" w:right="-28" w:hanging="425"/>
        <w:contextualSpacing w:val="0"/>
        <w:jc w:val="both"/>
      </w:pPr>
      <w:r w:rsidRPr="00E75887">
        <w:t>акция «Дарите</w:t>
      </w:r>
      <w:r>
        <w:t xml:space="preserve"> </w:t>
      </w:r>
      <w:r w:rsidRPr="00E75887">
        <w:t>книги</w:t>
      </w:r>
      <w:r>
        <w:t xml:space="preserve"> </w:t>
      </w:r>
      <w:r w:rsidRPr="00E75887">
        <w:t>с</w:t>
      </w:r>
      <w:r>
        <w:t xml:space="preserve"> </w:t>
      </w:r>
      <w:r w:rsidRPr="00E75887">
        <w:t>любовью»,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</w:tabs>
        <w:autoSpaceDE w:val="0"/>
        <w:autoSpaceDN w:val="0"/>
        <w:spacing w:before="60" w:after="60"/>
        <w:ind w:left="851" w:right="-28"/>
        <w:contextualSpacing w:val="0"/>
        <w:jc w:val="both"/>
      </w:pPr>
      <w:r w:rsidRPr="00E75887">
        <w:t>акция «Окна Победы»,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</w:tabs>
        <w:autoSpaceDE w:val="0"/>
        <w:autoSpaceDN w:val="0"/>
        <w:spacing w:before="60" w:after="60"/>
        <w:ind w:left="851" w:right="-28"/>
        <w:contextualSpacing w:val="0"/>
        <w:jc w:val="both"/>
      </w:pPr>
      <w:bookmarkStart w:id="21" w:name="конкурс_«Рождественские_заморочки»,"/>
      <w:bookmarkEnd w:id="21"/>
      <w:r w:rsidRPr="00E75887">
        <w:t>конкурс</w:t>
      </w:r>
      <w:r>
        <w:t xml:space="preserve"> </w:t>
      </w:r>
      <w:r w:rsidRPr="00E75887">
        <w:t>«Рождественские</w:t>
      </w:r>
      <w:r>
        <w:t xml:space="preserve"> </w:t>
      </w:r>
      <w:r w:rsidRPr="00E75887">
        <w:t>заморочки»,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</w:tabs>
        <w:autoSpaceDE w:val="0"/>
        <w:autoSpaceDN w:val="0"/>
        <w:spacing w:before="60" w:after="60"/>
        <w:ind w:left="851" w:right="-28"/>
        <w:contextualSpacing w:val="0"/>
        <w:jc w:val="both"/>
      </w:pPr>
      <w:bookmarkStart w:id="22" w:name="конкурс_«Бабушкин_коврик»,"/>
      <w:bookmarkStart w:id="23" w:name="конкурс_«Юные_математики»,"/>
      <w:bookmarkEnd w:id="22"/>
      <w:bookmarkEnd w:id="23"/>
      <w:r w:rsidRPr="00E75887">
        <w:t>конкурс чтецов «Весенние проталины»,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  <w:tab w:val="left" w:pos="2645"/>
          <w:tab w:val="left" w:pos="3754"/>
          <w:tab w:val="left" w:pos="4885"/>
          <w:tab w:val="left" w:pos="7764"/>
          <w:tab w:val="left" w:pos="9083"/>
        </w:tabs>
        <w:autoSpaceDE w:val="0"/>
        <w:autoSpaceDN w:val="0"/>
        <w:spacing w:before="60" w:after="60"/>
        <w:ind w:left="851" w:right="-28"/>
        <w:contextualSpacing w:val="0"/>
        <w:jc w:val="both"/>
      </w:pPr>
      <w:bookmarkStart w:id="24" w:name="открытая_городска_выставка_декоративно-п"/>
      <w:bookmarkEnd w:id="24"/>
      <w:r w:rsidRPr="00E75887">
        <w:t>конкурс творческих работ «Новогодняя игрушка по ПДД»,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  <w:tab w:val="left" w:pos="2645"/>
          <w:tab w:val="left" w:pos="3754"/>
          <w:tab w:val="left" w:pos="4885"/>
          <w:tab w:val="left" w:pos="7764"/>
          <w:tab w:val="left" w:pos="9083"/>
        </w:tabs>
        <w:autoSpaceDE w:val="0"/>
        <w:autoSpaceDN w:val="0"/>
        <w:spacing w:before="60" w:after="60"/>
        <w:ind w:left="851" w:right="-28"/>
        <w:contextualSpacing w:val="0"/>
        <w:jc w:val="both"/>
      </w:pPr>
      <w:r w:rsidRPr="00E75887">
        <w:t>конкурс «Бабушкин коврик»,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  <w:tab w:val="left" w:pos="2645"/>
          <w:tab w:val="left" w:pos="3754"/>
          <w:tab w:val="left" w:pos="4885"/>
          <w:tab w:val="left" w:pos="9356"/>
        </w:tabs>
        <w:autoSpaceDE w:val="0"/>
        <w:autoSpaceDN w:val="0"/>
        <w:spacing w:before="60" w:after="60"/>
        <w:ind w:left="851" w:right="-28"/>
        <w:contextualSpacing w:val="0"/>
        <w:jc w:val="both"/>
      </w:pPr>
      <w:r w:rsidRPr="00E75887">
        <w:t>открытая</w:t>
      </w:r>
      <w:r>
        <w:t xml:space="preserve"> </w:t>
      </w:r>
      <w:r w:rsidRPr="00E75887">
        <w:t>городска</w:t>
      </w:r>
      <w:r>
        <w:t xml:space="preserve">я </w:t>
      </w:r>
      <w:r w:rsidRPr="00E75887">
        <w:t>выставка</w:t>
      </w:r>
      <w:r>
        <w:t xml:space="preserve"> </w:t>
      </w:r>
      <w:r w:rsidRPr="00E75887">
        <w:t>декоративно-прикладного</w:t>
      </w:r>
      <w:r>
        <w:t xml:space="preserve"> </w:t>
      </w:r>
      <w:r w:rsidRPr="00E75887">
        <w:t>творчества</w:t>
      </w:r>
      <w:r>
        <w:t xml:space="preserve"> </w:t>
      </w:r>
      <w:r w:rsidRPr="00E75887">
        <w:rPr>
          <w:spacing w:val="-1"/>
        </w:rPr>
        <w:t>детей,</w:t>
      </w:r>
      <w:r>
        <w:rPr>
          <w:spacing w:val="-1"/>
        </w:rPr>
        <w:t xml:space="preserve"> </w:t>
      </w:r>
      <w:r w:rsidRPr="00E75887">
        <w:t>подростков</w:t>
      </w:r>
      <w:r>
        <w:t xml:space="preserve"> </w:t>
      </w:r>
      <w:r w:rsidRPr="00E75887">
        <w:t>и</w:t>
      </w:r>
      <w:r>
        <w:t xml:space="preserve"> </w:t>
      </w:r>
      <w:r w:rsidRPr="00E75887">
        <w:t>молодежи</w:t>
      </w:r>
      <w:r>
        <w:t xml:space="preserve"> </w:t>
      </w:r>
      <w:r w:rsidRPr="00E75887">
        <w:t>с</w:t>
      </w:r>
      <w:r>
        <w:t xml:space="preserve"> </w:t>
      </w:r>
      <w:r w:rsidRPr="00E75887">
        <w:t>ОВЗ,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</w:tabs>
        <w:autoSpaceDE w:val="0"/>
        <w:autoSpaceDN w:val="0"/>
        <w:spacing w:before="60" w:after="60"/>
        <w:ind w:left="851" w:right="-28"/>
        <w:contextualSpacing w:val="0"/>
        <w:jc w:val="both"/>
      </w:pPr>
      <w:bookmarkStart w:id="25" w:name="праздник,_посвященный_Дню_школы_№68."/>
      <w:bookmarkEnd w:id="25"/>
      <w:r w:rsidRPr="00E75887">
        <w:t>праздник,</w:t>
      </w:r>
      <w:r>
        <w:t xml:space="preserve"> </w:t>
      </w:r>
      <w:r w:rsidRPr="00E75887">
        <w:t>посвященный</w:t>
      </w:r>
      <w:r>
        <w:t xml:space="preserve"> </w:t>
      </w:r>
      <w:r w:rsidRPr="00E75887">
        <w:t>Дню школы№68,</w:t>
      </w:r>
    </w:p>
    <w:p w:rsidR="00830166" w:rsidRPr="00E75887" w:rsidRDefault="00830166" w:rsidP="00674A30">
      <w:pPr>
        <w:pStyle w:val="ListParagraph"/>
        <w:widowControl w:val="0"/>
        <w:numPr>
          <w:ilvl w:val="1"/>
          <w:numId w:val="54"/>
        </w:numPr>
        <w:tabs>
          <w:tab w:val="left" w:pos="851"/>
        </w:tabs>
        <w:autoSpaceDE w:val="0"/>
        <w:autoSpaceDN w:val="0"/>
        <w:spacing w:before="60" w:after="60"/>
        <w:ind w:left="851" w:right="-28"/>
        <w:contextualSpacing w:val="0"/>
        <w:jc w:val="both"/>
      </w:pPr>
      <w:r w:rsidRPr="00E75887">
        <w:t>праздник, посвященный Дню медицинской сестры (выступление детского коллектива для медицинского персонала ГБУ РО №11).</w:t>
      </w:r>
    </w:p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r w:rsidRPr="00E75887">
        <w:t>В</w:t>
      </w:r>
      <w:r>
        <w:t xml:space="preserve"> </w:t>
      </w:r>
      <w:r w:rsidRPr="00E75887">
        <w:t>202</w:t>
      </w:r>
      <w:r>
        <w:t>3</w:t>
      </w:r>
      <w:r w:rsidRPr="00E75887">
        <w:t xml:space="preserve"> году</w:t>
      </w:r>
      <w:r>
        <w:t xml:space="preserve"> </w:t>
      </w:r>
      <w:r w:rsidRPr="00E75887">
        <w:t>ДОУ</w:t>
      </w:r>
      <w:r>
        <w:t xml:space="preserve"> </w:t>
      </w:r>
      <w:r w:rsidRPr="00E75887">
        <w:t>активно</w:t>
      </w:r>
      <w:r>
        <w:t xml:space="preserve"> </w:t>
      </w:r>
      <w:r w:rsidRPr="00E75887">
        <w:t>участвовал</w:t>
      </w:r>
      <w:r>
        <w:t xml:space="preserve"> </w:t>
      </w:r>
      <w:r w:rsidRPr="00E75887">
        <w:t>в</w:t>
      </w:r>
      <w:r>
        <w:t xml:space="preserve"> </w:t>
      </w:r>
      <w:r w:rsidRPr="00E75887">
        <w:t>мероприятиях</w:t>
      </w:r>
      <w:r>
        <w:t xml:space="preserve"> </w:t>
      </w:r>
      <w:r w:rsidRPr="00E75887">
        <w:t>городского</w:t>
      </w:r>
      <w:r>
        <w:t xml:space="preserve"> </w:t>
      </w:r>
      <w:r w:rsidRPr="00E75887">
        <w:t>уровней:</w:t>
      </w:r>
    </w:p>
    <w:p w:rsidR="00830166" w:rsidRDefault="00830166" w:rsidP="00674A30">
      <w:pPr>
        <w:pStyle w:val="ListParagraph"/>
        <w:widowControl w:val="0"/>
        <w:numPr>
          <w:ilvl w:val="0"/>
          <w:numId w:val="55"/>
        </w:numPr>
        <w:tabs>
          <w:tab w:val="left" w:pos="932"/>
          <w:tab w:val="left" w:pos="2410"/>
        </w:tabs>
        <w:autoSpaceDE w:val="0"/>
        <w:autoSpaceDN w:val="0"/>
        <w:spacing w:before="60" w:after="60"/>
        <w:ind w:left="0" w:right="-28" w:firstLine="426"/>
        <w:contextualSpacing w:val="0"/>
        <w:jc w:val="both"/>
      </w:pPr>
      <w:bookmarkStart w:id="26" w:name="в_феврале_организована_в_онлайн_режиме_м"/>
      <w:bookmarkEnd w:id="26"/>
      <w:r w:rsidRPr="00E75887">
        <w:t xml:space="preserve">в </w:t>
      </w:r>
      <w:r>
        <w:t>январе</w:t>
      </w:r>
      <w:r w:rsidRPr="00E75887">
        <w:t xml:space="preserve"> организована встреча педагогов ДОУ №7,121,130,147 в рамках муниципального</w:t>
      </w:r>
      <w:r>
        <w:t xml:space="preserve"> </w:t>
      </w:r>
      <w:r w:rsidRPr="00E75887">
        <w:t>проекта</w:t>
      </w:r>
      <w:r>
        <w:t xml:space="preserve"> </w:t>
      </w:r>
      <w:r w:rsidRPr="00E75887">
        <w:t>«Сетевое</w:t>
      </w:r>
      <w:r>
        <w:t xml:space="preserve"> </w:t>
      </w:r>
      <w:r w:rsidRPr="00E75887">
        <w:t>взаимодействие</w:t>
      </w:r>
      <w:r>
        <w:t xml:space="preserve"> </w:t>
      </w:r>
      <w:r w:rsidRPr="00E75887">
        <w:t>и</w:t>
      </w:r>
      <w:r>
        <w:t xml:space="preserve"> </w:t>
      </w:r>
      <w:r w:rsidRPr="00E75887">
        <w:t>сотрудничество</w:t>
      </w:r>
      <w:r>
        <w:t xml:space="preserve"> </w:t>
      </w:r>
      <w:r w:rsidRPr="00E75887">
        <w:t>ДОУ»</w:t>
      </w:r>
      <w:r w:rsidRPr="00E75887">
        <w:rPr>
          <w:color w:val="000000"/>
          <w:shd w:val="clear" w:color="auto" w:fill="FFFFFF"/>
        </w:rPr>
        <w:t xml:space="preserve"> на тему </w:t>
      </w:r>
      <w:r w:rsidRPr="00E75887">
        <w:t>«</w:t>
      </w:r>
      <w:r>
        <w:t>Панорама образовательной деятельности ДОУ</w:t>
      </w:r>
      <w:r w:rsidRPr="00E75887">
        <w:t>»,</w:t>
      </w:r>
      <w:bookmarkStart w:id="27" w:name="в_марте_–_педагоги_ДОУ_победили_в_городс"/>
      <w:bookmarkEnd w:id="27"/>
    </w:p>
    <w:p w:rsidR="00830166" w:rsidRDefault="00830166" w:rsidP="00674A30">
      <w:pPr>
        <w:pStyle w:val="ListParagraph"/>
        <w:widowControl w:val="0"/>
        <w:numPr>
          <w:ilvl w:val="0"/>
          <w:numId w:val="55"/>
        </w:numPr>
        <w:shd w:val="clear" w:color="auto" w:fill="FFFFFF"/>
        <w:tabs>
          <w:tab w:val="left" w:pos="931"/>
          <w:tab w:val="left" w:pos="2410"/>
        </w:tabs>
        <w:autoSpaceDE w:val="0"/>
        <w:autoSpaceDN w:val="0"/>
        <w:adjustRightInd w:val="0"/>
        <w:spacing w:after="120"/>
        <w:ind w:left="850" w:right="-28" w:hanging="357"/>
        <w:contextualSpacing w:val="0"/>
        <w:jc w:val="both"/>
      </w:pPr>
      <w:r>
        <w:t>в</w:t>
      </w:r>
      <w:r w:rsidRPr="00200740">
        <w:t xml:space="preserve"> марте, организована методическая площадка для студентов «Академии права и управления» по теме: «Коррекционно-развивающая работа </w:t>
      </w:r>
      <w:r>
        <w:t>с детьми дошкольного возраста»,</w:t>
      </w:r>
    </w:p>
    <w:p w:rsidR="00830166" w:rsidRPr="00200740" w:rsidRDefault="00830166" w:rsidP="00674A30">
      <w:pPr>
        <w:pStyle w:val="ListParagraph"/>
        <w:widowControl w:val="0"/>
        <w:numPr>
          <w:ilvl w:val="0"/>
          <w:numId w:val="55"/>
        </w:numPr>
        <w:shd w:val="clear" w:color="auto" w:fill="FFFFFF"/>
        <w:tabs>
          <w:tab w:val="left" w:pos="931"/>
          <w:tab w:val="left" w:pos="2410"/>
        </w:tabs>
        <w:autoSpaceDE w:val="0"/>
        <w:autoSpaceDN w:val="0"/>
        <w:adjustRightInd w:val="0"/>
        <w:spacing w:after="120"/>
        <w:ind w:left="850" w:right="-28" w:hanging="357"/>
        <w:contextualSpacing w:val="0"/>
        <w:jc w:val="both"/>
      </w:pPr>
      <w:r>
        <w:t>в</w:t>
      </w:r>
      <w:r w:rsidRPr="00200740">
        <w:t xml:space="preserve"> апреле, на протяжении трех дней наш детский сад был базовой площадкой для проведения конкурсных мероприятий конкурсантов Всероссийского профессионального конкурса «Лучший учитель родного языка и родной литературы»</w:t>
      </w:r>
      <w:r>
        <w:rPr>
          <w:sz w:val="28"/>
          <w:szCs w:val="28"/>
        </w:rPr>
        <w:t>,</w:t>
      </w:r>
    </w:p>
    <w:p w:rsidR="00830166" w:rsidRPr="005927A5" w:rsidRDefault="00830166" w:rsidP="00674A30">
      <w:pPr>
        <w:numPr>
          <w:ilvl w:val="0"/>
          <w:numId w:val="5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120"/>
        <w:ind w:left="850" w:hanging="357"/>
        <w:jc w:val="both"/>
      </w:pPr>
      <w:r>
        <w:t>т</w:t>
      </w:r>
      <w:r w:rsidRPr="00200740">
        <w:t>ак же в апреле</w:t>
      </w:r>
      <w:r w:rsidRPr="00044AA6">
        <w:rPr>
          <w:sz w:val="28"/>
          <w:szCs w:val="28"/>
        </w:rPr>
        <w:t>,</w:t>
      </w:r>
      <w:r w:rsidRPr="005927A5">
        <w:rPr>
          <w:sz w:val="28"/>
          <w:szCs w:val="28"/>
        </w:rPr>
        <w:t xml:space="preserve"> </w:t>
      </w:r>
      <w:r w:rsidRPr="005927A5">
        <w:t xml:space="preserve">впервые в Рязани состоялся концерт Всероссийского проекта «Музицирование для всех», в котором под руководством музыкальных руководителей </w:t>
      </w:r>
      <w:r>
        <w:t>ДОУ № 142</w:t>
      </w:r>
      <w:r w:rsidRPr="005927A5">
        <w:t xml:space="preserve"> приняли участие дети. </w:t>
      </w:r>
    </w:p>
    <w:p w:rsidR="00830166" w:rsidRPr="00E75887" w:rsidRDefault="00830166" w:rsidP="00044AA6">
      <w:pPr>
        <w:pStyle w:val="ListParagraph"/>
        <w:tabs>
          <w:tab w:val="left" w:pos="932"/>
        </w:tabs>
        <w:ind w:left="0" w:right="-28" w:firstLine="426"/>
        <w:contextualSpacing w:val="0"/>
        <w:jc w:val="both"/>
      </w:pPr>
      <w:r w:rsidRPr="00E75887">
        <w:t>Перечисленные</w:t>
      </w:r>
      <w:r>
        <w:t xml:space="preserve"> </w:t>
      </w:r>
      <w:r w:rsidRPr="00E75887">
        <w:t>мероприятия</w:t>
      </w:r>
      <w:r>
        <w:t xml:space="preserve"> </w:t>
      </w:r>
      <w:r w:rsidRPr="00E75887">
        <w:t>очень</w:t>
      </w:r>
      <w:r>
        <w:t xml:space="preserve"> </w:t>
      </w:r>
      <w:r w:rsidRPr="00E75887">
        <w:t>полезны</w:t>
      </w:r>
      <w:r>
        <w:t xml:space="preserve"> </w:t>
      </w:r>
      <w:r w:rsidRPr="00E75887">
        <w:t>не</w:t>
      </w:r>
      <w:r>
        <w:t xml:space="preserve"> </w:t>
      </w:r>
      <w:r w:rsidRPr="00E75887">
        <w:t>только</w:t>
      </w:r>
      <w:r>
        <w:t xml:space="preserve"> </w:t>
      </w:r>
      <w:r w:rsidRPr="00E75887">
        <w:t>для</w:t>
      </w:r>
      <w:r>
        <w:t xml:space="preserve"> </w:t>
      </w:r>
      <w:r w:rsidRPr="00E75887">
        <w:t>формирования</w:t>
      </w:r>
      <w:r>
        <w:t xml:space="preserve"> </w:t>
      </w:r>
      <w:r w:rsidRPr="00E75887">
        <w:t>устойчивого</w:t>
      </w:r>
      <w:r>
        <w:t xml:space="preserve"> </w:t>
      </w:r>
      <w:r w:rsidRPr="00E75887">
        <w:t>положительного имиджа ДОУ, но и позволяют сформировать имидж каждого из педагогов,</w:t>
      </w:r>
      <w:r>
        <w:t xml:space="preserve"> </w:t>
      </w:r>
      <w:r w:rsidRPr="00E75887">
        <w:t>заработать</w:t>
      </w:r>
      <w:r>
        <w:t xml:space="preserve"> </w:t>
      </w:r>
      <w:r w:rsidRPr="00E75887">
        <w:t>дополнительные</w:t>
      </w:r>
      <w:r>
        <w:t xml:space="preserve"> </w:t>
      </w:r>
      <w:r w:rsidRPr="00E75887">
        <w:t>баллы</w:t>
      </w:r>
      <w:r>
        <w:t xml:space="preserve"> </w:t>
      </w:r>
      <w:r w:rsidRPr="00E75887">
        <w:t>при</w:t>
      </w:r>
      <w:r>
        <w:t xml:space="preserve"> </w:t>
      </w:r>
      <w:r w:rsidRPr="00E75887">
        <w:t>аттестации</w:t>
      </w:r>
      <w:r>
        <w:t xml:space="preserve"> </w:t>
      </w:r>
      <w:r w:rsidRPr="00E75887">
        <w:t>и</w:t>
      </w:r>
      <w:r>
        <w:t xml:space="preserve"> </w:t>
      </w:r>
      <w:r w:rsidRPr="00E75887">
        <w:t>стимулирующих</w:t>
      </w:r>
      <w:r>
        <w:t xml:space="preserve"> </w:t>
      </w:r>
      <w:r w:rsidRPr="00E75887">
        <w:t>выплат.</w:t>
      </w:r>
    </w:p>
    <w:p w:rsidR="00830166" w:rsidRPr="00E75887" w:rsidRDefault="00830166" w:rsidP="00DF249F">
      <w:pPr>
        <w:pStyle w:val="BodyText"/>
        <w:spacing w:before="60" w:after="60"/>
        <w:ind w:right="-28" w:firstLine="426"/>
        <w:jc w:val="both"/>
      </w:pPr>
      <w:bookmarkStart w:id="28" w:name="Таким_образом,_проведены_все_запланирова"/>
      <w:bookmarkEnd w:id="28"/>
      <w:r w:rsidRPr="00E75887">
        <w:t>Таким образом, проведены все запланированные мероприятия для решения годовых</w:t>
      </w:r>
      <w:r>
        <w:t xml:space="preserve"> </w:t>
      </w:r>
      <w:r w:rsidRPr="00E75887">
        <w:t>задач.</w:t>
      </w:r>
      <w:r>
        <w:t xml:space="preserve"> </w:t>
      </w:r>
      <w:r w:rsidRPr="00E75887">
        <w:t>Оценка решения</w:t>
      </w:r>
      <w:r>
        <w:t xml:space="preserve"> </w:t>
      </w:r>
      <w:r w:rsidRPr="00E75887">
        <w:t>годовых</w:t>
      </w:r>
      <w:r>
        <w:t xml:space="preserve"> </w:t>
      </w:r>
      <w:r w:rsidRPr="00E75887">
        <w:t>задач,</w:t>
      </w:r>
      <w:r>
        <w:t xml:space="preserve"> </w:t>
      </w:r>
      <w:r w:rsidRPr="00E75887">
        <w:t>поставленных</w:t>
      </w:r>
      <w:r>
        <w:t xml:space="preserve"> </w:t>
      </w:r>
      <w:r w:rsidRPr="00E75887">
        <w:t>коллективом</w:t>
      </w:r>
      <w:r>
        <w:t xml:space="preserve"> </w:t>
      </w:r>
      <w:r w:rsidRPr="00E75887">
        <w:t>-</w:t>
      </w:r>
      <w:r>
        <w:t xml:space="preserve"> </w:t>
      </w:r>
      <w:r w:rsidRPr="00E75887">
        <w:t>«хорошо».</w:t>
      </w:r>
    </w:p>
    <w:p w:rsidR="00830166" w:rsidRPr="00E75887" w:rsidRDefault="00830166" w:rsidP="00DF249F">
      <w:pPr>
        <w:pStyle w:val="11"/>
        <w:spacing w:before="60" w:after="60"/>
        <w:ind w:left="0" w:right="-28" w:firstLine="426"/>
      </w:pPr>
      <w:bookmarkStart w:id="29" w:name="Система_дополнительных_образовательных_у"/>
      <w:bookmarkEnd w:id="29"/>
      <w:r w:rsidRPr="00E75887">
        <w:t>Система</w:t>
      </w:r>
      <w:r>
        <w:t xml:space="preserve"> </w:t>
      </w:r>
      <w:r w:rsidRPr="00E75887">
        <w:t>дополнительных</w:t>
      </w:r>
      <w:r>
        <w:t xml:space="preserve"> </w:t>
      </w:r>
      <w:r w:rsidRPr="00E75887">
        <w:t>образовательных</w:t>
      </w:r>
      <w:r>
        <w:t xml:space="preserve"> </w:t>
      </w:r>
      <w:r w:rsidRPr="00E75887">
        <w:t>услуг</w:t>
      </w:r>
    </w:p>
    <w:p w:rsidR="00830166" w:rsidRPr="00E75887" w:rsidRDefault="00830166" w:rsidP="00DF249F">
      <w:pPr>
        <w:pStyle w:val="BodyText"/>
        <w:tabs>
          <w:tab w:val="left" w:pos="9356"/>
        </w:tabs>
        <w:spacing w:before="60" w:after="60"/>
        <w:ind w:right="-28" w:firstLine="426"/>
        <w:jc w:val="both"/>
      </w:pPr>
      <w:bookmarkStart w:id="30" w:name="С_октября_2016_года_в_нашем_дошкольном_у"/>
      <w:bookmarkEnd w:id="30"/>
      <w:r w:rsidRPr="00E75887">
        <w:t>С октября 2016 года в дошкольном учреждении введены дополнительные</w:t>
      </w:r>
      <w:r>
        <w:t xml:space="preserve"> </w:t>
      </w:r>
      <w:r w:rsidRPr="00E75887">
        <w:t>образовательные</w:t>
      </w:r>
      <w:r>
        <w:t xml:space="preserve"> </w:t>
      </w:r>
      <w:r w:rsidRPr="00E75887">
        <w:t>услуги.</w:t>
      </w:r>
    </w:p>
    <w:p w:rsidR="00830166" w:rsidRPr="00E75887" w:rsidRDefault="00830166" w:rsidP="00DF249F">
      <w:pPr>
        <w:pStyle w:val="BodyText"/>
        <w:tabs>
          <w:tab w:val="left" w:pos="9356"/>
        </w:tabs>
        <w:spacing w:before="60" w:after="60"/>
        <w:ind w:right="-28" w:firstLine="426"/>
        <w:jc w:val="both"/>
      </w:pPr>
      <w:bookmarkStart w:id="31" w:name="С_октября_2010_года_функционирует_11_пла"/>
      <w:bookmarkEnd w:id="31"/>
      <w:r w:rsidRPr="00E75887">
        <w:t>С сентября 202</w:t>
      </w:r>
      <w:r>
        <w:t>3</w:t>
      </w:r>
      <w:r w:rsidRPr="00E75887">
        <w:t xml:space="preserve"> года функционирует 1</w:t>
      </w:r>
      <w:r>
        <w:t>1</w:t>
      </w:r>
      <w:r w:rsidRPr="00E75887">
        <w:t xml:space="preserve"> платных услуг.</w:t>
      </w:r>
      <w:bookmarkStart w:id="32" w:name="По_состоянию_на_31_декабря_2021_года_раб"/>
      <w:bookmarkEnd w:id="32"/>
      <w:r>
        <w:t xml:space="preserve"> </w:t>
      </w:r>
      <w:r w:rsidRPr="00E75887">
        <w:t>По</w:t>
      </w:r>
      <w:r>
        <w:t xml:space="preserve"> </w:t>
      </w:r>
      <w:r w:rsidRPr="00E75887">
        <w:t>состоянию</w:t>
      </w:r>
      <w:r>
        <w:t xml:space="preserve"> </w:t>
      </w:r>
      <w:r w:rsidRPr="00E75887">
        <w:t>на</w:t>
      </w:r>
      <w:r>
        <w:t xml:space="preserve"> </w:t>
      </w:r>
      <w:r w:rsidRPr="00E75887">
        <w:t>31</w:t>
      </w:r>
      <w:r>
        <w:t xml:space="preserve"> </w:t>
      </w:r>
      <w:r w:rsidRPr="00E75887">
        <w:t>декабря</w:t>
      </w:r>
      <w:r>
        <w:t xml:space="preserve"> </w:t>
      </w:r>
      <w:r w:rsidRPr="00E75887">
        <w:t>202</w:t>
      </w:r>
      <w:r>
        <w:t xml:space="preserve">3 </w:t>
      </w:r>
      <w:r w:rsidRPr="00E75887">
        <w:t>года</w:t>
      </w:r>
      <w:r>
        <w:t xml:space="preserve"> </w:t>
      </w:r>
      <w:r w:rsidRPr="00E75887">
        <w:t>работают</w:t>
      </w:r>
      <w:r>
        <w:t xml:space="preserve"> </w:t>
      </w:r>
      <w:r w:rsidRPr="00E75887">
        <w:t>кружки: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985"/>
        <w:gridCol w:w="2126"/>
        <w:gridCol w:w="1843"/>
        <w:gridCol w:w="2126"/>
        <w:gridCol w:w="1134"/>
      </w:tblGrid>
      <w:tr w:rsidR="00830166" w:rsidRPr="00E75887" w:rsidTr="007C0AF6">
        <w:trPr>
          <w:trHeight w:val="837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1985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>Направлен</w:t>
            </w:r>
            <w:r w:rsidRPr="007C0AF6">
              <w:rPr>
                <w:sz w:val="24"/>
                <w:szCs w:val="24"/>
                <w:lang w:val="en-US"/>
              </w:rPr>
              <w:t>ность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Название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Основной вид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Кол-во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договоров</w:t>
            </w:r>
          </w:p>
        </w:tc>
      </w:tr>
      <w:tr w:rsidR="00830166" w:rsidRPr="00E75887" w:rsidTr="007C0AF6">
        <w:trPr>
          <w:trHeight w:val="277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 w:val="restart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>Художественно-</w:t>
            </w:r>
            <w:r w:rsidRPr="007C0AF6">
              <w:rPr>
                <w:sz w:val="24"/>
                <w:szCs w:val="24"/>
                <w:lang w:val="en-US"/>
              </w:rPr>
              <w:t>эстетическая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Студия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танца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Хореография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Урюпина Ю.И.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35</w:t>
            </w:r>
          </w:p>
        </w:tc>
      </w:tr>
      <w:tr w:rsidR="00830166" w:rsidRPr="00E75887" w:rsidTr="007C0AF6">
        <w:trPr>
          <w:trHeight w:val="280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Жаворонушки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Вокал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Зорина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Ю.В.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12</w:t>
            </w:r>
          </w:p>
        </w:tc>
      </w:tr>
      <w:tr w:rsidR="00830166" w:rsidRPr="00E75887" w:rsidTr="007C0AF6">
        <w:trPr>
          <w:trHeight w:val="277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Семицветик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Волкова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Т.В.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30</w:t>
            </w:r>
          </w:p>
        </w:tc>
      </w:tr>
      <w:tr w:rsidR="00830166" w:rsidRPr="00E75887" w:rsidTr="007C0AF6">
        <w:trPr>
          <w:trHeight w:val="280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Семицветик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Моргунова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Е.А.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26</w:t>
            </w:r>
          </w:p>
        </w:tc>
      </w:tr>
      <w:tr w:rsidR="00830166" w:rsidRPr="00E75887" w:rsidTr="007C0AF6">
        <w:trPr>
          <w:trHeight w:val="277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Колобок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Тестопластика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Олейникова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Н.М.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90</w:t>
            </w:r>
          </w:p>
        </w:tc>
      </w:tr>
      <w:tr w:rsidR="00830166" w:rsidRPr="00E75887" w:rsidTr="007C0AF6">
        <w:trPr>
          <w:trHeight w:val="558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vMerge w:val="restart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Физкультурно-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оздоровительная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Мини-баскетбол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Элементы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баскетбола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Махляева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С.Н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15</w:t>
            </w:r>
          </w:p>
        </w:tc>
      </w:tr>
      <w:tr w:rsidR="00830166" w:rsidRPr="00E75887" w:rsidTr="007C0AF6">
        <w:trPr>
          <w:trHeight w:val="278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Каратэ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Каратэ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Калинин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М.М.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22</w:t>
            </w:r>
          </w:p>
        </w:tc>
      </w:tr>
      <w:tr w:rsidR="00830166" w:rsidRPr="00E75887" w:rsidTr="007C0AF6">
        <w:trPr>
          <w:trHeight w:val="557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vMerge w:val="restart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Социально-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>педагогическая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Лопотушки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Логоритмика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Першина Г.Е., Теплякова О.А.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37</w:t>
            </w:r>
          </w:p>
        </w:tc>
      </w:tr>
      <w:tr w:rsidR="00830166" w:rsidRPr="00E75887" w:rsidTr="007C0AF6">
        <w:trPr>
          <w:trHeight w:val="835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Юный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эрудит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Решение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проблемных</w:t>
            </w:r>
          </w:p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ситуаций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Грибанова О.В.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30</w:t>
            </w:r>
          </w:p>
        </w:tc>
      </w:tr>
      <w:tr w:rsidR="00830166" w:rsidRPr="00E75887" w:rsidTr="007C0AF6">
        <w:trPr>
          <w:trHeight w:val="280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АБВГДейка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Торопцева М.В.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24</w:t>
            </w:r>
          </w:p>
        </w:tc>
      </w:tr>
      <w:tr w:rsidR="00830166" w:rsidRPr="00E75887" w:rsidTr="007C0AF6">
        <w:trPr>
          <w:trHeight w:val="558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Английский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Агапова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Е.И.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23</w:t>
            </w:r>
          </w:p>
        </w:tc>
      </w:tr>
      <w:tr w:rsidR="00830166" w:rsidRPr="00E75887" w:rsidTr="007C0AF6">
        <w:trPr>
          <w:trHeight w:val="1114"/>
        </w:trPr>
        <w:tc>
          <w:tcPr>
            <w:tcW w:w="851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spacing w:before="60" w:after="60"/>
              <w:ind w:left="149" w:right="89"/>
              <w:jc w:val="both"/>
              <w:rPr>
                <w:lang w:val="en-US" w:eastAsia="en-US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91"/>
              <w:rPr>
                <w:sz w:val="24"/>
                <w:szCs w:val="24"/>
              </w:rPr>
            </w:pPr>
            <w:r w:rsidRPr="007C0AF6">
              <w:rPr>
                <w:spacing w:val="-1"/>
                <w:sz w:val="24"/>
                <w:szCs w:val="24"/>
              </w:rPr>
              <w:t>Индивидуальны</w:t>
            </w:r>
            <w:r w:rsidRPr="007C0AF6">
              <w:rPr>
                <w:sz w:val="24"/>
                <w:szCs w:val="24"/>
              </w:rPr>
              <w:t>е занятия с учителем-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91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логопедом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Торопцева М.В.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17</w:t>
            </w:r>
          </w:p>
        </w:tc>
      </w:tr>
      <w:tr w:rsidR="00830166" w:rsidRPr="00E75887" w:rsidTr="007C0AF6">
        <w:trPr>
          <w:trHeight w:val="277"/>
        </w:trPr>
        <w:tc>
          <w:tcPr>
            <w:tcW w:w="8931" w:type="dxa"/>
            <w:gridSpan w:val="5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830166" w:rsidRPr="007C0AF6" w:rsidRDefault="00830166" w:rsidP="007C0AF6">
            <w:pPr>
              <w:pStyle w:val="TableParagraph"/>
              <w:spacing w:before="60" w:after="60"/>
              <w:ind w:left="149" w:right="89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361</w:t>
            </w:r>
          </w:p>
        </w:tc>
      </w:tr>
    </w:tbl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Анализ</w:t>
      </w:r>
      <w:r>
        <w:t xml:space="preserve"> </w:t>
      </w:r>
      <w:r w:rsidRPr="00E75887">
        <w:t>родительского</w:t>
      </w:r>
      <w:r>
        <w:t xml:space="preserve"> </w:t>
      </w:r>
      <w:r w:rsidRPr="00E75887">
        <w:t>опроса,</w:t>
      </w:r>
      <w:r>
        <w:t xml:space="preserve"> </w:t>
      </w:r>
      <w:r w:rsidRPr="00E75887">
        <w:t>проведенного</w:t>
      </w:r>
      <w:r>
        <w:t xml:space="preserve"> </w:t>
      </w:r>
      <w:r w:rsidRPr="00E75887">
        <w:t>в декабре</w:t>
      </w:r>
      <w:r>
        <w:t xml:space="preserve"> </w:t>
      </w:r>
      <w:r w:rsidRPr="00E75887">
        <w:t>202</w:t>
      </w:r>
      <w:r>
        <w:t>3</w:t>
      </w:r>
      <w:r w:rsidRPr="00E75887">
        <w:t xml:space="preserve"> года,</w:t>
      </w:r>
      <w:r>
        <w:t xml:space="preserve"> </w:t>
      </w:r>
      <w:r w:rsidRPr="00E75887">
        <w:t>показывает,</w:t>
      </w:r>
      <w:r>
        <w:t xml:space="preserve"> </w:t>
      </w:r>
      <w:r w:rsidRPr="00E75887">
        <w:t>что</w:t>
      </w:r>
      <w:r>
        <w:t xml:space="preserve"> </w:t>
      </w:r>
      <w:r w:rsidRPr="00E75887">
        <w:t>дополнительное образование в детском саду реализуется достаточно активно, наблюдается</w:t>
      </w:r>
      <w:r>
        <w:t xml:space="preserve"> </w:t>
      </w:r>
      <w:r w:rsidRPr="00E75887">
        <w:t>отличная</w:t>
      </w:r>
      <w:r>
        <w:t xml:space="preserve"> </w:t>
      </w:r>
      <w:r w:rsidRPr="00E75887">
        <w:t>посещаемость</w:t>
      </w:r>
      <w:r>
        <w:t xml:space="preserve"> </w:t>
      </w:r>
      <w:r w:rsidRPr="00E75887">
        <w:t>занятий</w:t>
      </w:r>
      <w:r>
        <w:t xml:space="preserve"> </w:t>
      </w:r>
      <w:r w:rsidRPr="00E75887">
        <w:t>следующих</w:t>
      </w:r>
      <w:r>
        <w:t xml:space="preserve"> </w:t>
      </w:r>
      <w:r w:rsidRPr="00E75887">
        <w:t>кружков:</w:t>
      </w:r>
      <w:r>
        <w:t xml:space="preserve"> </w:t>
      </w:r>
      <w:r w:rsidRPr="00E75887">
        <w:t>«Лопотушки»,</w:t>
      </w:r>
      <w:r>
        <w:t xml:space="preserve"> </w:t>
      </w:r>
      <w:r w:rsidRPr="00E75887">
        <w:t>«Колобок»,</w:t>
      </w:r>
      <w:r>
        <w:t xml:space="preserve"> </w:t>
      </w:r>
      <w:r w:rsidRPr="00E75887">
        <w:t>«Студия танца»,</w:t>
      </w:r>
      <w:r>
        <w:t xml:space="preserve"> </w:t>
      </w:r>
      <w:r w:rsidRPr="00E75887">
        <w:t>«Семицветик»,</w:t>
      </w:r>
      <w:r>
        <w:t xml:space="preserve"> </w:t>
      </w:r>
      <w:r w:rsidRPr="00E75887">
        <w:t>«</w:t>
      </w:r>
      <w:r>
        <w:t>АБВГДЕйка</w:t>
      </w:r>
      <w:r w:rsidRPr="00E75887">
        <w:t>»,</w:t>
      </w:r>
      <w:r>
        <w:t xml:space="preserve"> </w:t>
      </w:r>
      <w:r w:rsidRPr="00E75887">
        <w:t>«Индивидуальная</w:t>
      </w:r>
      <w:r>
        <w:t xml:space="preserve"> </w:t>
      </w:r>
      <w:r w:rsidRPr="00E75887">
        <w:t>работа</w:t>
      </w:r>
      <w:r>
        <w:t xml:space="preserve"> </w:t>
      </w:r>
      <w:r w:rsidRPr="00E75887">
        <w:t>с</w:t>
      </w:r>
      <w:r>
        <w:t xml:space="preserve"> </w:t>
      </w:r>
      <w:r w:rsidRPr="00E75887">
        <w:t>учителем-логопедом».</w:t>
      </w:r>
    </w:p>
    <w:p w:rsidR="00830166" w:rsidRPr="00E75887" w:rsidRDefault="00830166" w:rsidP="00DF249F">
      <w:pPr>
        <w:pStyle w:val="11"/>
        <w:spacing w:before="60" w:after="60"/>
        <w:ind w:left="0" w:right="-28" w:firstLine="567"/>
      </w:pPr>
      <w:r w:rsidRPr="00E75887">
        <w:t>Взаимосвязь</w:t>
      </w:r>
      <w:r>
        <w:t xml:space="preserve"> </w:t>
      </w:r>
      <w:r w:rsidRPr="00E75887">
        <w:t>ДОУ с</w:t>
      </w:r>
      <w:r>
        <w:t xml:space="preserve"> </w:t>
      </w:r>
      <w:r w:rsidRPr="00E75887">
        <w:t>другими организациями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 xml:space="preserve">На протяжении </w:t>
      </w:r>
      <w:r>
        <w:t>пятна</w:t>
      </w:r>
      <w:r w:rsidRPr="00E75887">
        <w:t>дцати лет педагогические коллективы детского сада №142 и</w:t>
      </w:r>
      <w:r>
        <w:t xml:space="preserve"> </w:t>
      </w:r>
      <w:r w:rsidRPr="00E75887">
        <w:t>школ</w:t>
      </w:r>
      <w:r>
        <w:t xml:space="preserve"> </w:t>
      </w:r>
      <w:r w:rsidRPr="00E75887">
        <w:t>№68,</w:t>
      </w:r>
      <w:r>
        <w:t xml:space="preserve"> </w:t>
      </w:r>
      <w:r w:rsidRPr="00E75887">
        <w:t>№51</w:t>
      </w:r>
      <w:r>
        <w:t xml:space="preserve"> </w:t>
      </w:r>
      <w:r w:rsidRPr="00E75887">
        <w:t>работают в</w:t>
      </w:r>
      <w:r>
        <w:t xml:space="preserve"> </w:t>
      </w:r>
      <w:r w:rsidRPr="00E75887">
        <w:t>режиме</w:t>
      </w:r>
      <w:r>
        <w:t xml:space="preserve"> </w:t>
      </w:r>
      <w:r w:rsidRPr="00E75887">
        <w:t>преемственности</w:t>
      </w:r>
      <w:r>
        <w:t xml:space="preserve"> </w:t>
      </w:r>
      <w:r w:rsidRPr="00E75887">
        <w:t>образовательного</w:t>
      </w:r>
      <w:r>
        <w:t xml:space="preserve"> </w:t>
      </w:r>
      <w:r w:rsidRPr="00E75887">
        <w:t>процесса.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Педагогические</w:t>
      </w:r>
      <w:r>
        <w:t xml:space="preserve"> </w:t>
      </w:r>
      <w:r w:rsidRPr="00E75887">
        <w:t>коллективы</w:t>
      </w:r>
      <w:r>
        <w:t xml:space="preserve"> </w:t>
      </w:r>
      <w:r w:rsidRPr="00E75887">
        <w:t>совместно</w:t>
      </w:r>
      <w:r>
        <w:t xml:space="preserve"> </w:t>
      </w:r>
      <w:r w:rsidRPr="00E75887">
        <w:t>обсуждают</w:t>
      </w:r>
      <w:r>
        <w:t xml:space="preserve"> </w:t>
      </w:r>
      <w:r w:rsidRPr="00E75887">
        <w:t>вопросы</w:t>
      </w:r>
      <w:r>
        <w:t xml:space="preserve"> </w:t>
      </w:r>
      <w:r w:rsidRPr="00E75887">
        <w:t>преемственности</w:t>
      </w:r>
      <w:r>
        <w:t xml:space="preserve"> </w:t>
      </w:r>
      <w:r w:rsidRPr="00E75887">
        <w:t>за</w:t>
      </w:r>
      <w:r>
        <w:t xml:space="preserve"> </w:t>
      </w:r>
      <w:r w:rsidRPr="00E75887">
        <w:t>«круглыми столами», посещают занятий и уроки, вместе проводят детские развлечения,</w:t>
      </w:r>
      <w:r>
        <w:t xml:space="preserve"> </w:t>
      </w:r>
      <w:r w:rsidRPr="00E75887">
        <w:t>конкурсы,</w:t>
      </w:r>
      <w:r>
        <w:t xml:space="preserve"> </w:t>
      </w:r>
      <w:r w:rsidRPr="00E75887">
        <w:t>родительские</w:t>
      </w:r>
      <w:r>
        <w:t xml:space="preserve"> </w:t>
      </w:r>
      <w:r w:rsidRPr="00E75887">
        <w:t>собрания.</w:t>
      </w:r>
      <w:r>
        <w:t xml:space="preserve"> </w:t>
      </w:r>
      <w:r w:rsidRPr="00E75887">
        <w:t>С</w:t>
      </w:r>
      <w:r>
        <w:t xml:space="preserve"> </w:t>
      </w:r>
      <w:r w:rsidRPr="00E75887">
        <w:t>детьми</w:t>
      </w:r>
      <w:r>
        <w:t xml:space="preserve"> </w:t>
      </w:r>
      <w:r w:rsidRPr="00E75887">
        <w:t>подготовительных</w:t>
      </w:r>
      <w:r>
        <w:t xml:space="preserve"> </w:t>
      </w:r>
      <w:r w:rsidRPr="00E75887">
        <w:t>к</w:t>
      </w:r>
      <w:r>
        <w:t xml:space="preserve"> </w:t>
      </w:r>
      <w:r w:rsidRPr="00E75887">
        <w:t>школе</w:t>
      </w:r>
      <w:r>
        <w:t xml:space="preserve"> </w:t>
      </w:r>
      <w:r w:rsidRPr="00E75887">
        <w:t>групп</w:t>
      </w:r>
      <w:r>
        <w:t xml:space="preserve"> </w:t>
      </w:r>
      <w:r w:rsidRPr="00E75887">
        <w:t>систематически</w:t>
      </w:r>
      <w:r>
        <w:t xml:space="preserve"> </w:t>
      </w:r>
      <w:r w:rsidRPr="00E75887">
        <w:t>организуются</w:t>
      </w:r>
      <w:r>
        <w:t xml:space="preserve"> </w:t>
      </w:r>
      <w:r w:rsidRPr="00E75887">
        <w:t>экскурсии</w:t>
      </w:r>
      <w:r>
        <w:t xml:space="preserve"> </w:t>
      </w:r>
      <w:r w:rsidRPr="00E75887">
        <w:t>в</w:t>
      </w:r>
      <w:r>
        <w:t xml:space="preserve"> </w:t>
      </w:r>
      <w:r w:rsidRPr="00E75887">
        <w:t>школу.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С</w:t>
      </w:r>
      <w:r>
        <w:t xml:space="preserve"> </w:t>
      </w:r>
      <w:r w:rsidRPr="00E75887">
        <w:t>2014</w:t>
      </w:r>
      <w:r>
        <w:t xml:space="preserve"> </w:t>
      </w:r>
      <w:r w:rsidRPr="00E75887">
        <w:t>года</w:t>
      </w:r>
      <w:r>
        <w:t xml:space="preserve"> </w:t>
      </w:r>
      <w:r w:rsidRPr="00E75887">
        <w:t>дошкольное</w:t>
      </w:r>
      <w:r>
        <w:t xml:space="preserve"> </w:t>
      </w:r>
      <w:r w:rsidRPr="00E75887">
        <w:t>учреждение</w:t>
      </w:r>
      <w:r>
        <w:t xml:space="preserve"> </w:t>
      </w:r>
      <w:r w:rsidRPr="00E75887">
        <w:t>сотрудничает</w:t>
      </w:r>
      <w:r>
        <w:t xml:space="preserve"> </w:t>
      </w:r>
      <w:r w:rsidRPr="00E75887">
        <w:t>с</w:t>
      </w:r>
      <w:r>
        <w:t xml:space="preserve"> </w:t>
      </w:r>
      <w:r w:rsidRPr="00E75887">
        <w:t>детской</w:t>
      </w:r>
      <w:r>
        <w:t xml:space="preserve"> </w:t>
      </w:r>
      <w:r w:rsidRPr="00E75887">
        <w:t>городской</w:t>
      </w:r>
      <w:r>
        <w:t xml:space="preserve"> </w:t>
      </w:r>
      <w:r w:rsidRPr="00E75887">
        <w:t>библиотекой.</w:t>
      </w:r>
      <w:r>
        <w:t xml:space="preserve"> </w:t>
      </w:r>
      <w:r w:rsidRPr="00E75887">
        <w:t>Совместно</w:t>
      </w:r>
      <w:r>
        <w:t xml:space="preserve"> </w:t>
      </w:r>
      <w:r w:rsidRPr="00E75887">
        <w:t>проводятся</w:t>
      </w:r>
      <w:r>
        <w:t xml:space="preserve"> </w:t>
      </w:r>
      <w:r w:rsidRPr="00E75887">
        <w:t>поэтические</w:t>
      </w:r>
      <w:r>
        <w:t xml:space="preserve"> </w:t>
      </w:r>
      <w:r w:rsidRPr="00E75887">
        <w:t>праздники,</w:t>
      </w:r>
      <w:r>
        <w:t xml:space="preserve"> </w:t>
      </w:r>
      <w:r w:rsidRPr="00E75887">
        <w:t>вечера</w:t>
      </w:r>
      <w:r>
        <w:t xml:space="preserve"> </w:t>
      </w:r>
      <w:r w:rsidRPr="00E75887">
        <w:t>чтения,</w:t>
      </w:r>
      <w:r>
        <w:t xml:space="preserve"> </w:t>
      </w:r>
      <w:r w:rsidRPr="00E75887">
        <w:t>конкурс</w:t>
      </w:r>
      <w:r>
        <w:t xml:space="preserve"> </w:t>
      </w:r>
      <w:r w:rsidRPr="00E75887">
        <w:t>«Поэтический птенец», встречи</w:t>
      </w:r>
      <w:r>
        <w:t xml:space="preserve"> </w:t>
      </w:r>
      <w:r w:rsidRPr="00E75887">
        <w:t>с</w:t>
      </w:r>
      <w:r>
        <w:t xml:space="preserve"> </w:t>
      </w:r>
      <w:r w:rsidRPr="00E75887">
        <w:t>детскими писателями.</w:t>
      </w:r>
    </w:p>
    <w:p w:rsidR="00830166" w:rsidRPr="00E60D27" w:rsidRDefault="00830166" w:rsidP="00DF249F">
      <w:pPr>
        <w:pStyle w:val="BodyText"/>
        <w:spacing w:before="60" w:after="60"/>
        <w:ind w:right="-28" w:firstLine="567"/>
        <w:jc w:val="both"/>
        <w:rPr>
          <w:color w:val="FF0000"/>
        </w:rPr>
      </w:pPr>
      <w:r w:rsidRPr="00E75887">
        <w:t>Успешно</w:t>
      </w:r>
      <w:r>
        <w:t xml:space="preserve"> </w:t>
      </w:r>
      <w:r w:rsidRPr="00E75887">
        <w:t>в</w:t>
      </w:r>
      <w:r>
        <w:t xml:space="preserve"> </w:t>
      </w:r>
      <w:r w:rsidRPr="00E75887">
        <w:t>этом</w:t>
      </w:r>
      <w:r>
        <w:t xml:space="preserve"> </w:t>
      </w:r>
      <w:r w:rsidRPr="00E75887">
        <w:t>году</w:t>
      </w:r>
      <w:r>
        <w:t xml:space="preserve"> </w:t>
      </w:r>
      <w:r w:rsidRPr="00E75887">
        <w:t>прошли</w:t>
      </w:r>
      <w:r>
        <w:t xml:space="preserve"> </w:t>
      </w:r>
      <w:r w:rsidRPr="00E75887">
        <w:t>профилактические визиты следующих контролирующих организаций:</w:t>
      </w:r>
      <w:r>
        <w:t xml:space="preserve"> </w:t>
      </w:r>
      <w:r w:rsidRPr="00E60D27">
        <w:rPr>
          <w:color w:val="FF0000"/>
        </w:rPr>
        <w:t>Министерство труда и социальной защиты населения Рязанской области, ГУ МЧС России по Рязанской области отдел надзорной деятельности и профилактической работы по городу Рязани, Управление Роспотребнадзора по Рязанской области.</w:t>
      </w:r>
    </w:p>
    <w:p w:rsidR="00830166" w:rsidRPr="00E75887" w:rsidRDefault="00830166" w:rsidP="00DF249F">
      <w:pPr>
        <w:pStyle w:val="11"/>
        <w:spacing w:before="60" w:after="60"/>
        <w:ind w:left="0" w:right="-28" w:firstLine="567"/>
      </w:pPr>
      <w:r w:rsidRPr="00E75887">
        <w:t>Внутренняя</w:t>
      </w:r>
      <w:r>
        <w:t xml:space="preserve"> </w:t>
      </w:r>
      <w:r w:rsidRPr="00E75887">
        <w:t>оценка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образования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В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утверждено</w:t>
      </w:r>
      <w:r>
        <w:t xml:space="preserve"> </w:t>
      </w:r>
      <w:r w:rsidRPr="00E75887">
        <w:t>Положение</w:t>
      </w:r>
      <w:r>
        <w:t xml:space="preserve"> </w:t>
      </w:r>
      <w:r w:rsidRPr="00E75887">
        <w:t>о</w:t>
      </w:r>
      <w:r>
        <w:t xml:space="preserve"> </w:t>
      </w:r>
      <w:r w:rsidRPr="00E75887">
        <w:t>внутренней</w:t>
      </w:r>
      <w:r>
        <w:t xml:space="preserve"> </w:t>
      </w:r>
      <w:r w:rsidRPr="00E75887">
        <w:t>системе</w:t>
      </w:r>
      <w:r>
        <w:t xml:space="preserve"> </w:t>
      </w:r>
      <w:r w:rsidRPr="00E75887">
        <w:t>оценки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образования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 №</w:t>
      </w:r>
      <w:r>
        <w:t xml:space="preserve"> </w:t>
      </w:r>
      <w:r w:rsidRPr="00E75887">
        <w:t>142».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Мониторинг</w:t>
      </w:r>
      <w:r>
        <w:t xml:space="preserve"> </w:t>
      </w:r>
      <w:r w:rsidRPr="00E75887">
        <w:t>качества</w:t>
      </w:r>
      <w:r>
        <w:t xml:space="preserve"> </w:t>
      </w:r>
      <w:r w:rsidRPr="00E75887">
        <w:t>образовательной</w:t>
      </w:r>
      <w:r>
        <w:t xml:space="preserve"> </w:t>
      </w:r>
      <w:r w:rsidRPr="00E75887">
        <w:t>деятельности</w:t>
      </w:r>
      <w:r>
        <w:t xml:space="preserve"> </w:t>
      </w:r>
      <w:r w:rsidRPr="00E75887">
        <w:t>в</w:t>
      </w:r>
      <w:r>
        <w:t xml:space="preserve"> </w:t>
      </w:r>
      <w:r w:rsidRPr="00E75887">
        <w:t>202</w:t>
      </w:r>
      <w:r>
        <w:t xml:space="preserve">3-2024 учебном году </w:t>
      </w:r>
      <w:r w:rsidRPr="00E75887">
        <w:t>показал</w:t>
      </w:r>
      <w:r>
        <w:t xml:space="preserve"> </w:t>
      </w:r>
      <w:r w:rsidRPr="00E75887">
        <w:t>хорошую</w:t>
      </w:r>
      <w:r>
        <w:t xml:space="preserve"> </w:t>
      </w:r>
      <w:r w:rsidRPr="00E75887">
        <w:t>работу</w:t>
      </w:r>
      <w:r>
        <w:t xml:space="preserve"> </w:t>
      </w:r>
      <w:r w:rsidRPr="00E75887">
        <w:t>педагогического</w:t>
      </w:r>
      <w:r>
        <w:t xml:space="preserve"> </w:t>
      </w:r>
      <w:r w:rsidRPr="00E75887">
        <w:t>коллектива</w:t>
      </w:r>
      <w:r>
        <w:t xml:space="preserve"> </w:t>
      </w:r>
      <w:r w:rsidRPr="00E75887">
        <w:t>по</w:t>
      </w:r>
      <w:r>
        <w:t xml:space="preserve"> </w:t>
      </w:r>
      <w:r w:rsidRPr="00E75887">
        <w:t>всем</w:t>
      </w:r>
      <w:r>
        <w:t xml:space="preserve"> </w:t>
      </w:r>
      <w:r w:rsidRPr="00E75887">
        <w:t>показателям.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 xml:space="preserve">Состояние здоровья и физического развития воспитанников удовлетворительные. </w:t>
      </w:r>
    </w:p>
    <w:p w:rsidR="00830166" w:rsidRPr="00E75887" w:rsidRDefault="00830166" w:rsidP="00DF249F">
      <w:pPr>
        <w:pStyle w:val="BodyText"/>
        <w:spacing w:before="60" w:after="60"/>
        <w:ind w:right="-28" w:firstLine="567"/>
        <w:jc w:val="both"/>
      </w:pPr>
      <w:r w:rsidRPr="00E75887">
        <w:t>9</w:t>
      </w:r>
      <w:r>
        <w:t>0</w:t>
      </w:r>
      <w:r w:rsidRPr="00E75887">
        <w:t>,8</w:t>
      </w:r>
      <w:r>
        <w:t xml:space="preserve"> </w:t>
      </w:r>
      <w:r w:rsidRPr="00E75887">
        <w:t>процента детей успешно освоили образовательную программу дошкольного образования в</w:t>
      </w:r>
      <w:r>
        <w:t xml:space="preserve"> </w:t>
      </w:r>
      <w:r w:rsidRPr="00E75887">
        <w:t>своей</w:t>
      </w:r>
      <w:r>
        <w:t xml:space="preserve"> </w:t>
      </w:r>
      <w:r w:rsidRPr="00E75887">
        <w:t>возрастной</w:t>
      </w:r>
      <w:r>
        <w:t xml:space="preserve"> </w:t>
      </w:r>
      <w:r w:rsidRPr="00E75887">
        <w:t>группе.</w:t>
      </w:r>
      <w:r>
        <w:t xml:space="preserve"> </w:t>
      </w:r>
      <w:r w:rsidRPr="00E75887">
        <w:t>Воспитанники</w:t>
      </w:r>
      <w:r>
        <w:t xml:space="preserve"> </w:t>
      </w:r>
      <w:r w:rsidRPr="00E75887">
        <w:t>подготовительных</w:t>
      </w:r>
      <w:r>
        <w:t xml:space="preserve"> </w:t>
      </w:r>
      <w:r w:rsidRPr="00E75887">
        <w:t>групп</w:t>
      </w:r>
      <w:r>
        <w:t xml:space="preserve"> </w:t>
      </w:r>
      <w:r w:rsidRPr="00E75887">
        <w:t>показали</w:t>
      </w:r>
      <w:r>
        <w:t xml:space="preserve"> </w:t>
      </w:r>
      <w:r w:rsidRPr="00E75887">
        <w:t>высокие</w:t>
      </w:r>
      <w:r>
        <w:t xml:space="preserve"> </w:t>
      </w:r>
      <w:r w:rsidRPr="00E75887">
        <w:t>показатели</w:t>
      </w:r>
      <w:r>
        <w:t xml:space="preserve"> </w:t>
      </w:r>
      <w:r w:rsidRPr="00E75887">
        <w:t>готовности</w:t>
      </w:r>
      <w:r>
        <w:t xml:space="preserve"> </w:t>
      </w:r>
      <w:r w:rsidRPr="00E75887">
        <w:t>к</w:t>
      </w:r>
      <w:r>
        <w:t xml:space="preserve"> </w:t>
      </w:r>
      <w:r w:rsidRPr="00E75887">
        <w:t>школьному</w:t>
      </w:r>
      <w:r>
        <w:t xml:space="preserve"> </w:t>
      </w:r>
      <w:r w:rsidRPr="00E75887">
        <w:t>обучению.</w:t>
      </w:r>
      <w:r>
        <w:t xml:space="preserve"> </w:t>
      </w:r>
      <w:r w:rsidRPr="00E75887">
        <w:t>В</w:t>
      </w:r>
      <w:r>
        <w:t xml:space="preserve"> </w:t>
      </w:r>
      <w:r w:rsidRPr="00E75887">
        <w:t>течение</w:t>
      </w:r>
      <w:r>
        <w:t xml:space="preserve"> </w:t>
      </w:r>
      <w:r w:rsidRPr="00E75887">
        <w:t>года</w:t>
      </w:r>
      <w:r>
        <w:t xml:space="preserve"> </w:t>
      </w:r>
      <w:r w:rsidRPr="00E75887">
        <w:t>воспитанники  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</w:t>
      </w:r>
      <w:r>
        <w:t xml:space="preserve"> </w:t>
      </w:r>
      <w:r w:rsidRPr="00E75887">
        <w:t>успешно</w:t>
      </w:r>
      <w:r>
        <w:t xml:space="preserve"> </w:t>
      </w:r>
      <w:r w:rsidRPr="00E75887">
        <w:t>участвовали</w:t>
      </w:r>
      <w:r>
        <w:t xml:space="preserve"> </w:t>
      </w:r>
      <w:r w:rsidRPr="00E75887">
        <w:t>в</w:t>
      </w:r>
      <w:r>
        <w:t xml:space="preserve"> </w:t>
      </w:r>
      <w:r w:rsidRPr="00E75887">
        <w:t>конкурсах</w:t>
      </w:r>
      <w:r>
        <w:t xml:space="preserve"> </w:t>
      </w:r>
      <w:r w:rsidRPr="00E75887">
        <w:t>и</w:t>
      </w:r>
      <w:r>
        <w:t xml:space="preserve"> </w:t>
      </w:r>
      <w:r w:rsidRPr="00E75887">
        <w:t>мероприятиях</w:t>
      </w:r>
      <w:r>
        <w:t xml:space="preserve"> </w:t>
      </w:r>
      <w:r w:rsidRPr="00E75887">
        <w:t>различного</w:t>
      </w:r>
      <w:r>
        <w:t xml:space="preserve"> </w:t>
      </w:r>
      <w:r w:rsidRPr="00E75887">
        <w:t>уровня.</w:t>
      </w:r>
    </w:p>
    <w:p w:rsidR="00830166" w:rsidRPr="00E75887" w:rsidRDefault="00830166" w:rsidP="00155C51">
      <w:pPr>
        <w:pStyle w:val="BodyText"/>
        <w:spacing w:before="60" w:after="60"/>
        <w:ind w:right="-28" w:firstLine="567"/>
        <w:jc w:val="both"/>
      </w:pPr>
      <w:r w:rsidRPr="00E75887">
        <w:t>В</w:t>
      </w:r>
      <w:r>
        <w:t xml:space="preserve"> </w:t>
      </w:r>
      <w:r w:rsidRPr="00E75887">
        <w:t>период</w:t>
      </w:r>
      <w:r>
        <w:t xml:space="preserve"> </w:t>
      </w:r>
      <w:r w:rsidRPr="00E75887">
        <w:rPr>
          <w:color w:val="000000"/>
        </w:rPr>
        <w:t>с10.10.202</w:t>
      </w:r>
      <w:r>
        <w:rPr>
          <w:color w:val="000000"/>
        </w:rPr>
        <w:t xml:space="preserve">3 </w:t>
      </w:r>
      <w:r w:rsidRPr="00E75887">
        <w:rPr>
          <w:color w:val="000000"/>
        </w:rPr>
        <w:t>по</w:t>
      </w:r>
      <w:r>
        <w:rPr>
          <w:color w:val="000000"/>
        </w:rPr>
        <w:t xml:space="preserve"> </w:t>
      </w:r>
      <w:r w:rsidRPr="00E75887">
        <w:rPr>
          <w:color w:val="000000"/>
        </w:rPr>
        <w:t>30.10.202</w:t>
      </w:r>
      <w:r>
        <w:rPr>
          <w:color w:val="000000"/>
        </w:rPr>
        <w:t xml:space="preserve">3 </w:t>
      </w:r>
      <w:r w:rsidRPr="00E75887">
        <w:t>проводилось</w:t>
      </w:r>
      <w:r>
        <w:t xml:space="preserve"> </w:t>
      </w:r>
      <w:r w:rsidRPr="00E75887">
        <w:t>анкетирование</w:t>
      </w:r>
      <w:r>
        <w:t xml:space="preserve"> </w:t>
      </w:r>
      <w:r w:rsidRPr="00E75887">
        <w:rPr>
          <w:color w:val="000000"/>
        </w:rPr>
        <w:t>2</w:t>
      </w:r>
      <w:r>
        <w:rPr>
          <w:color w:val="000000"/>
        </w:rPr>
        <w:t xml:space="preserve">68 </w:t>
      </w:r>
      <w:r w:rsidRPr="00E75887">
        <w:t>родителя,</w:t>
      </w:r>
      <w:r>
        <w:t xml:space="preserve"> </w:t>
      </w:r>
      <w:r w:rsidRPr="00E75887">
        <w:t>получены</w:t>
      </w:r>
      <w:r>
        <w:t xml:space="preserve"> </w:t>
      </w:r>
      <w:r w:rsidRPr="00E75887">
        <w:t>следующие</w:t>
      </w:r>
      <w:r>
        <w:t xml:space="preserve"> </w:t>
      </w:r>
      <w:r w:rsidRPr="00E75887">
        <w:t>результаты: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2048"/>
        <w:gridCol w:w="1843"/>
      </w:tblGrid>
      <w:tr w:rsidR="00830166" w:rsidRPr="00E75887" w:rsidTr="007C0AF6">
        <w:trPr>
          <w:cantSplit/>
          <w:trHeight w:val="705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hanging="4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hanging="4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hanging="42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hanging="4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Критерий/Показатель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hanging="4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%</w:t>
            </w:r>
            <w:r w:rsidRPr="007C0AF6">
              <w:rPr>
                <w:b/>
                <w:sz w:val="24"/>
                <w:szCs w:val="24"/>
              </w:rPr>
              <w:t xml:space="preserve"> </w:t>
            </w:r>
            <w:r w:rsidRPr="007C0AF6">
              <w:rPr>
                <w:b/>
                <w:sz w:val="24"/>
                <w:szCs w:val="24"/>
                <w:lang w:val="en-US"/>
              </w:rPr>
              <w:t>удовлетво-рённости</w:t>
            </w:r>
          </w:p>
        </w:tc>
      </w:tr>
      <w:tr w:rsidR="00830166" w:rsidRPr="00270EBB" w:rsidTr="007C0AF6">
        <w:trPr>
          <w:trHeight w:val="277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Критерий "Открытость  и доступность информации об организации"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94,</w:t>
            </w:r>
            <w:r w:rsidRPr="007C0AF6">
              <w:rPr>
                <w:b/>
                <w:sz w:val="24"/>
                <w:szCs w:val="24"/>
              </w:rPr>
              <w:t>6</w:t>
            </w:r>
          </w:p>
        </w:tc>
      </w:tr>
      <w:tr w:rsidR="00830166" w:rsidRPr="00270EBB" w:rsidTr="007C0AF6">
        <w:trPr>
          <w:trHeight w:val="566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tabs>
                <w:tab w:val="left" w:pos="1726"/>
                <w:tab w:val="left" w:pos="3253"/>
                <w:tab w:val="left" w:pos="3598"/>
                <w:tab w:val="left" w:pos="5191"/>
                <w:tab w:val="left" w:pos="5984"/>
                <w:tab w:val="left" w:pos="7591"/>
              </w:tabs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Соответствие</w:t>
            </w:r>
            <w:r w:rsidRPr="007C0AF6">
              <w:rPr>
                <w:sz w:val="24"/>
                <w:szCs w:val="24"/>
              </w:rPr>
              <w:tab/>
              <w:t>информации</w:t>
            </w:r>
            <w:r w:rsidRPr="007C0AF6">
              <w:rPr>
                <w:sz w:val="24"/>
                <w:szCs w:val="24"/>
              </w:rPr>
              <w:tab/>
              <w:t>о</w:t>
            </w:r>
            <w:r w:rsidRPr="007C0AF6">
              <w:rPr>
                <w:sz w:val="24"/>
                <w:szCs w:val="24"/>
              </w:rPr>
              <w:tab/>
              <w:t>деятельности</w:t>
            </w:r>
            <w:r w:rsidRPr="007C0AF6">
              <w:rPr>
                <w:sz w:val="24"/>
                <w:szCs w:val="24"/>
              </w:rPr>
              <w:tab/>
              <w:t>ДОУ,</w:t>
            </w:r>
            <w:r w:rsidRPr="007C0AF6">
              <w:rPr>
                <w:sz w:val="24"/>
                <w:szCs w:val="24"/>
              </w:rPr>
              <w:tab/>
              <w:t>размещенной</w:t>
            </w:r>
            <w:r w:rsidRPr="007C0AF6">
              <w:rPr>
                <w:sz w:val="24"/>
                <w:szCs w:val="24"/>
              </w:rPr>
              <w:tab/>
              <w:t>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  <w:lang w:val="en-US"/>
              </w:rPr>
              <w:t>9</w:t>
            </w:r>
            <w:r w:rsidRPr="007C0AF6">
              <w:rPr>
                <w:sz w:val="24"/>
                <w:szCs w:val="24"/>
              </w:rPr>
              <w:t>5</w:t>
            </w:r>
          </w:p>
        </w:tc>
      </w:tr>
      <w:tr w:rsidR="00830166" w:rsidRPr="00270EBB" w:rsidTr="007C0AF6">
        <w:trPr>
          <w:trHeight w:val="702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Наличие на официальном сайте ДОУ информации о дистанционных способах обратной связи и взаимодействия с получателями услуги их функционирование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90</w:t>
            </w:r>
          </w:p>
        </w:tc>
      </w:tr>
      <w:tr w:rsidR="00830166" w:rsidRPr="00270EBB" w:rsidTr="007C0AF6">
        <w:trPr>
          <w:trHeight w:val="837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 получателей услуг, удовлетворенных открытостью, полнотой и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Доступностью информации о ДОУ, размещенной на информационных стендах в помещении, на официальном сайте ДОУ в сети "Интернет"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99</w:t>
            </w:r>
          </w:p>
        </w:tc>
      </w:tr>
      <w:tr w:rsidR="00830166" w:rsidRPr="00270EBB" w:rsidTr="007C0AF6">
        <w:trPr>
          <w:trHeight w:val="278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Критерий  "Комфортность условий предоставления услуг"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280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Обеспечение в ДОУ комфортных условий для предоставления услуг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407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tabs>
                <w:tab w:val="left" w:pos="1085"/>
                <w:tab w:val="left" w:pos="2828"/>
                <w:tab w:val="left" w:pos="3919"/>
                <w:tab w:val="left" w:pos="6190"/>
              </w:tabs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</w:t>
            </w:r>
            <w:r w:rsidRPr="007C0AF6">
              <w:rPr>
                <w:sz w:val="24"/>
                <w:szCs w:val="24"/>
              </w:rPr>
              <w:tab/>
              <w:t>получателей</w:t>
            </w:r>
            <w:r w:rsidRPr="007C0AF6">
              <w:rPr>
                <w:sz w:val="24"/>
                <w:szCs w:val="24"/>
              </w:rPr>
              <w:tab/>
              <w:t>услуг,</w:t>
            </w:r>
            <w:r w:rsidRPr="007C0AF6">
              <w:rPr>
                <w:sz w:val="24"/>
                <w:szCs w:val="24"/>
              </w:rPr>
              <w:tab/>
              <w:t>удовлетворенных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1"/>
                <w:sz w:val="24"/>
                <w:szCs w:val="24"/>
              </w:rPr>
              <w:t xml:space="preserve">комфортностью </w:t>
            </w:r>
            <w:r w:rsidRPr="007C0AF6">
              <w:rPr>
                <w:sz w:val="24"/>
                <w:szCs w:val="24"/>
              </w:rPr>
              <w:t>предоставления услуг ДОУ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276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Критерий "Доступность услуг для инвалидов"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93</w:t>
            </w:r>
          </w:p>
        </w:tc>
      </w:tr>
      <w:tr w:rsidR="00830166" w:rsidRPr="00270EBB" w:rsidTr="007C0AF6">
        <w:trPr>
          <w:trHeight w:val="417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Оборудование помещений ДОУ и прилегающей к ней территории с учетом доступности для инвалидов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409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Обеспечение в ДОУ условия доступности, позволяющие инвалидам получать услуги наравне с другими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80</w:t>
            </w:r>
          </w:p>
        </w:tc>
      </w:tr>
      <w:tr w:rsidR="00830166" w:rsidRPr="00270EBB" w:rsidTr="007C0AF6">
        <w:trPr>
          <w:trHeight w:val="429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 получателей  услуг,  удовлетворенных  доступностью  услуг  для инвалидов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393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tabs>
                <w:tab w:val="left" w:pos="1724"/>
                <w:tab w:val="left" w:pos="4735"/>
                <w:tab w:val="left" w:pos="6547"/>
              </w:tabs>
              <w:spacing w:before="0"/>
              <w:ind w:left="147" w:right="142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Критерий</w:t>
            </w:r>
            <w:r w:rsidRPr="007C0AF6">
              <w:rPr>
                <w:b/>
                <w:sz w:val="24"/>
                <w:szCs w:val="24"/>
              </w:rPr>
              <w:tab/>
              <w:t>"Доброжелательность,</w:t>
            </w:r>
            <w:r w:rsidRPr="007C0AF6">
              <w:rPr>
                <w:b/>
                <w:sz w:val="24"/>
                <w:szCs w:val="24"/>
              </w:rPr>
              <w:tab/>
              <w:t>вежливость</w:t>
            </w:r>
            <w:r w:rsidRPr="007C0AF6">
              <w:rPr>
                <w:b/>
                <w:sz w:val="24"/>
                <w:szCs w:val="24"/>
              </w:rPr>
              <w:tab/>
            </w:r>
            <w:r w:rsidRPr="007C0AF6">
              <w:rPr>
                <w:b/>
                <w:spacing w:val="-1"/>
                <w:sz w:val="24"/>
                <w:szCs w:val="24"/>
              </w:rPr>
              <w:t xml:space="preserve">работников </w:t>
            </w:r>
            <w:r w:rsidRPr="007C0AF6">
              <w:rPr>
                <w:b/>
                <w:sz w:val="24"/>
                <w:szCs w:val="24"/>
              </w:rPr>
              <w:t>организации сферы образования"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853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 получателей услуг, удовлетворенных доброжелательностью, вежливостью работников ДОУ, обеспечивающих первичный контакт и информирование получателя услуг и при непосредственном обращении в</w:t>
            </w:r>
          </w:p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838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tabs>
                <w:tab w:val="left" w:pos="907"/>
                <w:tab w:val="left" w:pos="2472"/>
                <w:tab w:val="left" w:pos="3385"/>
                <w:tab w:val="left" w:pos="5477"/>
              </w:tabs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</w:t>
            </w:r>
            <w:r w:rsidRPr="007C0AF6">
              <w:rPr>
                <w:sz w:val="24"/>
                <w:szCs w:val="24"/>
              </w:rPr>
              <w:tab/>
              <w:t>получателей</w:t>
            </w:r>
            <w:r w:rsidRPr="007C0AF6">
              <w:rPr>
                <w:sz w:val="24"/>
                <w:szCs w:val="24"/>
              </w:rPr>
              <w:tab/>
              <w:t>услуг,</w:t>
            </w:r>
            <w:r w:rsidRPr="007C0AF6">
              <w:rPr>
                <w:sz w:val="24"/>
                <w:szCs w:val="24"/>
              </w:rPr>
              <w:tab/>
              <w:t>удовлетворенных</w:t>
            </w:r>
            <w:r w:rsidRPr="007C0AF6">
              <w:rPr>
                <w:sz w:val="24"/>
                <w:szCs w:val="24"/>
              </w:rPr>
              <w:tab/>
              <w:t xml:space="preserve">доброжелательностью, вежливостью </w:t>
            </w:r>
            <w:r w:rsidRPr="007C0AF6">
              <w:rPr>
                <w:sz w:val="24"/>
                <w:szCs w:val="24"/>
              </w:rPr>
              <w:tab/>
              <w:t>работников</w:t>
            </w:r>
            <w:r w:rsidRPr="007C0AF6">
              <w:rPr>
                <w:sz w:val="24"/>
                <w:szCs w:val="24"/>
              </w:rPr>
              <w:tab/>
              <w:t xml:space="preserve"> ДОУ, обеспечивающих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7C0AF6">
              <w:rPr>
                <w:sz w:val="24"/>
                <w:szCs w:val="24"/>
              </w:rPr>
              <w:t>оказание услуги при обращении в ДОУ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569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tabs>
                <w:tab w:val="left" w:pos="141"/>
                <w:tab w:val="left" w:pos="850"/>
                <w:tab w:val="left" w:pos="2409"/>
              </w:tabs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</w:t>
            </w:r>
            <w:r w:rsidRPr="007C0AF6">
              <w:rPr>
                <w:sz w:val="24"/>
                <w:szCs w:val="24"/>
              </w:rPr>
              <w:tab/>
              <w:t>получателей</w:t>
            </w:r>
            <w:r w:rsidRPr="007C0AF6">
              <w:rPr>
                <w:sz w:val="24"/>
                <w:szCs w:val="24"/>
              </w:rPr>
              <w:tab/>
              <w:t xml:space="preserve">  услуг,</w:t>
            </w:r>
            <w:r w:rsidRPr="007C0AF6">
              <w:rPr>
                <w:sz w:val="24"/>
                <w:szCs w:val="24"/>
              </w:rPr>
              <w:tab/>
              <w:t xml:space="preserve"> удовлетворенных 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1"/>
                <w:sz w:val="24"/>
                <w:szCs w:val="24"/>
              </w:rPr>
              <w:t xml:space="preserve">доброжелательностью, </w:t>
            </w:r>
            <w:r w:rsidRPr="007C0AF6">
              <w:rPr>
                <w:sz w:val="24"/>
                <w:szCs w:val="24"/>
              </w:rPr>
              <w:t>вежливостью работников ДОУ при использовании дистанционных форм взаимодействия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</w:rPr>
            </w:pPr>
          </w:p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280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Критерий "Удовлетворенность условиями оказания услуг"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99,7</w:t>
            </w:r>
          </w:p>
        </w:tc>
      </w:tr>
      <w:tr w:rsidR="00830166" w:rsidRPr="00270EBB" w:rsidTr="007C0AF6">
        <w:trPr>
          <w:trHeight w:val="557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tabs>
                <w:tab w:val="left" w:pos="905"/>
                <w:tab w:val="left" w:pos="2468"/>
                <w:tab w:val="left" w:pos="3379"/>
                <w:tab w:val="left" w:pos="4511"/>
                <w:tab w:val="left" w:pos="5516"/>
                <w:tab w:val="left" w:pos="7325"/>
              </w:tabs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</w:t>
            </w:r>
            <w:r w:rsidRPr="007C0AF6">
              <w:rPr>
                <w:sz w:val="24"/>
                <w:szCs w:val="24"/>
              </w:rPr>
              <w:tab/>
              <w:t>получателей</w:t>
            </w:r>
            <w:r w:rsidRPr="007C0AF6">
              <w:rPr>
                <w:sz w:val="24"/>
                <w:szCs w:val="24"/>
              </w:rPr>
              <w:tab/>
              <w:t>услуг,</w:t>
            </w:r>
            <w:r w:rsidRPr="007C0AF6">
              <w:rPr>
                <w:sz w:val="24"/>
                <w:szCs w:val="24"/>
              </w:rPr>
              <w:tab/>
              <w:t>которые</w:t>
            </w:r>
            <w:r w:rsidRPr="007C0AF6">
              <w:rPr>
                <w:sz w:val="24"/>
                <w:szCs w:val="24"/>
              </w:rPr>
              <w:tab/>
              <w:t>готовы</w:t>
            </w:r>
            <w:r w:rsidRPr="007C0AF6">
              <w:rPr>
                <w:sz w:val="24"/>
                <w:szCs w:val="24"/>
              </w:rPr>
              <w:tab/>
              <w:t>рекомендовать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 xml:space="preserve">ДОУ </w:t>
            </w:r>
            <w:r w:rsidRPr="007C0AF6">
              <w:rPr>
                <w:sz w:val="24"/>
                <w:szCs w:val="24"/>
              </w:rPr>
              <w:t>родственниками знакомым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99</w:t>
            </w:r>
          </w:p>
        </w:tc>
      </w:tr>
      <w:tr w:rsidR="00830166" w:rsidRPr="00270EBB" w:rsidTr="007C0AF6">
        <w:trPr>
          <w:trHeight w:val="558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 получателей услуг, удовлетворенных удобством графика работы ДОУ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557"/>
        </w:trPr>
        <w:tc>
          <w:tcPr>
            <w:tcW w:w="710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12048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14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Доля получателей услуг, удовлетворенных в целом условиями оказания услуг в ДОУ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100</w:t>
            </w:r>
          </w:p>
        </w:tc>
      </w:tr>
      <w:tr w:rsidR="00830166" w:rsidRPr="00270EBB" w:rsidTr="007C0AF6">
        <w:trPr>
          <w:trHeight w:val="278"/>
        </w:trPr>
        <w:tc>
          <w:tcPr>
            <w:tcW w:w="12758" w:type="dxa"/>
            <w:gridSpan w:val="2"/>
            <w:tcBorders>
              <w:bottom w:val="single" w:sz="8" w:space="0" w:color="000000"/>
            </w:tcBorders>
          </w:tcPr>
          <w:p w:rsidR="00830166" w:rsidRPr="007C0AF6" w:rsidRDefault="00830166" w:rsidP="007C0AF6">
            <w:pPr>
              <w:pStyle w:val="TableParagraph"/>
              <w:spacing w:before="0"/>
              <w:ind w:left="147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ИТОГОВЫЙ</w:t>
            </w:r>
            <w:r w:rsidRPr="007C0AF6">
              <w:rPr>
                <w:b/>
                <w:sz w:val="24"/>
                <w:szCs w:val="24"/>
              </w:rPr>
              <w:t xml:space="preserve"> </w:t>
            </w:r>
            <w:r w:rsidRPr="007C0AF6">
              <w:rPr>
                <w:b/>
                <w:sz w:val="24"/>
                <w:szCs w:val="24"/>
                <w:lang w:val="en-US"/>
              </w:rPr>
              <w:t>ПОКАЗАТЕЛЬ</w:t>
            </w:r>
          </w:p>
        </w:tc>
        <w:tc>
          <w:tcPr>
            <w:tcW w:w="1843" w:type="dxa"/>
          </w:tcPr>
          <w:p w:rsidR="00830166" w:rsidRPr="007C0AF6" w:rsidRDefault="00830166" w:rsidP="007C0AF6">
            <w:pPr>
              <w:pStyle w:val="TableParagraph"/>
              <w:spacing w:before="0"/>
              <w:ind w:left="147" w:right="452"/>
              <w:jc w:val="both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97,4</w:t>
            </w:r>
            <w:r w:rsidRPr="007C0AF6">
              <w:rPr>
                <w:b/>
                <w:sz w:val="24"/>
                <w:szCs w:val="24"/>
              </w:rPr>
              <w:t>6</w:t>
            </w:r>
          </w:p>
        </w:tc>
      </w:tr>
    </w:tbl>
    <w:p w:rsidR="00830166" w:rsidRPr="00E75887" w:rsidRDefault="00830166" w:rsidP="00E75887">
      <w:pPr>
        <w:pStyle w:val="BodyText"/>
        <w:spacing w:before="60" w:after="60"/>
        <w:ind w:left="-284" w:right="594" w:firstLine="568"/>
        <w:jc w:val="both"/>
      </w:pPr>
      <w:r w:rsidRPr="00E75887">
        <w:t>Анкетирование</w:t>
      </w:r>
      <w:r>
        <w:t xml:space="preserve"> </w:t>
      </w:r>
      <w:r w:rsidRPr="00E75887">
        <w:t>показало</w:t>
      </w:r>
      <w:r>
        <w:t xml:space="preserve"> </w:t>
      </w:r>
      <w:r w:rsidRPr="00E75887">
        <w:t>высокую</w:t>
      </w:r>
      <w:r>
        <w:t xml:space="preserve"> </w:t>
      </w:r>
      <w:r w:rsidRPr="00E75887">
        <w:t>степень</w:t>
      </w:r>
      <w:r>
        <w:t xml:space="preserve"> </w:t>
      </w:r>
      <w:r w:rsidRPr="00E75887">
        <w:t>удовлетворенности</w:t>
      </w:r>
      <w:r>
        <w:t xml:space="preserve"> </w:t>
      </w:r>
      <w:r w:rsidRPr="00E75887">
        <w:t>качеством</w:t>
      </w:r>
      <w:r>
        <w:t xml:space="preserve"> </w:t>
      </w:r>
      <w:r w:rsidRPr="00E75887">
        <w:t>предоставляемых</w:t>
      </w:r>
      <w:r>
        <w:t xml:space="preserve"> </w:t>
      </w:r>
      <w:r w:rsidRPr="00E75887">
        <w:t>услуг</w:t>
      </w:r>
      <w:r>
        <w:t xml:space="preserve"> </w:t>
      </w:r>
      <w:r w:rsidRPr="00E75887">
        <w:t>МАДОУ</w:t>
      </w:r>
      <w:r>
        <w:t xml:space="preserve"> </w:t>
      </w:r>
      <w:r w:rsidRPr="00E75887">
        <w:t>«Детский</w:t>
      </w:r>
      <w:r>
        <w:t xml:space="preserve"> </w:t>
      </w:r>
      <w:r w:rsidRPr="00E75887">
        <w:t>сад</w:t>
      </w:r>
      <w:r>
        <w:t xml:space="preserve"> </w:t>
      </w:r>
      <w:r w:rsidRPr="00E75887">
        <w:t>№</w:t>
      </w:r>
      <w:r>
        <w:t xml:space="preserve"> </w:t>
      </w:r>
      <w:r w:rsidRPr="00E75887">
        <w:t>142».</w:t>
      </w:r>
    </w:p>
    <w:p w:rsidR="00830166" w:rsidRPr="00CB1EBD" w:rsidRDefault="00830166" w:rsidP="00CB1EBD">
      <w:pPr>
        <w:pStyle w:val="BodyText"/>
        <w:ind w:right="594"/>
        <w:jc w:val="both"/>
        <w:rPr>
          <w:b/>
          <w:u w:val="single"/>
        </w:rPr>
      </w:pPr>
      <w:r w:rsidRPr="00CB1EBD">
        <w:rPr>
          <w:b/>
          <w:u w:val="single"/>
        </w:rPr>
        <w:t xml:space="preserve">Таким образом, в </w:t>
      </w:r>
      <w:r w:rsidRPr="00CB1EBD">
        <w:rPr>
          <w:b/>
          <w:spacing w:val="-4"/>
          <w:u w:val="single"/>
        </w:rPr>
        <w:t>2024/</w:t>
      </w:r>
      <w:r w:rsidRPr="00CB1EBD">
        <w:rPr>
          <w:b/>
          <w:u w:val="single"/>
        </w:rPr>
        <w:t>25 году приоритетными направлениями деятельности ДОУ считаем:</w:t>
      </w:r>
    </w:p>
    <w:p w:rsidR="00830166" w:rsidRPr="00CB1EBD" w:rsidRDefault="00830166" w:rsidP="00CB1EBD">
      <w:pPr>
        <w:pStyle w:val="BodyText"/>
        <w:widowControl w:val="0"/>
        <w:numPr>
          <w:ilvl w:val="0"/>
          <w:numId w:val="56"/>
        </w:numPr>
        <w:autoSpaceDE w:val="0"/>
        <w:autoSpaceDN w:val="0"/>
        <w:ind w:left="284" w:right="595" w:hanging="284"/>
        <w:jc w:val="both"/>
      </w:pPr>
      <w:r w:rsidRPr="00CB1EBD">
        <w:t>Совершенствование системы внутренней оценки качества образования ДОУ.</w:t>
      </w:r>
    </w:p>
    <w:p w:rsidR="00830166" w:rsidRPr="00CB1EBD" w:rsidRDefault="00830166" w:rsidP="00CB1EBD">
      <w:pPr>
        <w:pStyle w:val="BodyText"/>
        <w:widowControl w:val="0"/>
        <w:numPr>
          <w:ilvl w:val="0"/>
          <w:numId w:val="56"/>
        </w:numPr>
        <w:autoSpaceDE w:val="0"/>
        <w:autoSpaceDN w:val="0"/>
        <w:spacing w:before="60" w:after="240"/>
        <w:ind w:left="284" w:right="595" w:hanging="284"/>
        <w:jc w:val="both"/>
      </w:pPr>
      <w:r w:rsidRPr="00CB1EBD">
        <w:t>Взаимодействие с семьями воспитанников для обеспечения единства подходов к воспитанию, образованию и укреплению здоровья дошкольников.</w:t>
      </w:r>
    </w:p>
    <w:p w:rsidR="00830166" w:rsidRPr="00CB1EBD" w:rsidRDefault="00830166" w:rsidP="00CB1EBD">
      <w:pPr>
        <w:pStyle w:val="BodyText"/>
        <w:widowControl w:val="0"/>
        <w:numPr>
          <w:ilvl w:val="0"/>
          <w:numId w:val="56"/>
        </w:numPr>
        <w:autoSpaceDE w:val="0"/>
        <w:autoSpaceDN w:val="0"/>
        <w:spacing w:before="60" w:after="240"/>
        <w:ind w:left="284" w:right="595" w:hanging="284"/>
        <w:jc w:val="both"/>
      </w:pPr>
      <w:r w:rsidRPr="00CB1EBD">
        <w:t>Повышение уровня  профессиональной компетентности педагогов</w:t>
      </w:r>
      <w:r w:rsidRPr="00CB1EBD">
        <w:rPr>
          <w:spacing w:val="1"/>
        </w:rPr>
        <w:t>.</w:t>
      </w:r>
    </w:p>
    <w:p w:rsidR="00830166" w:rsidRPr="00CB1EBD" w:rsidRDefault="00830166" w:rsidP="00CB1EBD">
      <w:pPr>
        <w:ind w:left="284" w:hanging="284"/>
        <w:jc w:val="both"/>
        <w:rPr>
          <w:b/>
          <w:u w:val="single"/>
        </w:rPr>
      </w:pPr>
    </w:p>
    <w:p w:rsidR="00830166" w:rsidRPr="00CB1EBD" w:rsidRDefault="00830166" w:rsidP="00CB1EBD">
      <w:pPr>
        <w:ind w:left="284" w:hanging="284"/>
        <w:jc w:val="both"/>
        <w:rPr>
          <w:b/>
          <w:u w:val="single"/>
        </w:rPr>
      </w:pPr>
      <w:r w:rsidRPr="00CB1EBD">
        <w:rPr>
          <w:b/>
          <w:u w:val="single"/>
        </w:rPr>
        <w:t>Задачи, приоритетные для изучения и углубленной педагогической работы, в 2024/25 учебном году:</w:t>
      </w:r>
    </w:p>
    <w:p w:rsidR="00830166" w:rsidRPr="00CB1EBD" w:rsidRDefault="00830166" w:rsidP="00CB1EBD">
      <w:pPr>
        <w:pStyle w:val="NormalWeb"/>
        <w:numPr>
          <w:ilvl w:val="0"/>
          <w:numId w:val="57"/>
        </w:numPr>
        <w:spacing w:before="120" w:beforeAutospacing="0" w:after="240" w:afterAutospacing="0"/>
        <w:ind w:left="284" w:hanging="284"/>
        <w:jc w:val="both"/>
      </w:pPr>
      <w:r w:rsidRPr="00CB1EBD">
        <w:t>Создание условий для сохранения и укрепления здоровья детей дошкольного возраста через использование современных здоровьесберегающих технологий и сотрудничество с семьями воспитанников.</w:t>
      </w:r>
    </w:p>
    <w:p w:rsidR="00830166" w:rsidRPr="00CB1EBD" w:rsidRDefault="00830166" w:rsidP="00CB1EBD">
      <w:pPr>
        <w:pStyle w:val="NormalWeb"/>
        <w:numPr>
          <w:ilvl w:val="0"/>
          <w:numId w:val="57"/>
        </w:numPr>
        <w:spacing w:before="0" w:beforeAutospacing="0" w:after="240" w:afterAutospacing="0"/>
        <w:ind w:left="284" w:hanging="284"/>
        <w:jc w:val="both"/>
      </w:pPr>
      <w:r w:rsidRPr="00CB1EBD">
        <w:t>Формирование культуры речевого общения детей дошкольного возраста на основе этноэтикета.</w:t>
      </w:r>
    </w:p>
    <w:p w:rsidR="00830166" w:rsidRPr="00CB1EBD" w:rsidRDefault="00830166" w:rsidP="00CB1EBD">
      <w:pPr>
        <w:pStyle w:val="NormalWeb"/>
        <w:numPr>
          <w:ilvl w:val="0"/>
          <w:numId w:val="57"/>
        </w:numPr>
        <w:spacing w:before="0" w:beforeAutospacing="0" w:after="240" w:afterAutospacing="0"/>
        <w:ind w:left="284" w:hanging="284"/>
        <w:jc w:val="both"/>
      </w:pPr>
      <w:r w:rsidRPr="00CB1EBD">
        <w:t>Создание условий для формирования ответственного отношения родителей к воспитанию детей через конкурсное движение.</w:t>
      </w:r>
    </w:p>
    <w:p w:rsidR="00830166" w:rsidRDefault="00830166" w:rsidP="00DB0338">
      <w:pPr>
        <w:rPr>
          <w:color w:val="000000"/>
        </w:rPr>
      </w:pPr>
    </w:p>
    <w:p w:rsidR="00830166" w:rsidRDefault="00830166" w:rsidP="00DB0338">
      <w:pPr>
        <w:rPr>
          <w:color w:val="000000"/>
        </w:rPr>
      </w:pPr>
    </w:p>
    <w:p w:rsidR="00830166" w:rsidRDefault="00830166" w:rsidP="00DB0338">
      <w:pPr>
        <w:rPr>
          <w:color w:val="000000"/>
        </w:rPr>
      </w:pPr>
    </w:p>
    <w:p w:rsidR="00830166" w:rsidRDefault="00830166" w:rsidP="00DB0338">
      <w:pPr>
        <w:rPr>
          <w:color w:val="000000"/>
        </w:rPr>
      </w:pPr>
    </w:p>
    <w:p w:rsidR="00830166" w:rsidRDefault="00830166" w:rsidP="00DB0338">
      <w:pPr>
        <w:rPr>
          <w:color w:val="000000"/>
        </w:rPr>
      </w:pPr>
    </w:p>
    <w:p w:rsidR="00830166" w:rsidRDefault="00830166" w:rsidP="00DB0338">
      <w:pPr>
        <w:rPr>
          <w:color w:val="000000"/>
        </w:rPr>
      </w:pPr>
    </w:p>
    <w:p w:rsidR="00830166" w:rsidRDefault="00830166" w:rsidP="00DB0338">
      <w:pPr>
        <w:rPr>
          <w:b/>
          <w:i/>
          <w:u w:val="single"/>
        </w:rPr>
      </w:pPr>
    </w:p>
    <w:p w:rsidR="00830166" w:rsidRPr="00826023" w:rsidRDefault="00830166" w:rsidP="002C5095">
      <w:pPr>
        <w:jc w:val="center"/>
        <w:rPr>
          <w:b/>
          <w:i/>
          <w:u w:val="single"/>
        </w:rPr>
      </w:pPr>
      <w:r w:rsidRPr="00826023">
        <w:rPr>
          <w:b/>
          <w:i/>
          <w:u w:val="single"/>
        </w:rPr>
        <w:t>1. АДМИНИСТРАТИВНО-ХОЗЯЙСТВЕННАЯ РАБОТА  В 20</w:t>
      </w:r>
      <w:r>
        <w:rPr>
          <w:b/>
          <w:i/>
          <w:u w:val="single"/>
        </w:rPr>
        <w:t>24</w:t>
      </w:r>
      <w:r w:rsidRPr="00826023">
        <w:rPr>
          <w:b/>
          <w:i/>
          <w:u w:val="single"/>
        </w:rPr>
        <w:t xml:space="preserve"> – 20</w:t>
      </w:r>
      <w:r>
        <w:rPr>
          <w:b/>
          <w:i/>
          <w:u w:val="single"/>
        </w:rPr>
        <w:t xml:space="preserve">25 </w:t>
      </w:r>
      <w:r w:rsidRPr="00826023">
        <w:rPr>
          <w:b/>
          <w:i/>
          <w:u w:val="single"/>
        </w:rPr>
        <w:t xml:space="preserve"> УЧЕБНОМ ГОДУ</w:t>
      </w:r>
      <w:r>
        <w:rPr>
          <w:b/>
          <w:i/>
          <w:u w:val="single"/>
        </w:rPr>
        <w:t>.</w:t>
      </w:r>
    </w:p>
    <w:p w:rsidR="00830166" w:rsidRDefault="00830166" w:rsidP="00DB0338">
      <w:pPr>
        <w:rPr>
          <w:b/>
          <w:i/>
          <w:u w:val="single"/>
        </w:rPr>
      </w:pPr>
    </w:p>
    <w:tbl>
      <w:tblPr>
        <w:tblpPr w:leftFromText="180" w:rightFromText="180" w:vertAnchor="text" w:horzAnchor="margin" w:tblpY="76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991"/>
        <w:gridCol w:w="7658"/>
        <w:gridCol w:w="2127"/>
        <w:gridCol w:w="2417"/>
        <w:gridCol w:w="1837"/>
      </w:tblGrid>
      <w:tr w:rsidR="00830166" w:rsidTr="001C250D">
        <w:trPr>
          <w:trHeight w:val="745"/>
        </w:trPr>
        <w:tc>
          <w:tcPr>
            <w:tcW w:w="991" w:type="dxa"/>
          </w:tcPr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>№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  <w:jc w:val="center"/>
            </w:pPr>
          </w:p>
          <w:p w:rsidR="00830166" w:rsidRDefault="00830166" w:rsidP="001C250D">
            <w:pPr>
              <w:ind w:left="-44"/>
              <w:jc w:val="center"/>
            </w:pPr>
            <w:r>
              <w:t>МЕРОПРИЯТИЯ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  <w:jc w:val="center"/>
            </w:pPr>
          </w:p>
          <w:p w:rsidR="00830166" w:rsidRDefault="00830166" w:rsidP="001C250D">
            <w:pPr>
              <w:ind w:left="-44"/>
              <w:jc w:val="center"/>
            </w:pPr>
            <w:r>
              <w:t>срок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  <w:jc w:val="center"/>
            </w:pPr>
          </w:p>
          <w:p w:rsidR="00830166" w:rsidRDefault="00830166" w:rsidP="001C250D">
            <w:pPr>
              <w:ind w:left="-44"/>
              <w:jc w:val="center"/>
            </w:pPr>
            <w:r>
              <w:t>ответственный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jc w:val="center"/>
            </w:pPr>
          </w:p>
          <w:p w:rsidR="00830166" w:rsidRDefault="00830166" w:rsidP="001C250D">
            <w:pPr>
              <w:ind w:left="-44"/>
              <w:jc w:val="center"/>
            </w:pPr>
            <w:r>
              <w:t>выполнение</w:t>
            </w:r>
          </w:p>
        </w:tc>
      </w:tr>
      <w:tr w:rsidR="00830166" w:rsidTr="001C250D">
        <w:trPr>
          <w:trHeight w:val="359"/>
        </w:trPr>
        <w:tc>
          <w:tcPr>
            <w:tcW w:w="15030" w:type="dxa"/>
            <w:gridSpan w:val="5"/>
          </w:tcPr>
          <w:p w:rsidR="00830166" w:rsidRDefault="00830166" w:rsidP="001C250D">
            <w:pPr>
              <w:ind w:left="-44"/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>Финансово-экономическая деятельность:</w:t>
            </w:r>
          </w:p>
        </w:tc>
      </w:tr>
      <w:tr w:rsidR="00830166" w:rsidTr="001C250D">
        <w:trPr>
          <w:trHeight w:val="549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Комплектование групп по возрастам, уровню здоровья, реализуемым программам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август, 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Утверждение штата сотрудников и расстановка по группам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Составление и утверждение тарификационного списка сотрудников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Работа с трудовыми книжками сотрудников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 xml:space="preserve"> Работа с договорами:</w:t>
            </w:r>
          </w:p>
          <w:p w:rsidR="00830166" w:rsidRPr="007C0AF6" w:rsidRDefault="00830166" w:rsidP="00CE4AAD">
            <w:pPr>
              <w:pStyle w:val="ListParagraph"/>
              <w:numPr>
                <w:ilvl w:val="0"/>
                <w:numId w:val="7"/>
              </w:numPr>
            </w:pPr>
            <w:r w:rsidRPr="007C0AF6">
              <w:t>с сотрудниками;</w:t>
            </w:r>
          </w:p>
          <w:p w:rsidR="00830166" w:rsidRPr="007C0AF6" w:rsidRDefault="00830166" w:rsidP="00CE4AAD">
            <w:pPr>
              <w:pStyle w:val="ListParagraph"/>
              <w:numPr>
                <w:ilvl w:val="0"/>
                <w:numId w:val="7"/>
              </w:numPr>
            </w:pPr>
            <w:r w:rsidRPr="007C0AF6">
              <w:t>с родителями (законными представителями);</w:t>
            </w:r>
          </w:p>
          <w:p w:rsidR="00830166" w:rsidRPr="007C0AF6" w:rsidRDefault="00830166" w:rsidP="00CE4AAD">
            <w:pPr>
              <w:pStyle w:val="ListParagraph"/>
              <w:numPr>
                <w:ilvl w:val="0"/>
                <w:numId w:val="7"/>
              </w:numPr>
            </w:pPr>
            <w:r w:rsidRPr="007C0AF6">
              <w:t>с организациями.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Постановка на учёт и подача сведений в военкомат на военнообязанных сотрудников.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 необходимости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заместитель заведующего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Составление приказов  о контингенте детей и подсчёте посещаемости для подачи в УОиМП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ежемесячно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Издание приказов по деятельности учреждения.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ежемесячно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Работа с кадрами:</w:t>
            </w:r>
          </w:p>
          <w:p w:rsidR="00830166" w:rsidRDefault="00830166" w:rsidP="00CE4AAD">
            <w:pPr>
              <w:numPr>
                <w:ilvl w:val="0"/>
                <w:numId w:val="8"/>
              </w:numPr>
              <w:tabs>
                <w:tab w:val="num" w:pos="601"/>
              </w:tabs>
              <w:ind w:left="601"/>
            </w:pPr>
            <w:r>
              <w:t>издание приказов по личному составу;</w:t>
            </w:r>
          </w:p>
          <w:p w:rsidR="00830166" w:rsidRDefault="00830166" w:rsidP="00CE4AAD">
            <w:pPr>
              <w:numPr>
                <w:ilvl w:val="0"/>
                <w:numId w:val="8"/>
              </w:numPr>
              <w:tabs>
                <w:tab w:val="num" w:pos="601"/>
              </w:tabs>
              <w:ind w:left="601"/>
            </w:pPr>
            <w:r>
              <w:t>ведение личных дел педагогических работников;</w:t>
            </w:r>
          </w:p>
          <w:p w:rsidR="00830166" w:rsidRDefault="00830166" w:rsidP="00CE4AAD">
            <w:pPr>
              <w:numPr>
                <w:ilvl w:val="0"/>
                <w:numId w:val="8"/>
              </w:numPr>
              <w:tabs>
                <w:tab w:val="num" w:pos="601"/>
              </w:tabs>
              <w:ind w:left="601"/>
            </w:pPr>
            <w:r>
              <w:t>ведение журнала движения трудовых книжек;</w:t>
            </w:r>
          </w:p>
          <w:p w:rsidR="00830166" w:rsidRDefault="00830166" w:rsidP="00CE4AAD">
            <w:pPr>
              <w:numPr>
                <w:ilvl w:val="0"/>
                <w:numId w:val="8"/>
              </w:numPr>
              <w:tabs>
                <w:tab w:val="num" w:pos="601"/>
              </w:tabs>
              <w:ind w:left="601"/>
            </w:pPr>
            <w:r>
              <w:t>составление графика отпусков;</w:t>
            </w:r>
          </w:p>
          <w:p w:rsidR="00830166" w:rsidRDefault="00830166" w:rsidP="00CE4AAD">
            <w:pPr>
              <w:numPr>
                <w:ilvl w:val="0"/>
                <w:numId w:val="8"/>
              </w:numPr>
              <w:tabs>
                <w:tab w:val="num" w:pos="601"/>
              </w:tabs>
              <w:ind w:left="601"/>
            </w:pPr>
            <w:r>
              <w:t>оформление трудовых книжек.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Издание приказов по кадрам.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Работа с приказами и распоряжениями вышестоящих организаций.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 мере поступления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Внесение изменений в Устав ДОУ и регистрация изменений в налоговом органе.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июль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Подготовка пакета документов для организации платных услуг в ДОУ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октябрь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Внесение изменений в «Положение об оплате труда сотрудников ДОУ»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октябрь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399"/>
        </w:trPr>
        <w:tc>
          <w:tcPr>
            <w:tcW w:w="15030" w:type="dxa"/>
            <w:gridSpan w:val="5"/>
          </w:tcPr>
          <w:p w:rsidR="00830166" w:rsidRDefault="00830166" w:rsidP="001C250D">
            <w:pPr>
              <w:ind w:left="-44"/>
              <w:jc w:val="center"/>
              <w:rPr>
                <w:b/>
              </w:rPr>
            </w:pPr>
          </w:p>
          <w:p w:rsidR="00830166" w:rsidRDefault="00830166" w:rsidP="001C250D">
            <w:pPr>
              <w:ind w:left="-44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u w:val="single"/>
              </w:rPr>
              <w:t>Организационная деятельность: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  <w:rPr>
                <w:b/>
                <w:u w:val="single"/>
              </w:rPr>
            </w:pPr>
            <w:r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 по АХР,</w:t>
            </w:r>
          </w:p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Проверка готовности ДОУ к началу учебного года</w:t>
            </w:r>
          </w:p>
          <w:p w:rsidR="00830166" w:rsidRDefault="00830166" w:rsidP="001C250D">
            <w:pPr>
              <w:ind w:left="-44"/>
              <w:rPr>
                <w:b/>
                <w:u w:val="single"/>
              </w:rPr>
            </w:pP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август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</w:t>
            </w:r>
          </w:p>
          <w:p w:rsidR="00830166" w:rsidRDefault="00830166" w:rsidP="001C250D">
            <w:pPr>
              <w:ind w:left="-44"/>
            </w:pPr>
            <w:r>
              <w:t>зам.зав по АХР,</w:t>
            </w:r>
          </w:p>
          <w:p w:rsidR="00830166" w:rsidRDefault="00830166" w:rsidP="001C250D">
            <w:pPr>
              <w:ind w:left="-44"/>
            </w:pPr>
            <w:r>
              <w:t>комиссия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Выполнение предписаний органов Госпожнадзора и Роспотребнадзора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  <w:rPr>
                <w:lang w:val="en-US"/>
              </w:rPr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Составление актов:</w:t>
            </w:r>
          </w:p>
          <w:p w:rsidR="00830166" w:rsidRDefault="00830166" w:rsidP="00CE4AAD">
            <w:pPr>
              <w:numPr>
                <w:ilvl w:val="0"/>
                <w:numId w:val="10"/>
              </w:numPr>
              <w:ind w:left="459"/>
            </w:pPr>
            <w:r>
              <w:t>испытание спортивного оборудования в физкультурном зале;</w:t>
            </w:r>
          </w:p>
          <w:p w:rsidR="00830166" w:rsidRDefault="00830166" w:rsidP="00CE4AAD">
            <w:pPr>
              <w:numPr>
                <w:ilvl w:val="0"/>
                <w:numId w:val="10"/>
              </w:numPr>
              <w:ind w:left="459"/>
            </w:pPr>
            <w:r>
              <w:t>разрешение на проведение занятий в физкультурном и музыкальном залах, кабинетах;</w:t>
            </w:r>
          </w:p>
          <w:p w:rsidR="00830166" w:rsidRDefault="00830166" w:rsidP="00CE4AAD">
            <w:pPr>
              <w:numPr>
                <w:ilvl w:val="0"/>
                <w:numId w:val="10"/>
              </w:numPr>
              <w:ind w:left="459"/>
            </w:pPr>
            <w:r>
              <w:t>готовности ДОУ к новому учебному году;</w:t>
            </w:r>
          </w:p>
          <w:p w:rsidR="00830166" w:rsidRDefault="00830166" w:rsidP="00CE4AAD">
            <w:pPr>
              <w:numPr>
                <w:ilvl w:val="0"/>
                <w:numId w:val="10"/>
              </w:numPr>
              <w:ind w:left="459"/>
            </w:pPr>
            <w:r>
              <w:t>проверки состояния ограждений, подвальных помещений и кровли;</w:t>
            </w:r>
          </w:p>
          <w:p w:rsidR="00830166" w:rsidRDefault="00830166" w:rsidP="00CE4AAD">
            <w:pPr>
              <w:numPr>
                <w:ilvl w:val="0"/>
                <w:numId w:val="10"/>
              </w:numPr>
              <w:ind w:left="459"/>
            </w:pPr>
            <w:r>
              <w:t>технического осмотра здания.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август,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r>
              <w:t>осень, весна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</w:t>
            </w:r>
          </w:p>
          <w:p w:rsidR="00830166" w:rsidRDefault="00830166" w:rsidP="001C250D">
            <w:pPr>
              <w:ind w:left="-44"/>
            </w:pPr>
            <w:r>
              <w:t>зам.зав по АХР,</w:t>
            </w:r>
          </w:p>
          <w:p w:rsidR="00830166" w:rsidRDefault="00830166" w:rsidP="001C250D">
            <w:pPr>
              <w:ind w:left="-44"/>
            </w:pPr>
            <w:r>
              <w:t>комиссия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  <w:rPr>
                <w:lang w:val="en-US"/>
              </w:rPr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Утверждение планов:</w:t>
            </w:r>
          </w:p>
          <w:p w:rsidR="00830166" w:rsidRDefault="00830166" w:rsidP="00CE4AAD">
            <w:pPr>
              <w:numPr>
                <w:ilvl w:val="0"/>
                <w:numId w:val="11"/>
              </w:numPr>
              <w:ind w:left="459"/>
            </w:pPr>
            <w:r>
              <w:t>обучения работников по ГО и ЧС, пожарной безопасности, оказания первой медицинской помощи;</w:t>
            </w:r>
          </w:p>
          <w:p w:rsidR="00830166" w:rsidRDefault="00830166" w:rsidP="00CE4AAD">
            <w:pPr>
              <w:numPr>
                <w:ilvl w:val="0"/>
                <w:numId w:val="11"/>
              </w:numPr>
              <w:ind w:left="459"/>
            </w:pPr>
            <w:r>
              <w:t>работы с воспитанниками по обучению правилам пожарной безопасности, безопасности в быту, предупреждения детского дорожно–транспортного травматизма.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>зам.зав.по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 xml:space="preserve">Контроль соблюдения правил внутреннего  трудового распорядка 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  <w:p w:rsidR="00830166" w:rsidRDefault="00830166" w:rsidP="001C250D"/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зам.зав. по АХР,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Организация работ по выполнению нормативных документов, проведение инструктажей:</w:t>
            </w:r>
          </w:p>
          <w:p w:rsidR="00830166" w:rsidRDefault="00830166" w:rsidP="001C250D">
            <w:pPr>
              <w:ind w:left="-44"/>
            </w:pPr>
            <w:r>
              <w:t>а) охрана жизни и здоровья детей;</w:t>
            </w:r>
          </w:p>
          <w:p w:rsidR="00830166" w:rsidRDefault="00830166" w:rsidP="001C250D">
            <w:pPr>
              <w:ind w:left="-44"/>
            </w:pPr>
            <w:r>
              <w:t xml:space="preserve">б) требования к санитарно – гигиеническому режиму и состоянию сотрудников; </w:t>
            </w:r>
          </w:p>
          <w:p w:rsidR="00830166" w:rsidRDefault="00830166" w:rsidP="001C250D">
            <w:pPr>
              <w:ind w:left="-44"/>
            </w:pPr>
            <w:r>
              <w:t>в) правила пожарной безопасности;</w:t>
            </w:r>
          </w:p>
          <w:p w:rsidR="00830166" w:rsidRDefault="00830166" w:rsidP="001C250D">
            <w:pPr>
              <w:ind w:left="-44"/>
            </w:pPr>
            <w:r>
              <w:t xml:space="preserve">г) работа по охране труда:  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дополнение нормативной базы;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работа по составлению новых должностных инструкций;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создание комиссии по охране труда;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составление акта на испытание снарядов в физкультурном и тренажёрном залах;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распределение и закрепление участков и прогулочных веранд за группами;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организация трёхступенчатого контроля за состоянием охраны труда;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работа по проведению инструктажа по охране труда с каждой категорией работников;</w:t>
            </w:r>
          </w:p>
          <w:p w:rsidR="00830166" w:rsidRDefault="00830166" w:rsidP="00CE4AAD">
            <w:pPr>
              <w:numPr>
                <w:ilvl w:val="0"/>
                <w:numId w:val="12"/>
              </w:numPr>
              <w:tabs>
                <w:tab w:val="num" w:pos="459"/>
              </w:tabs>
              <w:ind w:left="459"/>
            </w:pPr>
            <w:r>
              <w:t>заключение соглашения по охране труда с профкомом.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>в течение года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>август</w:t>
            </w: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зам.зав. по АХР,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Система работы по обеспечению жизнедеятельности и безопасности детей и сотрудников:</w:t>
            </w:r>
          </w:p>
          <w:p w:rsidR="00830166" w:rsidRDefault="00830166" w:rsidP="00CE4AAD">
            <w:pPr>
              <w:numPr>
                <w:ilvl w:val="0"/>
                <w:numId w:val="13"/>
              </w:numPr>
              <w:tabs>
                <w:tab w:val="num" w:pos="459"/>
              </w:tabs>
              <w:ind w:left="459"/>
            </w:pPr>
            <w:r>
              <w:t>инструктажи по охране труда (ОТ), технике безопасности (ТБ), пожарной безопасности (ПБ);</w:t>
            </w:r>
          </w:p>
          <w:p w:rsidR="00830166" w:rsidRDefault="00830166" w:rsidP="00CE4AAD">
            <w:pPr>
              <w:numPr>
                <w:ilvl w:val="0"/>
                <w:numId w:val="13"/>
              </w:numPr>
              <w:tabs>
                <w:tab w:val="num" w:pos="459"/>
              </w:tabs>
              <w:ind w:left="459"/>
            </w:pPr>
            <w:r>
              <w:t>инструктаж о неотложных действиях персонала по сигналам ГО и ЧС;</w:t>
            </w:r>
          </w:p>
          <w:p w:rsidR="00830166" w:rsidRDefault="00830166" w:rsidP="00CE4AAD">
            <w:pPr>
              <w:numPr>
                <w:ilvl w:val="0"/>
                <w:numId w:val="13"/>
              </w:numPr>
              <w:tabs>
                <w:tab w:val="num" w:pos="459"/>
              </w:tabs>
              <w:ind w:left="459"/>
            </w:pPr>
            <w:r>
              <w:t>инструктаж о неотложных действиях персонала при обнаружении опасных предметов в здании и территории ДОУ, при сообщении о террористическом акте;</w:t>
            </w:r>
          </w:p>
          <w:p w:rsidR="00830166" w:rsidRDefault="00830166" w:rsidP="00CE4AAD">
            <w:pPr>
              <w:numPr>
                <w:ilvl w:val="0"/>
                <w:numId w:val="13"/>
              </w:numPr>
              <w:tabs>
                <w:tab w:val="num" w:pos="459"/>
              </w:tabs>
              <w:ind w:left="459"/>
            </w:pPr>
            <w:r>
              <w:t>тренинг по отработке оповещений и действий штаба ДОУ при ЧС и терактах.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</w:p>
          <w:p w:rsidR="00830166" w:rsidRDefault="00830166" w:rsidP="001C250D"/>
          <w:p w:rsidR="00830166" w:rsidRDefault="00830166" w:rsidP="001C250D">
            <w:pPr>
              <w:ind w:left="-44"/>
            </w:pPr>
            <w:r>
              <w:t>4 раза в год</w:t>
            </w: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  <w:r>
              <w:t>2 раза в год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>2 раза в год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/>
          <w:p w:rsidR="00830166" w:rsidRDefault="00830166" w:rsidP="001C250D">
            <w:pPr>
              <w:ind w:left="-44"/>
            </w:pPr>
            <w:r>
              <w:t>2 раза в год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зам.зав. по АХР, ВМР, 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Составление должностных инструкций по ОТ и ТБ в соответствии с аттестацией рабочих мест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октябрь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/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Система работы  со школой и институтами детства.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Подведение итогов организации  административно-хозяйственной деятельности:</w:t>
            </w:r>
          </w:p>
          <w:p w:rsidR="00830166" w:rsidRDefault="00830166" w:rsidP="00CE4AAD">
            <w:pPr>
              <w:numPr>
                <w:ilvl w:val="0"/>
                <w:numId w:val="14"/>
              </w:numPr>
              <w:tabs>
                <w:tab w:val="num" w:pos="601"/>
              </w:tabs>
              <w:ind w:left="601"/>
            </w:pPr>
            <w:r>
              <w:t>административный час;</w:t>
            </w:r>
          </w:p>
          <w:p w:rsidR="00830166" w:rsidRDefault="00830166" w:rsidP="00CE4AAD">
            <w:pPr>
              <w:numPr>
                <w:ilvl w:val="0"/>
                <w:numId w:val="14"/>
              </w:numPr>
              <w:tabs>
                <w:tab w:val="num" w:pos="601"/>
              </w:tabs>
              <w:ind w:left="601"/>
            </w:pPr>
            <w:r>
              <w:t>совещание с медиками;</w:t>
            </w:r>
          </w:p>
          <w:p w:rsidR="00830166" w:rsidRDefault="00830166" w:rsidP="00CE4AAD">
            <w:pPr>
              <w:numPr>
                <w:ilvl w:val="0"/>
                <w:numId w:val="14"/>
              </w:numPr>
              <w:tabs>
                <w:tab w:val="num" w:pos="601"/>
              </w:tabs>
              <w:ind w:left="601"/>
            </w:pPr>
            <w:r>
              <w:t xml:space="preserve">заседания Совета ДОУ; </w:t>
            </w:r>
          </w:p>
          <w:p w:rsidR="00830166" w:rsidRDefault="00830166" w:rsidP="00CE4AAD">
            <w:pPr>
              <w:numPr>
                <w:ilvl w:val="0"/>
                <w:numId w:val="14"/>
              </w:numPr>
              <w:tabs>
                <w:tab w:val="num" w:pos="601"/>
              </w:tabs>
              <w:ind w:left="601"/>
            </w:pPr>
            <w:r>
              <w:t>комиссия по распределению ФОТ;</w:t>
            </w:r>
          </w:p>
          <w:p w:rsidR="00830166" w:rsidRDefault="00830166" w:rsidP="00CE4AAD">
            <w:pPr>
              <w:numPr>
                <w:ilvl w:val="0"/>
                <w:numId w:val="14"/>
              </w:numPr>
              <w:tabs>
                <w:tab w:val="num" w:pos="601"/>
              </w:tabs>
              <w:ind w:left="601"/>
            </w:pPr>
            <w:r>
              <w:t>Наблюдательный совет.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</w:p>
          <w:p w:rsidR="00830166" w:rsidRDefault="00830166" w:rsidP="001C250D"/>
          <w:p w:rsidR="00830166" w:rsidRDefault="00830166" w:rsidP="001C250D">
            <w:pPr>
              <w:ind w:left="-44"/>
            </w:pPr>
            <w:r>
              <w:t>- еженедельно (понедельник)</w:t>
            </w:r>
          </w:p>
          <w:p w:rsidR="00830166" w:rsidRDefault="00830166" w:rsidP="001C250D">
            <w:pPr>
              <w:ind w:left="-44"/>
            </w:pPr>
            <w:r>
              <w:t>- раз в месяц</w:t>
            </w:r>
          </w:p>
          <w:p w:rsidR="00830166" w:rsidRDefault="00830166" w:rsidP="001C250D">
            <w:pPr>
              <w:ind w:left="-44"/>
            </w:pPr>
            <w:r>
              <w:t>- раз в квартал - по мере необх.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</w:t>
            </w:r>
          </w:p>
          <w:p w:rsidR="00830166" w:rsidRDefault="00830166" w:rsidP="001C250D">
            <w:pPr>
              <w:ind w:left="-44"/>
            </w:pPr>
            <w:r>
              <w:t xml:space="preserve">АУП, члены Совета ДОУ,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/>
          <w:p w:rsidR="00830166" w:rsidRDefault="00830166" w:rsidP="001C250D">
            <w:pPr>
              <w:ind w:left="-44"/>
            </w:pPr>
            <w:r>
              <w:t>Наблюдательный совет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Корректировка и утверждение плана проведения тренировочной эвакуации.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январь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зам.зав. по АХР,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Назначение:</w:t>
            </w:r>
          </w:p>
          <w:p w:rsidR="00830166" w:rsidRDefault="00830166" w:rsidP="00CE4AAD">
            <w:pPr>
              <w:numPr>
                <w:ilvl w:val="0"/>
                <w:numId w:val="15"/>
              </w:numPr>
              <w:ind w:left="601" w:hanging="425"/>
            </w:pPr>
            <w:r>
              <w:t>общественного инспектора по охране и защите прав детей;</w:t>
            </w:r>
          </w:p>
          <w:p w:rsidR="00830166" w:rsidRDefault="00830166" w:rsidP="00CE4AAD">
            <w:pPr>
              <w:numPr>
                <w:ilvl w:val="0"/>
                <w:numId w:val="15"/>
              </w:numPr>
              <w:ind w:left="601" w:hanging="425"/>
            </w:pPr>
            <w:r>
              <w:t>ответственного по охране труда;</w:t>
            </w:r>
          </w:p>
          <w:p w:rsidR="00830166" w:rsidRDefault="00830166" w:rsidP="00CE4AAD">
            <w:pPr>
              <w:numPr>
                <w:ilvl w:val="0"/>
                <w:numId w:val="15"/>
              </w:numPr>
              <w:ind w:left="601" w:hanging="425"/>
            </w:pPr>
            <w:r>
              <w:t>ответственных за служебные помещения;</w:t>
            </w:r>
          </w:p>
          <w:p w:rsidR="00830166" w:rsidRDefault="00830166" w:rsidP="00CE4AAD">
            <w:pPr>
              <w:numPr>
                <w:ilvl w:val="0"/>
                <w:numId w:val="15"/>
              </w:numPr>
              <w:ind w:left="601" w:hanging="425"/>
            </w:pPr>
            <w:r>
              <w:t>ответственных за обеспечение безопасности.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Составление плана работы по охране и защите прав воспитанников на учебный год и составление социального паспорта ДОУ.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инспектор по защите прав детей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Проведение практической отработки плана эвакуации при пожаре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ежемесячно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ВМР,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Месячник по безопасности дорожного движения.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Организация работы ДОУ в летний период (план)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май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 xml:space="preserve">Организация работы по награждению: оформление материалов на государственные и отраслевые награды. 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Контрольное обследование семей социального риска, выявление и профилактическая работа с данными семьями.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 плану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9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rPr>
                <w:bCs/>
              </w:rPr>
              <w:t xml:space="preserve"> Работа с вновь прибывшими детьми по оформлению компенсации.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374"/>
        </w:trPr>
        <w:tc>
          <w:tcPr>
            <w:tcW w:w="15030" w:type="dxa"/>
            <w:gridSpan w:val="5"/>
          </w:tcPr>
          <w:p w:rsidR="00830166" w:rsidRDefault="00830166" w:rsidP="001C250D">
            <w:pPr>
              <w:ind w:left="-44"/>
              <w:jc w:val="center"/>
              <w:rPr>
                <w:bCs/>
              </w:rPr>
            </w:pPr>
            <w:r>
              <w:rPr>
                <w:b/>
                <w:u w:val="single"/>
                <w:lang w:val="en-US"/>
              </w:rPr>
              <w:t>III</w:t>
            </w:r>
            <w:r>
              <w:rPr>
                <w:b/>
                <w:u w:val="single"/>
              </w:rPr>
              <w:t>. Система  работы   по  повышению  квалификации.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Курсовая переподготовка педагогов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 по плану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4553"/>
              </w:tabs>
              <w:ind w:left="-44"/>
              <w:rPr>
                <w:u w:val="single"/>
              </w:rPr>
            </w:pPr>
            <w:r>
              <w:rPr>
                <w:u w:val="single"/>
              </w:rPr>
              <w:t>Аттестация педагогических работников</w:t>
            </w:r>
            <w:r>
              <w:rPr>
                <w:u w:val="single"/>
              </w:rPr>
              <w:tab/>
            </w:r>
          </w:p>
          <w:p w:rsidR="00830166" w:rsidRDefault="00830166" w:rsidP="001C250D">
            <w:pPr>
              <w:ind w:left="-44"/>
            </w:pPr>
            <w:r>
              <w:t>Проведение консультаций  по аттестации  педагогических работников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   октябрь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 xml:space="preserve">зам.зав.по ВМР </w:t>
            </w: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  <w:rPr>
                <w:u w:val="single"/>
              </w:rPr>
            </w:pPr>
            <w:r>
              <w:t>Написание представлений на аттестуемых педагогических работников.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в соответствии с планом </w:t>
            </w:r>
          </w:p>
          <w:p w:rsidR="00830166" w:rsidRDefault="00830166" w:rsidP="001C250D">
            <w:pPr>
              <w:ind w:left="-44"/>
            </w:pPr>
            <w:r>
              <w:t>Ат.  комиссии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зам.зав.по ВМР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6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Санитарно-гигиеническое обучение воспитателей, поваров, вновь поступивших на работу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 графику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  <w:p w:rsidR="00830166" w:rsidRDefault="00830166" w:rsidP="001C250D"/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393"/>
        </w:trPr>
        <w:tc>
          <w:tcPr>
            <w:tcW w:w="15030" w:type="dxa"/>
            <w:gridSpan w:val="5"/>
          </w:tcPr>
          <w:p w:rsidR="00830166" w:rsidRDefault="00830166" w:rsidP="001C250D">
            <w:pPr>
              <w:ind w:left="-44"/>
              <w:jc w:val="center"/>
            </w:pPr>
            <w:r>
              <w:rPr>
                <w:b/>
                <w:u w:val="single"/>
                <w:lang w:val="en-US"/>
              </w:rPr>
              <w:t>IV</w:t>
            </w:r>
            <w:r>
              <w:rPr>
                <w:b/>
                <w:u w:val="single"/>
              </w:rPr>
              <w:t>. Организация медицинского обслуживания  в ДОУ.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Контроль работы персонала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ежедневно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зам.зав. по АХР,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Диспансеризация детей. Проведение иммунизации детей и сотрудников против гриппа.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  по плану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 xml:space="preserve">Прохождение проф. осмотра сотрудниками ДОУ.                              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 графику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 xml:space="preserve">Соблюдение требований СанПиН при организации производственного контроля.  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Контроль адаптации детей младшего возраста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сентябрь-октябрь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 xml:space="preserve">медицинская сестра, </w:t>
            </w:r>
          </w:p>
          <w:p w:rsidR="00830166" w:rsidRDefault="00830166" w:rsidP="001C250D">
            <w:pPr>
              <w:ind w:left="-44"/>
            </w:pPr>
            <w:r>
              <w:t>педагог-психолог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Контроль соответствия антропометрических данных детей и мебели.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  <w:p w:rsidR="00830166" w:rsidRDefault="00830166" w:rsidP="001C250D">
            <w:pPr>
              <w:ind w:left="-44"/>
            </w:pPr>
            <w:r>
              <w:t>(2 раза в год)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Контроль освещения и правильного подбора мебели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7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Ведение медицинской документации</w:t>
            </w:r>
          </w:p>
          <w:p w:rsidR="00830166" w:rsidRDefault="00830166" w:rsidP="001C250D">
            <w:pPr>
              <w:ind w:left="-44"/>
            </w:pPr>
            <w:r>
              <w:t xml:space="preserve">Проведение анализа оздоровительной работы в ДОУ 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480"/>
        </w:trPr>
        <w:tc>
          <w:tcPr>
            <w:tcW w:w="15030" w:type="dxa"/>
            <w:gridSpan w:val="5"/>
          </w:tcPr>
          <w:p w:rsidR="00830166" w:rsidRDefault="00830166" w:rsidP="001C250D">
            <w:pPr>
              <w:ind w:left="-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u w:val="single"/>
              </w:rPr>
              <w:t xml:space="preserve"> Контроль организации  питания в ДОУ.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8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  <w:rPr>
                <w:bCs/>
              </w:rPr>
            </w:pPr>
            <w:r>
              <w:t>Система необходимой нормативной документации по организации питания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1 раз в месяц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18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ind w:left="-44"/>
            </w:pPr>
            <w:r>
              <w:t>Медицинский контроль организации питания в ДОУ: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контроль качества поступающих продуктов и их транспортировкой;</w:t>
            </w:r>
          </w:p>
          <w:p w:rsidR="00830166" w:rsidRDefault="00830166" w:rsidP="00CE4AAD">
            <w:pPr>
              <w:numPr>
                <w:ilvl w:val="0"/>
                <w:numId w:val="20"/>
              </w:numPr>
              <w:tabs>
                <w:tab w:val="left" w:pos="421"/>
              </w:tabs>
              <w:ind w:left="-44" w:firstLine="0"/>
            </w:pPr>
            <w:r>
              <w:t>бракераж целостности упаковки;</w:t>
            </w:r>
          </w:p>
          <w:p w:rsidR="00830166" w:rsidRDefault="00830166" w:rsidP="00CE4AAD">
            <w:pPr>
              <w:numPr>
                <w:ilvl w:val="0"/>
                <w:numId w:val="20"/>
              </w:numPr>
              <w:tabs>
                <w:tab w:val="left" w:pos="421"/>
              </w:tabs>
              <w:ind w:left="-44" w:firstLine="0"/>
            </w:pPr>
            <w:r>
              <w:t>органолептическая оценка (вн.вид, цвет, запах, вкус, консистенция);</w:t>
            </w:r>
          </w:p>
          <w:p w:rsidR="00830166" w:rsidRDefault="00830166" w:rsidP="00CE4AAD">
            <w:pPr>
              <w:numPr>
                <w:ilvl w:val="0"/>
                <w:numId w:val="20"/>
              </w:numPr>
              <w:tabs>
                <w:tab w:val="left" w:pos="421"/>
              </w:tabs>
              <w:ind w:left="-44" w:firstLine="0"/>
            </w:pPr>
            <w:r>
              <w:t>проверка сертификата, гигиенического заключения.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контроль условий хранения продуктов и соблюдения сроков реализации;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контроль технологии приготовления пищи в соответствии с технологическими картами и 20-дневным меню;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 xml:space="preserve">санитарно-эпидемиологический  контроль  работы пищеблока;  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контроль соблюдения натуральных норм;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контроль соблюдения норм питания в группах;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выполнение графика производственного контроля;</w:t>
            </w:r>
          </w:p>
          <w:p w:rsidR="00830166" w:rsidRDefault="00830166" w:rsidP="00CE4AAD">
            <w:pPr>
              <w:numPr>
                <w:ilvl w:val="0"/>
                <w:numId w:val="19"/>
              </w:numPr>
              <w:tabs>
                <w:tab w:val="left" w:pos="421"/>
              </w:tabs>
              <w:ind w:left="-44" w:firstLine="0"/>
            </w:pPr>
            <w:r>
              <w:t>проверка закладки продуктов и выхода готовых блюд.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/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сестра, заведующий</w:t>
            </w: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</w:p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385"/>
        </w:trPr>
        <w:tc>
          <w:tcPr>
            <w:tcW w:w="15030" w:type="dxa"/>
            <w:gridSpan w:val="5"/>
          </w:tcPr>
          <w:p w:rsidR="00830166" w:rsidRDefault="00830166" w:rsidP="001C250D">
            <w:pPr>
              <w:tabs>
                <w:tab w:val="left" w:pos="1050"/>
              </w:tabs>
              <w:ind w:left="-4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VI</w:t>
            </w:r>
            <w:r>
              <w:rPr>
                <w:b/>
                <w:u w:val="single"/>
              </w:rPr>
              <w:t>. Хозяйственная деятельность.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Pr="007C0AF6" w:rsidRDefault="00830166" w:rsidP="00CE4AAD">
            <w:pPr>
              <w:pStyle w:val="BodyText"/>
              <w:numPr>
                <w:ilvl w:val="0"/>
                <w:numId w:val="21"/>
              </w:numPr>
              <w:spacing w:after="0"/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  <w:rPr>
                <w:b/>
                <w:u w:val="single"/>
              </w:rPr>
            </w:pPr>
            <w:r>
              <w:t>Контроль  сохранности имущества (инвентаризация)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сентябрь, май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 xml:space="preserve">зам.зав. по АХР  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1"/>
              </w:numPr>
              <w:ind w:left="-44" w:firstLine="0"/>
              <w:rPr>
                <w:bCs/>
              </w:rPr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Контроль технического состояния ДОУ:</w:t>
            </w:r>
          </w:p>
          <w:p w:rsidR="00830166" w:rsidRDefault="00830166" w:rsidP="00CE4AAD">
            <w:pPr>
              <w:numPr>
                <w:ilvl w:val="0"/>
                <w:numId w:val="22"/>
              </w:numPr>
              <w:tabs>
                <w:tab w:val="clear" w:pos="720"/>
                <w:tab w:val="num" w:pos="421"/>
                <w:tab w:val="left" w:pos="1050"/>
              </w:tabs>
              <w:ind w:left="-44" w:firstLine="0"/>
            </w:pPr>
            <w:r>
              <w:t>планирование ремонта;</w:t>
            </w:r>
          </w:p>
          <w:p w:rsidR="00830166" w:rsidRDefault="00830166" w:rsidP="00CE4AAD">
            <w:pPr>
              <w:numPr>
                <w:ilvl w:val="0"/>
                <w:numId w:val="22"/>
              </w:numPr>
              <w:tabs>
                <w:tab w:val="clear" w:pos="720"/>
                <w:tab w:val="num" w:pos="421"/>
                <w:tab w:val="left" w:pos="1050"/>
              </w:tabs>
              <w:ind w:left="-44" w:firstLine="0"/>
            </w:pPr>
            <w:r>
              <w:t>паспорт ИТП, пожарный стенд.</w:t>
            </w:r>
          </w:p>
          <w:p w:rsidR="00830166" w:rsidRDefault="00830166" w:rsidP="00CE4AAD">
            <w:pPr>
              <w:numPr>
                <w:ilvl w:val="0"/>
                <w:numId w:val="22"/>
              </w:numPr>
              <w:tabs>
                <w:tab w:val="clear" w:pos="720"/>
                <w:tab w:val="num" w:pos="421"/>
                <w:tab w:val="left" w:pos="1050"/>
              </w:tabs>
              <w:ind w:left="-44" w:firstLine="0"/>
            </w:pPr>
            <w:r>
              <w:t>подготовка к зиме.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 xml:space="preserve">заведующий, </w:t>
            </w:r>
          </w:p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437CFB">
        <w:trPr>
          <w:trHeight w:val="1266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1"/>
              </w:numPr>
              <w:ind w:left="-44" w:firstLine="0"/>
            </w:pPr>
          </w:p>
        </w:tc>
        <w:tc>
          <w:tcPr>
            <w:tcW w:w="7658" w:type="dxa"/>
          </w:tcPr>
          <w:p w:rsidR="00830166" w:rsidRPr="00E60D27" w:rsidRDefault="00830166" w:rsidP="001C250D">
            <w:pPr>
              <w:tabs>
                <w:tab w:val="left" w:pos="1050"/>
              </w:tabs>
              <w:ind w:left="-44"/>
            </w:pPr>
            <w:r w:rsidRPr="00E60D27">
              <w:t>Ремонт здания и помещений:</w:t>
            </w:r>
          </w:p>
          <w:p w:rsidR="00830166" w:rsidRPr="00E60D27" w:rsidRDefault="00830166" w:rsidP="00BE0434">
            <w:pPr>
              <w:numPr>
                <w:ilvl w:val="0"/>
                <w:numId w:val="23"/>
              </w:numPr>
              <w:tabs>
                <w:tab w:val="left" w:pos="421"/>
              </w:tabs>
              <w:ind w:left="421" w:hanging="425"/>
            </w:pPr>
            <w:r w:rsidRPr="00E60D27">
              <w:t>Ремонт холла групп №№7,11;</w:t>
            </w:r>
          </w:p>
          <w:p w:rsidR="00830166" w:rsidRPr="00E60D27" w:rsidRDefault="00830166" w:rsidP="00CE4AAD">
            <w:pPr>
              <w:numPr>
                <w:ilvl w:val="0"/>
                <w:numId w:val="23"/>
              </w:numPr>
              <w:tabs>
                <w:tab w:val="left" w:pos="421"/>
              </w:tabs>
              <w:ind w:left="-44" w:firstLine="0"/>
            </w:pPr>
            <w:r w:rsidRPr="00E60D27">
              <w:t>замена оконных блоков на стеклопакеты группы №№6,7;</w:t>
            </w:r>
          </w:p>
          <w:p w:rsidR="00830166" w:rsidRPr="00E60D27" w:rsidRDefault="00830166" w:rsidP="00CE4AAD">
            <w:pPr>
              <w:numPr>
                <w:ilvl w:val="0"/>
                <w:numId w:val="23"/>
              </w:numPr>
              <w:tabs>
                <w:tab w:val="left" w:pos="421"/>
              </w:tabs>
              <w:ind w:left="-44" w:firstLine="0"/>
            </w:pPr>
            <w:r w:rsidRPr="00E60D27">
              <w:t>покраска оборудования и малых форм на участках;</w:t>
            </w:r>
          </w:p>
          <w:p w:rsidR="00830166" w:rsidRDefault="00830166" w:rsidP="00CE4AAD">
            <w:pPr>
              <w:numPr>
                <w:ilvl w:val="0"/>
                <w:numId w:val="23"/>
              </w:numPr>
              <w:tabs>
                <w:tab w:val="left" w:pos="432"/>
              </w:tabs>
              <w:ind w:left="-44" w:firstLine="0"/>
            </w:pPr>
            <w:r w:rsidRPr="00B167DB">
              <w:t>ремонт музыкального зала</w:t>
            </w:r>
            <w:r>
              <w:t>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май - август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1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Организация субботников по благоустройству территории.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1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432"/>
              </w:tabs>
              <w:ind w:left="-44"/>
            </w:pPr>
            <w:r>
              <w:t>Организация родительских субботников по утеплению окон и балконных дверей на зимний период.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октябрь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1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Оформление и ведение документации.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412"/>
        </w:trPr>
        <w:tc>
          <w:tcPr>
            <w:tcW w:w="15030" w:type="dxa"/>
            <w:gridSpan w:val="5"/>
          </w:tcPr>
          <w:p w:rsidR="00830166" w:rsidRDefault="00830166" w:rsidP="001C250D">
            <w:pPr>
              <w:tabs>
                <w:tab w:val="left" w:pos="1050"/>
              </w:tabs>
              <w:ind w:left="-44"/>
              <w:jc w:val="center"/>
              <w:rPr>
                <w:u w:val="single"/>
              </w:rPr>
            </w:pPr>
            <w:r>
              <w:rPr>
                <w:b/>
                <w:u w:val="single"/>
                <w:lang w:val="en-US"/>
              </w:rPr>
              <w:t>VII</w:t>
            </w:r>
            <w:r>
              <w:rPr>
                <w:b/>
                <w:u w:val="single"/>
              </w:rPr>
              <w:t>. Проведение общих собраний коллектива.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  <w:vMerge w:val="restart"/>
          </w:tcPr>
          <w:p w:rsidR="00830166" w:rsidRDefault="00830166" w:rsidP="00CE4AAD">
            <w:pPr>
              <w:numPr>
                <w:ilvl w:val="0"/>
                <w:numId w:val="24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Собрания трудового коллектива</w:t>
            </w:r>
          </w:p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а) «Работа ДОУ в 2024 – 2025 учебном году»</w:t>
            </w:r>
          </w:p>
          <w:p w:rsidR="00830166" w:rsidRDefault="00830166" w:rsidP="00CE4AAD">
            <w:pPr>
              <w:numPr>
                <w:ilvl w:val="0"/>
                <w:numId w:val="25"/>
              </w:numPr>
              <w:tabs>
                <w:tab w:val="left" w:pos="421"/>
              </w:tabs>
              <w:ind w:left="-44" w:firstLine="0"/>
            </w:pPr>
            <w:r>
              <w:t>обсуждение годового плана ДОУ на  2024-2025 учебный год;</w:t>
            </w:r>
          </w:p>
          <w:p w:rsidR="00830166" w:rsidRDefault="00830166" w:rsidP="00CE4AAD">
            <w:pPr>
              <w:numPr>
                <w:ilvl w:val="0"/>
                <w:numId w:val="25"/>
              </w:numPr>
              <w:tabs>
                <w:tab w:val="left" w:pos="421"/>
              </w:tabs>
              <w:ind w:left="-44" w:firstLine="0"/>
            </w:pPr>
            <w:r>
              <w:t>правила внутреннего трудового распорядка;</w:t>
            </w:r>
          </w:p>
          <w:p w:rsidR="00830166" w:rsidRDefault="00830166" w:rsidP="00CE4AAD">
            <w:pPr>
              <w:numPr>
                <w:ilvl w:val="0"/>
                <w:numId w:val="25"/>
              </w:numPr>
              <w:tabs>
                <w:tab w:val="left" w:pos="421"/>
              </w:tabs>
              <w:ind w:left="-44" w:firstLine="0"/>
            </w:pPr>
            <w:r>
              <w:t>график работы сотрудников;</w:t>
            </w:r>
          </w:p>
          <w:p w:rsidR="00830166" w:rsidRDefault="00830166" w:rsidP="00CE4AAD">
            <w:pPr>
              <w:numPr>
                <w:ilvl w:val="0"/>
                <w:numId w:val="25"/>
              </w:numPr>
              <w:tabs>
                <w:tab w:val="left" w:pos="421"/>
              </w:tabs>
              <w:ind w:left="-44" w:firstLine="0"/>
            </w:pPr>
            <w:r>
              <w:t>подведение итогов ремонтных работ летом;</w:t>
            </w:r>
          </w:p>
          <w:p w:rsidR="00830166" w:rsidRDefault="00830166" w:rsidP="00CE4AAD">
            <w:pPr>
              <w:numPr>
                <w:ilvl w:val="0"/>
                <w:numId w:val="25"/>
              </w:numPr>
              <w:tabs>
                <w:tab w:val="left" w:pos="421"/>
              </w:tabs>
              <w:ind w:left="-44" w:firstLine="0"/>
            </w:pPr>
            <w:r>
              <w:t>подведение итогов подготовки групп, кабинетов к началу учебного года;</w:t>
            </w:r>
          </w:p>
          <w:p w:rsidR="00830166" w:rsidRDefault="00830166" w:rsidP="00CE4AAD">
            <w:pPr>
              <w:numPr>
                <w:ilvl w:val="0"/>
                <w:numId w:val="25"/>
              </w:numPr>
              <w:tabs>
                <w:tab w:val="left" w:pos="421"/>
              </w:tabs>
              <w:ind w:left="-44" w:firstLine="0"/>
            </w:pPr>
            <w:r>
              <w:t>организация медобслуживания детей в ДОУ.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 xml:space="preserve"> </w:t>
            </w:r>
          </w:p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  <w:vMerge/>
            <w:vAlign w:val="center"/>
          </w:tcPr>
          <w:p w:rsidR="00830166" w:rsidRDefault="00830166" w:rsidP="001C250D"/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 xml:space="preserve">б) «Подготовка ДОУ к Новому году».                  </w:t>
            </w:r>
          </w:p>
          <w:p w:rsidR="00830166" w:rsidRDefault="00830166" w:rsidP="00CE4AAD">
            <w:pPr>
              <w:numPr>
                <w:ilvl w:val="0"/>
                <w:numId w:val="26"/>
              </w:numPr>
              <w:tabs>
                <w:tab w:val="left" w:pos="421"/>
              </w:tabs>
              <w:ind w:left="-44" w:firstLine="0"/>
            </w:pPr>
            <w:r>
              <w:t>итоги статистического отчёта за 2024 год;</w:t>
            </w:r>
          </w:p>
          <w:p w:rsidR="00830166" w:rsidRDefault="00830166" w:rsidP="00CE4AAD">
            <w:pPr>
              <w:numPr>
                <w:ilvl w:val="0"/>
                <w:numId w:val="26"/>
              </w:numPr>
              <w:tabs>
                <w:tab w:val="left" w:pos="421"/>
              </w:tabs>
              <w:ind w:left="-44" w:firstLine="0"/>
            </w:pPr>
            <w:r>
              <w:t>ознакомление с планом работы общественного инспектора по охране и защите прав детей;</w:t>
            </w:r>
          </w:p>
          <w:p w:rsidR="00830166" w:rsidRDefault="00830166" w:rsidP="00CE4AAD">
            <w:pPr>
              <w:numPr>
                <w:ilvl w:val="0"/>
                <w:numId w:val="26"/>
              </w:numPr>
              <w:tabs>
                <w:tab w:val="left" w:pos="421"/>
              </w:tabs>
              <w:ind w:left="-44" w:firstLine="0"/>
            </w:pPr>
            <w:r>
              <w:t>отчёт председателя профсоюзной организации о работе за 2024 год;</w:t>
            </w:r>
          </w:p>
          <w:p w:rsidR="00830166" w:rsidRDefault="00830166" w:rsidP="00CE4AAD">
            <w:pPr>
              <w:numPr>
                <w:ilvl w:val="0"/>
                <w:numId w:val="26"/>
              </w:numPr>
              <w:tabs>
                <w:tab w:val="left" w:pos="421"/>
              </w:tabs>
              <w:ind w:left="-44" w:firstLine="0"/>
            </w:pPr>
            <w:r>
              <w:t>техника безопасности при проведении новогодних ёлок;</w:t>
            </w:r>
          </w:p>
          <w:p w:rsidR="00830166" w:rsidRDefault="00830166" w:rsidP="00CE4AAD">
            <w:pPr>
              <w:numPr>
                <w:ilvl w:val="0"/>
                <w:numId w:val="26"/>
              </w:numPr>
              <w:tabs>
                <w:tab w:val="left" w:pos="421"/>
              </w:tabs>
              <w:ind w:left="-44" w:firstLine="0"/>
            </w:pPr>
            <w:r>
              <w:t>отчёт по проведению трёхступенчатого контроля в ДОУ.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декабрь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  <w:vMerge/>
            <w:vAlign w:val="center"/>
          </w:tcPr>
          <w:p w:rsidR="00830166" w:rsidRDefault="00830166" w:rsidP="001C250D"/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  <w:rPr>
                <w:u w:val="single"/>
              </w:rPr>
            </w:pPr>
            <w:r>
              <w:t>в)  «Подведение итогов работы ДОУ за 2024 – 2025 учебный год».</w:t>
            </w:r>
          </w:p>
          <w:p w:rsidR="00830166" w:rsidRDefault="00830166" w:rsidP="00CE4AAD">
            <w:pPr>
              <w:numPr>
                <w:ilvl w:val="0"/>
                <w:numId w:val="27"/>
              </w:numPr>
              <w:tabs>
                <w:tab w:val="left" w:pos="421"/>
              </w:tabs>
              <w:ind w:left="-44" w:firstLine="0"/>
            </w:pPr>
            <w:r>
              <w:t>подведение итогов работы коллектива за год;</w:t>
            </w:r>
          </w:p>
          <w:p w:rsidR="00830166" w:rsidRDefault="00830166" w:rsidP="00CE4AAD">
            <w:pPr>
              <w:numPr>
                <w:ilvl w:val="0"/>
                <w:numId w:val="27"/>
              </w:numPr>
              <w:tabs>
                <w:tab w:val="left" w:pos="421"/>
              </w:tabs>
              <w:ind w:left="-44" w:firstLine="0"/>
            </w:pPr>
            <w:r>
              <w:t>утверждение плана летней оздоровительной кампании;</w:t>
            </w:r>
          </w:p>
          <w:p w:rsidR="00830166" w:rsidRDefault="00830166" w:rsidP="00CE4AAD">
            <w:pPr>
              <w:numPr>
                <w:ilvl w:val="0"/>
                <w:numId w:val="27"/>
              </w:numPr>
              <w:tabs>
                <w:tab w:val="left" w:pos="421"/>
              </w:tabs>
              <w:ind w:left="-44" w:firstLine="0"/>
              <w:rPr>
                <w:u w:val="single"/>
              </w:rPr>
            </w:pPr>
            <w:r>
              <w:t>обсуждение проекта годового плана.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май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4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Приобретение игрового материала на группы, канцелярских товаров, игрушек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  <w:p w:rsidR="00830166" w:rsidRDefault="00830166" w:rsidP="001C250D">
            <w:pPr>
              <w:ind w:left="-44"/>
            </w:pPr>
            <w:r>
              <w:t>апрель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 xml:space="preserve">заведующий </w:t>
            </w:r>
          </w:p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4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  <w:rPr>
                <w:bCs/>
              </w:rPr>
            </w:pPr>
            <w:r>
              <w:rPr>
                <w:bCs/>
              </w:rPr>
              <w:t>Приобретение детской мебели, стульев, столов и ковров для групповых помещений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апрель-август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 xml:space="preserve">заведующий </w:t>
            </w:r>
          </w:p>
          <w:p w:rsidR="00830166" w:rsidRDefault="00830166" w:rsidP="001C250D">
            <w:pPr>
              <w:ind w:left="-44"/>
            </w:pPr>
            <w:r>
              <w:t>зам.зав. по АХР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401"/>
        </w:trPr>
        <w:tc>
          <w:tcPr>
            <w:tcW w:w="15030" w:type="dxa"/>
            <w:gridSpan w:val="5"/>
          </w:tcPr>
          <w:p w:rsidR="00830166" w:rsidRPr="00614864" w:rsidRDefault="00830166" w:rsidP="00DC0B49">
            <w:pPr>
              <w:tabs>
                <w:tab w:val="left" w:pos="1050"/>
              </w:tabs>
              <w:rPr>
                <w:b/>
                <w:u w:val="single"/>
              </w:rPr>
            </w:pPr>
          </w:p>
          <w:p w:rsidR="00830166" w:rsidRDefault="00830166" w:rsidP="001C250D">
            <w:pPr>
              <w:tabs>
                <w:tab w:val="left" w:pos="1050"/>
              </w:tabs>
              <w:ind w:left="-44"/>
              <w:jc w:val="center"/>
              <w:rPr>
                <w:b/>
              </w:rPr>
            </w:pPr>
            <w:r>
              <w:rPr>
                <w:b/>
                <w:u w:val="single"/>
                <w:lang w:val="en-US"/>
              </w:rPr>
              <w:t xml:space="preserve">VIII. </w:t>
            </w:r>
            <w:r>
              <w:rPr>
                <w:b/>
                <w:u w:val="single"/>
              </w:rPr>
              <w:t>Мониторинг деятельности ДОУ: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8"/>
              </w:numPr>
              <w:ind w:left="-44" w:firstLine="0"/>
              <w:rPr>
                <w:lang w:val="en-US"/>
              </w:rPr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Анализ и подсчёт посещаемости и заболеваемости детей за календарный и учебный год.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декабрь,</w:t>
            </w:r>
          </w:p>
          <w:p w:rsidR="00830166" w:rsidRDefault="00830166" w:rsidP="001C250D">
            <w:pPr>
              <w:ind w:left="-44"/>
            </w:pPr>
            <w:r>
              <w:t>май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медицинская сестра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8"/>
              </w:numPr>
              <w:ind w:left="-44" w:firstLine="0"/>
              <w:rPr>
                <w:lang w:val="en-US"/>
              </w:rPr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 xml:space="preserve">Составление и подача сведений ДОУ в органы государственной статистики. </w:t>
            </w:r>
          </w:p>
          <w:p w:rsidR="00830166" w:rsidRDefault="00830166" w:rsidP="001C250D">
            <w:pPr>
              <w:tabs>
                <w:tab w:val="left" w:pos="1050"/>
              </w:tabs>
              <w:ind w:left="-44"/>
              <w:rPr>
                <w:b/>
                <w:u w:val="single"/>
              </w:rPr>
            </w:pP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главный бухгалтер, заместители заведующей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28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 xml:space="preserve"> Анализ итогов работы за прошедший год, составление отчётности:</w:t>
            </w:r>
          </w:p>
          <w:p w:rsidR="00830166" w:rsidRDefault="00830166" w:rsidP="00CE4AAD">
            <w:pPr>
              <w:numPr>
                <w:ilvl w:val="0"/>
                <w:numId w:val="29"/>
              </w:numPr>
              <w:tabs>
                <w:tab w:val="left" w:pos="421"/>
              </w:tabs>
              <w:ind w:left="-44" w:firstLine="0"/>
            </w:pPr>
            <w:r>
              <w:t>итоговая диагностика воспитанников;</w:t>
            </w:r>
          </w:p>
          <w:p w:rsidR="00830166" w:rsidRDefault="00830166" w:rsidP="00CE4AAD">
            <w:pPr>
              <w:numPr>
                <w:ilvl w:val="0"/>
                <w:numId w:val="29"/>
              </w:numPr>
              <w:tabs>
                <w:tab w:val="left" w:pos="421"/>
              </w:tabs>
              <w:ind w:left="-44" w:firstLine="0"/>
            </w:pPr>
            <w:r>
              <w:t>мониторинг профессионального уровня педагогов;</w:t>
            </w:r>
          </w:p>
          <w:p w:rsidR="00830166" w:rsidRDefault="00830166" w:rsidP="00CE4AAD">
            <w:pPr>
              <w:numPr>
                <w:ilvl w:val="0"/>
                <w:numId w:val="29"/>
              </w:numPr>
              <w:tabs>
                <w:tab w:val="left" w:pos="421"/>
              </w:tabs>
              <w:ind w:left="-44" w:firstLine="0"/>
            </w:pPr>
            <w:r>
              <w:t>результаты обобщения опыта работы и повышения квалификации педагогов;</w:t>
            </w:r>
          </w:p>
          <w:p w:rsidR="00830166" w:rsidRDefault="00830166" w:rsidP="00CE4AAD">
            <w:pPr>
              <w:numPr>
                <w:ilvl w:val="0"/>
                <w:numId w:val="29"/>
              </w:numPr>
              <w:tabs>
                <w:tab w:val="left" w:pos="421"/>
              </w:tabs>
              <w:ind w:left="-44" w:firstLine="0"/>
            </w:pPr>
            <w:r>
              <w:t>анализ кадрового обеспечения ДОУ, итогов работы ДОУ за год.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май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заведующий, заместитель заведующей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319"/>
        </w:trPr>
        <w:tc>
          <w:tcPr>
            <w:tcW w:w="15030" w:type="dxa"/>
            <w:gridSpan w:val="5"/>
          </w:tcPr>
          <w:p w:rsidR="00830166" w:rsidRDefault="00830166" w:rsidP="001C250D">
            <w:pPr>
              <w:tabs>
                <w:tab w:val="left" w:pos="1050"/>
              </w:tabs>
              <w:ind w:left="-44"/>
              <w:jc w:val="center"/>
              <w:rPr>
                <w:b/>
              </w:rPr>
            </w:pPr>
            <w:r>
              <w:rPr>
                <w:b/>
                <w:u w:val="single"/>
                <w:lang w:val="en-US"/>
              </w:rPr>
              <w:t>IX</w:t>
            </w:r>
            <w:r>
              <w:rPr>
                <w:b/>
                <w:u w:val="single"/>
              </w:rPr>
              <w:t>. Работа с архивом: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Pr="007C0AF6" w:rsidRDefault="00830166" w:rsidP="00CE4AAD">
            <w:pPr>
              <w:pStyle w:val="ListParagraph"/>
              <w:numPr>
                <w:ilvl w:val="0"/>
                <w:numId w:val="30"/>
              </w:numPr>
              <w:ind w:left="0" w:hanging="44"/>
              <w:jc w:val="both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 xml:space="preserve">Работа по оформлению дел, подлежащих хранению.                                           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постоянно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делопроизводитель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435"/>
        </w:trPr>
        <w:tc>
          <w:tcPr>
            <w:tcW w:w="15030" w:type="dxa"/>
            <w:gridSpan w:val="5"/>
          </w:tcPr>
          <w:p w:rsidR="00830166" w:rsidRDefault="00830166" w:rsidP="001C250D">
            <w:pPr>
              <w:tabs>
                <w:tab w:val="left" w:pos="1050"/>
              </w:tabs>
              <w:ind w:left="-4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X</w:t>
            </w:r>
            <w:r>
              <w:rPr>
                <w:b/>
                <w:u w:val="single"/>
              </w:rPr>
              <w:t>. Контроль организации методической работы и деятельностью заместителя заведующего по ВМР.</w:t>
            </w: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31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  <w:rPr>
                <w:b/>
                <w:u w:val="single"/>
              </w:rPr>
            </w:pPr>
            <w:r>
              <w:t>Составление графиков занятости помещений, сеток занятий, режимов дня по группам, образ. нагрузок и др.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 заведующей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31"/>
              </w:numPr>
              <w:ind w:left="-44" w:firstLine="0"/>
              <w:rPr>
                <w:b/>
              </w:rPr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Корректировка образ. программы, программы развития ДОУ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 заведующей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Pr="007C0AF6" w:rsidRDefault="00830166" w:rsidP="00CE4AAD">
            <w:pPr>
              <w:pStyle w:val="BodyText"/>
              <w:numPr>
                <w:ilvl w:val="0"/>
                <w:numId w:val="31"/>
              </w:numPr>
              <w:spacing w:after="0"/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Организация  кружковой работы.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сентябрь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 заведующей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31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 xml:space="preserve"> Разработка положений к смотрам, конкурсам, проверкам.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 заведующей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  <w:tr w:rsidR="00830166" w:rsidTr="001C250D">
        <w:trPr>
          <w:trHeight w:val="20"/>
        </w:trPr>
        <w:tc>
          <w:tcPr>
            <w:tcW w:w="991" w:type="dxa"/>
          </w:tcPr>
          <w:p w:rsidR="00830166" w:rsidRDefault="00830166" w:rsidP="00CE4AAD">
            <w:pPr>
              <w:numPr>
                <w:ilvl w:val="0"/>
                <w:numId w:val="31"/>
              </w:numPr>
              <w:ind w:left="-44" w:firstLine="0"/>
            </w:pPr>
          </w:p>
        </w:tc>
        <w:tc>
          <w:tcPr>
            <w:tcW w:w="7658" w:type="dxa"/>
          </w:tcPr>
          <w:p w:rsidR="00830166" w:rsidRDefault="00830166" w:rsidP="001C250D">
            <w:pPr>
              <w:tabs>
                <w:tab w:val="left" w:pos="1050"/>
              </w:tabs>
              <w:ind w:left="-44"/>
            </w:pPr>
            <w:r>
              <w:t>Контроль выполнения методических мероприятий в соответствии с планом</w:t>
            </w:r>
          </w:p>
        </w:tc>
        <w:tc>
          <w:tcPr>
            <w:tcW w:w="2127" w:type="dxa"/>
          </w:tcPr>
          <w:p w:rsidR="00830166" w:rsidRDefault="00830166" w:rsidP="001C250D">
            <w:pPr>
              <w:ind w:left="-44"/>
            </w:pPr>
            <w:r>
              <w:t>в течение года</w:t>
            </w:r>
          </w:p>
        </w:tc>
        <w:tc>
          <w:tcPr>
            <w:tcW w:w="2417" w:type="dxa"/>
          </w:tcPr>
          <w:p w:rsidR="00830166" w:rsidRDefault="00830166" w:rsidP="001C250D">
            <w:pPr>
              <w:ind w:left="-44"/>
            </w:pPr>
            <w:r>
              <w:t>зам. заведующей по ВМР</w:t>
            </w:r>
          </w:p>
        </w:tc>
        <w:tc>
          <w:tcPr>
            <w:tcW w:w="1837" w:type="dxa"/>
          </w:tcPr>
          <w:p w:rsidR="00830166" w:rsidRDefault="00830166" w:rsidP="001C250D">
            <w:pPr>
              <w:ind w:left="-44"/>
              <w:rPr>
                <w:sz w:val="28"/>
                <w:szCs w:val="28"/>
              </w:rPr>
            </w:pPr>
          </w:p>
        </w:tc>
      </w:tr>
    </w:tbl>
    <w:p w:rsidR="00830166" w:rsidRDefault="00830166" w:rsidP="003C489B">
      <w:pPr>
        <w:rPr>
          <w:b/>
          <w:i/>
          <w:sz w:val="28"/>
          <w:szCs w:val="28"/>
          <w:u w:val="single"/>
        </w:rPr>
      </w:pPr>
    </w:p>
    <w:p w:rsidR="00830166" w:rsidRDefault="00830166" w:rsidP="003C489B">
      <w:pPr>
        <w:rPr>
          <w:b/>
          <w:i/>
          <w:sz w:val="28"/>
          <w:szCs w:val="28"/>
          <w:u w:val="single"/>
        </w:rPr>
      </w:pPr>
    </w:p>
    <w:p w:rsidR="00830166" w:rsidRDefault="00830166" w:rsidP="003C489B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Default="00830166" w:rsidP="00825308">
      <w:pPr>
        <w:rPr>
          <w:b/>
          <w:i/>
          <w:sz w:val="28"/>
          <w:szCs w:val="28"/>
          <w:u w:val="single"/>
        </w:rPr>
      </w:pPr>
    </w:p>
    <w:p w:rsidR="00830166" w:rsidRPr="00395E30" w:rsidRDefault="00830166" w:rsidP="00395E30">
      <w:pPr>
        <w:jc w:val="center"/>
        <w:rPr>
          <w:b/>
          <w:sz w:val="22"/>
          <w:szCs w:val="22"/>
        </w:rPr>
      </w:pPr>
      <w:r w:rsidRPr="00395E30">
        <w:rPr>
          <w:b/>
          <w:sz w:val="22"/>
          <w:szCs w:val="22"/>
        </w:rPr>
        <w:t>УЧЕБНЫЙ ПЛАН МАДОУ «ДЕТСКИЙ САД № 142»</w:t>
      </w:r>
    </w:p>
    <w:p w:rsidR="00830166" w:rsidRPr="00395E30" w:rsidRDefault="00830166" w:rsidP="00395E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Pr="00395E30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395E30">
        <w:rPr>
          <w:b/>
          <w:sz w:val="22"/>
          <w:szCs w:val="22"/>
        </w:rPr>
        <w:t xml:space="preserve"> УЧЕБНЫЙ ГОД</w:t>
      </w:r>
    </w:p>
    <w:tbl>
      <w:tblPr>
        <w:tblW w:w="16060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636"/>
        <w:gridCol w:w="636"/>
        <w:gridCol w:w="613"/>
        <w:gridCol w:w="24"/>
        <w:gridCol w:w="636"/>
        <w:gridCol w:w="637"/>
        <w:gridCol w:w="636"/>
        <w:gridCol w:w="51"/>
        <w:gridCol w:w="586"/>
        <w:gridCol w:w="636"/>
        <w:gridCol w:w="621"/>
        <w:gridCol w:w="16"/>
        <w:gridCol w:w="636"/>
        <w:gridCol w:w="637"/>
        <w:gridCol w:w="591"/>
        <w:gridCol w:w="45"/>
        <w:gridCol w:w="637"/>
        <w:gridCol w:w="636"/>
        <w:gridCol w:w="629"/>
        <w:gridCol w:w="8"/>
        <w:gridCol w:w="636"/>
        <w:gridCol w:w="637"/>
        <w:gridCol w:w="636"/>
        <w:gridCol w:w="26"/>
        <w:gridCol w:w="611"/>
        <w:gridCol w:w="636"/>
        <w:gridCol w:w="637"/>
      </w:tblGrid>
      <w:tr w:rsidR="00830166" w:rsidRPr="00395E30" w:rsidTr="00395E30">
        <w:tc>
          <w:tcPr>
            <w:tcW w:w="568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vMerge w:val="restart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885" w:type="dxa"/>
            <w:gridSpan w:val="3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Вторая младшая группа</w:t>
            </w:r>
          </w:p>
        </w:tc>
        <w:tc>
          <w:tcPr>
            <w:tcW w:w="3827" w:type="dxa"/>
            <w:gridSpan w:val="8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Средняя </w:t>
            </w:r>
          </w:p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3827" w:type="dxa"/>
            <w:gridSpan w:val="8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Старшая группа</w:t>
            </w:r>
          </w:p>
        </w:tc>
        <w:tc>
          <w:tcPr>
            <w:tcW w:w="3827" w:type="dxa"/>
            <w:gridSpan w:val="8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Подготовительная к школе группа</w:t>
            </w:r>
          </w:p>
        </w:tc>
      </w:tr>
      <w:tr w:rsidR="00830166" w:rsidRPr="00395E30" w:rsidTr="00395E30">
        <w:tc>
          <w:tcPr>
            <w:tcW w:w="568" w:type="dxa"/>
            <w:vMerge w:val="restart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3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общеобразовательная</w:t>
            </w:r>
          </w:p>
        </w:tc>
        <w:tc>
          <w:tcPr>
            <w:tcW w:w="1984" w:type="dxa"/>
            <w:gridSpan w:val="5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для детей с ТНР</w:t>
            </w:r>
          </w:p>
        </w:tc>
        <w:tc>
          <w:tcPr>
            <w:tcW w:w="1843" w:type="dxa"/>
            <w:gridSpan w:val="3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общеобразовательная</w:t>
            </w:r>
          </w:p>
        </w:tc>
        <w:tc>
          <w:tcPr>
            <w:tcW w:w="1880" w:type="dxa"/>
            <w:gridSpan w:val="4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для детей с ТНР</w:t>
            </w:r>
          </w:p>
        </w:tc>
        <w:tc>
          <w:tcPr>
            <w:tcW w:w="1947" w:type="dxa"/>
            <w:gridSpan w:val="4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общеобразовательная</w:t>
            </w:r>
          </w:p>
        </w:tc>
        <w:tc>
          <w:tcPr>
            <w:tcW w:w="1943" w:type="dxa"/>
            <w:gridSpan w:val="5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для детей с ТНР</w:t>
            </w:r>
          </w:p>
        </w:tc>
        <w:tc>
          <w:tcPr>
            <w:tcW w:w="1884" w:type="dxa"/>
            <w:gridSpan w:val="3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общеобразовательная 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год</w:t>
            </w:r>
          </w:p>
        </w:tc>
      </w:tr>
      <w:tr w:rsidR="00830166" w:rsidRPr="00395E30" w:rsidTr="00395E30">
        <w:tc>
          <w:tcPr>
            <w:tcW w:w="16060" w:type="dxa"/>
            <w:gridSpan w:val="29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Количество занятий</w:t>
            </w:r>
          </w:p>
        </w:tc>
      </w:tr>
      <w:tr w:rsidR="00830166" w:rsidRPr="00395E30" w:rsidTr="00395E30">
        <w:tc>
          <w:tcPr>
            <w:tcW w:w="568" w:type="dxa"/>
            <w:vMerge w:val="restart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Познавательное развитие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ФЭМП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  <w:vMerge w:val="restart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Логопедическое 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108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Грамота 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Чтение худ. литературы</w:t>
            </w:r>
          </w:p>
        </w:tc>
        <w:tc>
          <w:tcPr>
            <w:tcW w:w="13366" w:type="dxa"/>
            <w:gridSpan w:val="27"/>
            <w:vAlign w:val="center"/>
          </w:tcPr>
          <w:p w:rsidR="00830166" w:rsidRPr="00395E30" w:rsidRDefault="00830166" w:rsidP="00395E30">
            <w:pPr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                                                                          ЕЖЕДНЕВНО</w:t>
            </w:r>
          </w:p>
        </w:tc>
      </w:tr>
      <w:tr w:rsidR="00830166" w:rsidRPr="00395E30" w:rsidTr="00395E30">
        <w:tc>
          <w:tcPr>
            <w:tcW w:w="568" w:type="dxa"/>
            <w:vMerge w:val="restart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180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музыка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рисование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лепка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</w:tr>
      <w:tr w:rsidR="00830166" w:rsidRPr="00395E30" w:rsidTr="00395E30">
        <w:tc>
          <w:tcPr>
            <w:tcW w:w="56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аппликация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0,5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</w:tr>
      <w:tr w:rsidR="00830166" w:rsidRPr="00395E30" w:rsidTr="00395E30">
        <w:tc>
          <w:tcPr>
            <w:tcW w:w="568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Физическое развитие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108</w:t>
            </w:r>
          </w:p>
        </w:tc>
      </w:tr>
      <w:tr w:rsidR="00830166" w:rsidRPr="00395E30" w:rsidTr="00395E30">
        <w:tc>
          <w:tcPr>
            <w:tcW w:w="568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Физкультура в спортзале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568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Физкультура на прогулке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spacing w:after="120"/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36</w:t>
            </w:r>
          </w:p>
        </w:tc>
      </w:tr>
      <w:tr w:rsidR="00830166" w:rsidRPr="00395E30" w:rsidTr="00395E30">
        <w:tc>
          <w:tcPr>
            <w:tcW w:w="568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166" w:rsidRPr="00395E30" w:rsidRDefault="00830166" w:rsidP="00395E3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636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6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637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504</w:t>
            </w:r>
          </w:p>
        </w:tc>
      </w:tr>
    </w:tbl>
    <w:p w:rsidR="00830166" w:rsidRDefault="00830166" w:rsidP="006D3DB5">
      <w:pPr>
        <w:jc w:val="center"/>
        <w:rPr>
          <w:b/>
          <w:sz w:val="22"/>
          <w:szCs w:val="22"/>
        </w:rPr>
      </w:pPr>
    </w:p>
    <w:p w:rsidR="00830166" w:rsidRDefault="00830166" w:rsidP="006D3DB5">
      <w:pPr>
        <w:jc w:val="center"/>
        <w:rPr>
          <w:b/>
          <w:sz w:val="22"/>
          <w:szCs w:val="22"/>
        </w:rPr>
      </w:pPr>
    </w:p>
    <w:p w:rsidR="00830166" w:rsidRDefault="00830166" w:rsidP="006D3DB5">
      <w:pPr>
        <w:jc w:val="center"/>
        <w:rPr>
          <w:b/>
          <w:sz w:val="22"/>
          <w:szCs w:val="22"/>
        </w:rPr>
      </w:pPr>
    </w:p>
    <w:p w:rsidR="00830166" w:rsidRDefault="00830166" w:rsidP="006D3DB5">
      <w:pPr>
        <w:jc w:val="center"/>
        <w:rPr>
          <w:b/>
          <w:sz w:val="22"/>
          <w:szCs w:val="22"/>
        </w:rPr>
      </w:pPr>
    </w:p>
    <w:p w:rsidR="00830166" w:rsidRPr="00395E30" w:rsidRDefault="00830166" w:rsidP="006D3DB5">
      <w:pPr>
        <w:jc w:val="center"/>
        <w:rPr>
          <w:b/>
          <w:sz w:val="22"/>
          <w:szCs w:val="22"/>
        </w:rPr>
      </w:pPr>
      <w:r w:rsidRPr="00395E30">
        <w:rPr>
          <w:b/>
          <w:sz w:val="22"/>
          <w:szCs w:val="22"/>
        </w:rPr>
        <w:t>УЧЕБНЫЙ ПЛАН</w:t>
      </w:r>
    </w:p>
    <w:p w:rsidR="00830166" w:rsidRPr="00395E30" w:rsidRDefault="00830166" w:rsidP="006D3D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Pr="00395E30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395E30">
        <w:rPr>
          <w:b/>
          <w:sz w:val="22"/>
          <w:szCs w:val="22"/>
        </w:rPr>
        <w:t xml:space="preserve"> УЧЕБНЫЙ ГОД </w:t>
      </w:r>
      <w:r>
        <w:rPr>
          <w:b/>
          <w:sz w:val="22"/>
          <w:szCs w:val="22"/>
        </w:rPr>
        <w:t>ПЕРВОЙ МЛАДШЕЙ ГРУППЫ</w:t>
      </w:r>
    </w:p>
    <w:p w:rsidR="00830166" w:rsidRPr="00395E30" w:rsidRDefault="00830166" w:rsidP="006D3DB5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3118"/>
        <w:gridCol w:w="2552"/>
        <w:gridCol w:w="1843"/>
        <w:gridCol w:w="3118"/>
      </w:tblGrid>
      <w:tr w:rsidR="00830166" w:rsidRPr="00395E30" w:rsidTr="0022057A">
        <w:trPr>
          <w:trHeight w:val="165"/>
        </w:trPr>
        <w:tc>
          <w:tcPr>
            <w:tcW w:w="14992" w:type="dxa"/>
            <w:gridSpan w:val="5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  ОБРАЗОВАТЕЛЬНАЯ  ДЕЯТЕЛЬНОСТЬ</w:t>
            </w:r>
          </w:p>
        </w:tc>
      </w:tr>
      <w:tr w:rsidR="00830166" w:rsidRPr="00395E30" w:rsidTr="0022057A">
        <w:trPr>
          <w:trHeight w:val="362"/>
        </w:trPr>
        <w:tc>
          <w:tcPr>
            <w:tcW w:w="4361" w:type="dxa"/>
            <w:vMerge w:val="restart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БАЗОВЫЙ ВИД ДЕЯТЕЛЬНОСТИ</w:t>
            </w:r>
          </w:p>
        </w:tc>
        <w:tc>
          <w:tcPr>
            <w:tcW w:w="3118" w:type="dxa"/>
            <w:vMerge w:val="restart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7513" w:type="dxa"/>
            <w:gridSpan w:val="3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830166" w:rsidRPr="00395E30" w:rsidTr="0022057A">
        <w:tc>
          <w:tcPr>
            <w:tcW w:w="4361" w:type="dxa"/>
            <w:vMerge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1843" w:type="dxa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118" w:type="dxa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ГОД</w:t>
            </w:r>
          </w:p>
        </w:tc>
      </w:tr>
      <w:tr w:rsidR="00830166" w:rsidRPr="00395E30" w:rsidTr="006D3DB5">
        <w:trPr>
          <w:trHeight w:val="387"/>
        </w:trPr>
        <w:tc>
          <w:tcPr>
            <w:tcW w:w="4361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552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108</w:t>
            </w:r>
          </w:p>
        </w:tc>
      </w:tr>
      <w:tr w:rsidR="00830166" w:rsidRPr="00395E30" w:rsidTr="006D3DB5">
        <w:trPr>
          <w:trHeight w:val="516"/>
        </w:trPr>
        <w:tc>
          <w:tcPr>
            <w:tcW w:w="4361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118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552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30166" w:rsidRPr="00395E30" w:rsidTr="006D3DB5">
        <w:trPr>
          <w:trHeight w:val="565"/>
        </w:trPr>
        <w:tc>
          <w:tcPr>
            <w:tcW w:w="4361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118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552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830166" w:rsidRPr="00395E30" w:rsidTr="006D3DB5">
        <w:tc>
          <w:tcPr>
            <w:tcW w:w="4361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РИСОВАНИЕ</w:t>
            </w:r>
          </w:p>
        </w:tc>
        <w:tc>
          <w:tcPr>
            <w:tcW w:w="3118" w:type="dxa"/>
            <w:vMerge w:val="restart"/>
            <w:vAlign w:val="center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ХУДОЖЕСВЕННО-ЭСТЕТИЧЕСКОЕ РАЗВИТИЕ</w:t>
            </w:r>
          </w:p>
        </w:tc>
        <w:tc>
          <w:tcPr>
            <w:tcW w:w="2552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30166" w:rsidRPr="00395E30" w:rsidTr="0022057A">
        <w:trPr>
          <w:trHeight w:val="285"/>
        </w:trPr>
        <w:tc>
          <w:tcPr>
            <w:tcW w:w="4361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ЛЕПКА</w:t>
            </w:r>
          </w:p>
        </w:tc>
        <w:tc>
          <w:tcPr>
            <w:tcW w:w="3118" w:type="dxa"/>
            <w:vMerge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30166" w:rsidRPr="00395E30" w:rsidTr="0022057A">
        <w:trPr>
          <w:trHeight w:val="262"/>
        </w:trPr>
        <w:tc>
          <w:tcPr>
            <w:tcW w:w="4361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vMerge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22057A">
        <w:tc>
          <w:tcPr>
            <w:tcW w:w="4361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</w:tr>
      <w:tr w:rsidR="00830166" w:rsidRPr="00395E30" w:rsidTr="0022057A">
        <w:tc>
          <w:tcPr>
            <w:tcW w:w="7479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</w:tcPr>
          <w:p w:rsidR="00830166" w:rsidRPr="00395E30" w:rsidRDefault="00830166" w:rsidP="006D3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ЗАНЯТИЙ В НЕДЕЛЮ - </w:t>
            </w:r>
            <w:r w:rsidRPr="00395E3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830166" w:rsidRPr="00395E30" w:rsidTr="0022057A">
        <w:tc>
          <w:tcPr>
            <w:tcW w:w="14992" w:type="dxa"/>
            <w:gridSpan w:val="5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ОБРАЗОВАТЕЛЬНАЯ ДЕЯТЕЛЬНОСТЬ </w:t>
            </w:r>
          </w:p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ХОДЕ РЕЖИМНЫХ МОМЕНТОВ</w:t>
            </w:r>
          </w:p>
        </w:tc>
      </w:tr>
      <w:tr w:rsidR="00830166" w:rsidRPr="00395E30" w:rsidTr="006D3DB5">
        <w:trPr>
          <w:trHeight w:val="339"/>
        </w:trPr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УТРЕННЯЯ </w:t>
            </w:r>
            <w:r>
              <w:rPr>
                <w:sz w:val="22"/>
                <w:szCs w:val="22"/>
              </w:rPr>
              <w:t xml:space="preserve"> </w:t>
            </w:r>
            <w:r w:rsidRPr="00395E30">
              <w:rPr>
                <w:sz w:val="22"/>
                <w:szCs w:val="22"/>
              </w:rPr>
              <w:t>ГИМНАСТИКА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rPr>
          <w:trHeight w:val="276"/>
        </w:trPr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КОМПЛЕКС </w:t>
            </w:r>
            <w:r>
              <w:rPr>
                <w:sz w:val="22"/>
                <w:szCs w:val="22"/>
              </w:rPr>
              <w:t xml:space="preserve"> </w:t>
            </w:r>
            <w:r w:rsidRPr="00395E30">
              <w:rPr>
                <w:sz w:val="22"/>
                <w:szCs w:val="22"/>
              </w:rPr>
              <w:t>ЗАКАЛИВАЮЩИХ ПРОЦЕДУР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СИТУАТИВНЫЕ БЕСЕДЫ ПРИ ПРОВЕДЕНИИ РЕЖИМНЫХ МОМЕНТОВ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t xml:space="preserve"> </w:t>
            </w:r>
            <w:r w:rsidRPr="00395E30">
              <w:rPr>
                <w:sz w:val="22"/>
                <w:szCs w:val="22"/>
              </w:rPr>
              <w:t>ХУДОЖЕСТВЕННОЙ ЛИТЕРАТУРЫ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 РАЗ В НЕДЕЛЮ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 РАЗ В НЕДЕЛЮ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НРАВСТВЕННОЕ ВОСПИТАНИЕ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ФОРМИРОВАНИЕ ОСНОВ БЕЗОПАСНОСТИ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ПРОГУЛКИ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4992" w:type="dxa"/>
            <w:gridSpan w:val="5"/>
          </w:tcPr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</w:p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830166" w:rsidRPr="00395E30" w:rsidRDefault="00830166" w:rsidP="002205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0166" w:rsidRPr="00395E30" w:rsidTr="0022057A">
        <w:trPr>
          <w:trHeight w:val="286"/>
        </w:trPr>
        <w:tc>
          <w:tcPr>
            <w:tcW w:w="10031" w:type="dxa"/>
            <w:gridSpan w:val="3"/>
          </w:tcPr>
          <w:p w:rsidR="00830166" w:rsidRPr="00395E30" w:rsidRDefault="00830166" w:rsidP="006D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22057A">
        <w:tc>
          <w:tcPr>
            <w:tcW w:w="10031" w:type="dxa"/>
            <w:gridSpan w:val="3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САМОСТОЯТЕЛЬНАЯ  ДЕЯТЕЛЬНОСТЬ ДЕТЕЙ В ЦЕНТРАХ РАЗВИТИЯ (УГОЛКАХ)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22057A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</w:tbl>
    <w:p w:rsidR="00830166" w:rsidRDefault="00830166" w:rsidP="006B078F">
      <w:pPr>
        <w:rPr>
          <w:b/>
          <w:i/>
          <w:sz w:val="28"/>
          <w:szCs w:val="28"/>
          <w:u w:val="single"/>
        </w:rPr>
      </w:pPr>
    </w:p>
    <w:p w:rsidR="00830166" w:rsidRDefault="00830166" w:rsidP="006B078F">
      <w:pPr>
        <w:jc w:val="center"/>
        <w:rPr>
          <w:b/>
          <w:sz w:val="22"/>
          <w:szCs w:val="22"/>
        </w:rPr>
      </w:pPr>
    </w:p>
    <w:p w:rsidR="00830166" w:rsidRDefault="00830166" w:rsidP="006B078F">
      <w:pPr>
        <w:jc w:val="center"/>
        <w:rPr>
          <w:b/>
          <w:sz w:val="22"/>
          <w:szCs w:val="22"/>
        </w:rPr>
      </w:pPr>
    </w:p>
    <w:p w:rsidR="00830166" w:rsidRDefault="00830166" w:rsidP="006B078F">
      <w:pPr>
        <w:jc w:val="center"/>
        <w:rPr>
          <w:b/>
          <w:sz w:val="22"/>
          <w:szCs w:val="22"/>
        </w:rPr>
      </w:pPr>
    </w:p>
    <w:p w:rsidR="00830166" w:rsidRDefault="00830166" w:rsidP="006B078F">
      <w:pPr>
        <w:jc w:val="center"/>
        <w:rPr>
          <w:b/>
          <w:sz w:val="22"/>
          <w:szCs w:val="22"/>
        </w:rPr>
      </w:pPr>
    </w:p>
    <w:p w:rsidR="00830166" w:rsidRDefault="00830166" w:rsidP="006B078F">
      <w:pPr>
        <w:jc w:val="center"/>
        <w:rPr>
          <w:b/>
          <w:sz w:val="22"/>
          <w:szCs w:val="22"/>
        </w:rPr>
      </w:pPr>
    </w:p>
    <w:p w:rsidR="00830166" w:rsidRPr="00395E30" w:rsidRDefault="00830166" w:rsidP="006B078F">
      <w:pPr>
        <w:jc w:val="center"/>
        <w:rPr>
          <w:b/>
          <w:sz w:val="22"/>
          <w:szCs w:val="22"/>
        </w:rPr>
      </w:pPr>
      <w:r w:rsidRPr="00395E30">
        <w:rPr>
          <w:b/>
          <w:sz w:val="22"/>
          <w:szCs w:val="22"/>
        </w:rPr>
        <w:t>УЧЕБНЫЙ ПЛАН</w:t>
      </w:r>
    </w:p>
    <w:p w:rsidR="00830166" w:rsidRPr="00395E30" w:rsidRDefault="00830166" w:rsidP="00395E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Pr="00395E30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395E30">
        <w:rPr>
          <w:b/>
          <w:sz w:val="22"/>
          <w:szCs w:val="22"/>
        </w:rPr>
        <w:t xml:space="preserve"> УЧЕБНЫЙ ГОД ГРУППЫ ДЛЯ ДЕТЕЙ С ЗПР</w:t>
      </w:r>
    </w:p>
    <w:p w:rsidR="00830166" w:rsidRPr="00395E30" w:rsidRDefault="00830166" w:rsidP="00395E3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3118"/>
        <w:gridCol w:w="2552"/>
        <w:gridCol w:w="1843"/>
        <w:gridCol w:w="3118"/>
      </w:tblGrid>
      <w:tr w:rsidR="00830166" w:rsidRPr="00395E30" w:rsidTr="00395E30">
        <w:trPr>
          <w:trHeight w:val="165"/>
        </w:trPr>
        <w:tc>
          <w:tcPr>
            <w:tcW w:w="14992" w:type="dxa"/>
            <w:gridSpan w:val="5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  ОБРАЗОВАТЕЛЬНАЯ  ДЕЯТЕЛЬНОСТЬ</w:t>
            </w:r>
          </w:p>
        </w:tc>
      </w:tr>
      <w:tr w:rsidR="00830166" w:rsidRPr="00395E30" w:rsidTr="00395E30">
        <w:trPr>
          <w:trHeight w:val="362"/>
        </w:trPr>
        <w:tc>
          <w:tcPr>
            <w:tcW w:w="4361" w:type="dxa"/>
            <w:vMerge w:val="restart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БАЗОВЫЙ ВИД ДЕЯТЕЛЬНОСТИ</w:t>
            </w:r>
          </w:p>
        </w:tc>
        <w:tc>
          <w:tcPr>
            <w:tcW w:w="3118" w:type="dxa"/>
            <w:vMerge w:val="restart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7513" w:type="dxa"/>
            <w:gridSpan w:val="3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830166" w:rsidRPr="00395E30" w:rsidTr="00395E30">
        <w:tc>
          <w:tcPr>
            <w:tcW w:w="4361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ГОД</w:t>
            </w:r>
          </w:p>
        </w:tc>
      </w:tr>
      <w:tr w:rsidR="00830166" w:rsidRPr="00395E30" w:rsidTr="00395E30">
        <w:trPr>
          <w:trHeight w:val="387"/>
        </w:trPr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108</w:t>
            </w:r>
          </w:p>
        </w:tc>
      </w:tr>
      <w:tr w:rsidR="00830166" w:rsidRPr="00395E30" w:rsidTr="00395E30"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118" w:type="dxa"/>
            <w:vMerge w:val="restart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30166" w:rsidRPr="00395E30" w:rsidTr="00395E30"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ФЭМП</w:t>
            </w:r>
          </w:p>
        </w:tc>
        <w:tc>
          <w:tcPr>
            <w:tcW w:w="3118" w:type="dxa"/>
            <w:vMerge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rPr>
          <w:trHeight w:val="270"/>
        </w:trPr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118" w:type="dxa"/>
            <w:vMerge w:val="restart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30166" w:rsidRPr="00395E30" w:rsidTr="00395E30">
        <w:trPr>
          <w:trHeight w:val="285"/>
        </w:trPr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3118" w:type="dxa"/>
            <w:vMerge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РИСОВАНИЕ</w:t>
            </w:r>
          </w:p>
        </w:tc>
        <w:tc>
          <w:tcPr>
            <w:tcW w:w="3118" w:type="dxa"/>
            <w:vMerge w:val="restart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ХУДОЖЕСВЕННО-ЭСТЕТИЧЕСКОЕ РАЗВИТИЕ</w:t>
            </w: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30166" w:rsidRPr="00395E30" w:rsidTr="009A5FC6">
        <w:trPr>
          <w:trHeight w:val="285"/>
        </w:trPr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ЛЕПКА</w:t>
            </w:r>
          </w:p>
        </w:tc>
        <w:tc>
          <w:tcPr>
            <w:tcW w:w="3118" w:type="dxa"/>
            <w:vMerge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30166" w:rsidRPr="00395E30" w:rsidRDefault="00830166" w:rsidP="009A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</w:tr>
      <w:tr w:rsidR="00830166" w:rsidRPr="00395E30" w:rsidTr="00395E30">
        <w:trPr>
          <w:trHeight w:val="262"/>
        </w:trPr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АППЛИКАЦИЯ</w:t>
            </w:r>
          </w:p>
        </w:tc>
        <w:tc>
          <w:tcPr>
            <w:tcW w:w="3118" w:type="dxa"/>
            <w:vMerge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18</w:t>
            </w:r>
          </w:p>
        </w:tc>
      </w:tr>
      <w:tr w:rsidR="00830166" w:rsidRPr="00395E30" w:rsidTr="00395E30">
        <w:tc>
          <w:tcPr>
            <w:tcW w:w="4361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vMerge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72</w:t>
            </w:r>
          </w:p>
        </w:tc>
      </w:tr>
      <w:tr w:rsidR="00830166" w:rsidRPr="00395E30" w:rsidTr="00395E30">
        <w:tc>
          <w:tcPr>
            <w:tcW w:w="7479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830166" w:rsidRPr="00395E30" w:rsidTr="00395E30">
        <w:tc>
          <w:tcPr>
            <w:tcW w:w="14992" w:type="dxa"/>
            <w:gridSpan w:val="5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 xml:space="preserve">ОБРАЗОВАТЕЛЬНАЯ ДЕЯТЕЛЬНОСТЬ </w:t>
            </w:r>
          </w:p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В ХОДЕ РЕЖИМНЫХ МОМЕНТОВ</w:t>
            </w:r>
          </w:p>
        </w:tc>
      </w:tr>
      <w:tr w:rsidR="00830166" w:rsidRPr="00395E30" w:rsidTr="00395E30">
        <w:trPr>
          <w:trHeight w:val="510"/>
        </w:trPr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УТРЕННЯЯ </w:t>
            </w:r>
            <w:r>
              <w:rPr>
                <w:sz w:val="22"/>
                <w:szCs w:val="22"/>
              </w:rPr>
              <w:t xml:space="preserve"> </w:t>
            </w:r>
            <w:r w:rsidRPr="00395E30">
              <w:rPr>
                <w:sz w:val="22"/>
                <w:szCs w:val="22"/>
              </w:rPr>
              <w:t>ГИМНАСТИКА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rPr>
          <w:trHeight w:val="276"/>
        </w:trPr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КОМПЛЕКС </w:t>
            </w:r>
            <w:r>
              <w:rPr>
                <w:sz w:val="22"/>
                <w:szCs w:val="22"/>
              </w:rPr>
              <w:t xml:space="preserve"> </w:t>
            </w:r>
            <w:r w:rsidRPr="00395E30">
              <w:rPr>
                <w:sz w:val="22"/>
                <w:szCs w:val="22"/>
              </w:rPr>
              <w:t>ЗАКАЛИВАЮЩИХ ПРОЦЕДУР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СИТУАТИВНЫЕ БЕСЕДЫ ПРИ ПРОВЕДЕНИИ РЕЖИМНЫХ МОМЕНТОВ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t xml:space="preserve"> </w:t>
            </w:r>
            <w:r w:rsidRPr="00395E30">
              <w:rPr>
                <w:sz w:val="22"/>
                <w:szCs w:val="22"/>
              </w:rPr>
              <w:t>ХУДОЖЕСТВЕННОЙ ЛИТЕРАТУРЫ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 РАЗ В НЕДЕЛЮ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1 РАЗ В НЕДЕЛЮ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НРАВСТВЕННОЕ ВОСПИТАНИЕ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ФОРМИРОВАНИЕ ОСНОВ БЕЗОПАСНОСТИ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ДЕЖУРСТВА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ПРОГУЛКИ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4992" w:type="dxa"/>
            <w:gridSpan w:val="5"/>
          </w:tcPr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  <w:r w:rsidRPr="00395E30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830166" w:rsidRPr="00395E30" w:rsidRDefault="00830166" w:rsidP="00395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0166" w:rsidRPr="00395E30" w:rsidTr="00395E30">
        <w:trPr>
          <w:trHeight w:val="286"/>
        </w:trPr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ИГРА</w:t>
            </w:r>
          </w:p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  <w:tr w:rsidR="00830166" w:rsidRPr="00395E30" w:rsidTr="00395E30">
        <w:tc>
          <w:tcPr>
            <w:tcW w:w="10031" w:type="dxa"/>
            <w:gridSpan w:val="3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САМОСТОЯТЕЛЬНАЯ  ДЕЯТЕЛЬНОСТЬ ДЕТЕЙ В ЦЕНТРАХ РАЗВИТИЯ (УГОЛКАХ)</w:t>
            </w:r>
          </w:p>
        </w:tc>
        <w:tc>
          <w:tcPr>
            <w:tcW w:w="4961" w:type="dxa"/>
            <w:gridSpan w:val="2"/>
          </w:tcPr>
          <w:p w:rsidR="00830166" w:rsidRPr="00395E30" w:rsidRDefault="00830166" w:rsidP="00395E30">
            <w:pPr>
              <w:jc w:val="center"/>
              <w:rPr>
                <w:sz w:val="22"/>
                <w:szCs w:val="22"/>
              </w:rPr>
            </w:pPr>
            <w:r w:rsidRPr="00395E30">
              <w:rPr>
                <w:sz w:val="22"/>
                <w:szCs w:val="22"/>
              </w:rPr>
              <w:t>ЕЖЕДНЕВНО</w:t>
            </w:r>
          </w:p>
        </w:tc>
      </w:tr>
    </w:tbl>
    <w:p w:rsidR="00830166" w:rsidRDefault="00830166" w:rsidP="003C489B">
      <w:pPr>
        <w:rPr>
          <w:b/>
          <w:i/>
          <w:u w:val="single"/>
        </w:rPr>
      </w:pPr>
    </w:p>
    <w:p w:rsidR="00830166" w:rsidRPr="00A277C2" w:rsidRDefault="00830166" w:rsidP="003C489B">
      <w:pPr>
        <w:rPr>
          <w:b/>
          <w:i/>
        </w:rPr>
      </w:pPr>
      <w:r w:rsidRPr="00A277C2">
        <w:rPr>
          <w:b/>
          <w:i/>
          <w:u w:val="single"/>
        </w:rPr>
        <w:t>Цель:</w:t>
      </w:r>
      <w:r w:rsidRPr="00A277C2">
        <w:rPr>
          <w:b/>
          <w:i/>
        </w:rPr>
        <w:t xml:space="preserve">  повышение профессиональной компетентности педагогов в создании психолого-педагогических условий, способствующих качественной реализации ФГОС ДО, активизации развития творческой деятельности педагогов.</w:t>
      </w:r>
    </w:p>
    <w:p w:rsidR="00830166" w:rsidRPr="00A277C2" w:rsidRDefault="00830166" w:rsidP="00CE4AAD">
      <w:pPr>
        <w:numPr>
          <w:ilvl w:val="0"/>
          <w:numId w:val="30"/>
        </w:numPr>
        <w:spacing w:line="360" w:lineRule="auto"/>
        <w:jc w:val="center"/>
        <w:rPr>
          <w:b/>
          <w:i/>
          <w:u w:val="single"/>
        </w:rPr>
      </w:pPr>
      <w:r w:rsidRPr="00A277C2">
        <w:rPr>
          <w:b/>
          <w:i/>
          <w:u w:val="single"/>
        </w:rPr>
        <w:t xml:space="preserve">Комплексный план </w:t>
      </w:r>
      <w:r>
        <w:rPr>
          <w:b/>
          <w:i/>
          <w:u w:val="single"/>
        </w:rPr>
        <w:t xml:space="preserve"> </w:t>
      </w:r>
      <w:r w:rsidRPr="00A277C2">
        <w:rPr>
          <w:b/>
          <w:i/>
          <w:u w:val="single"/>
        </w:rPr>
        <w:t>воспитательно</w:t>
      </w:r>
      <w:r>
        <w:rPr>
          <w:b/>
          <w:i/>
          <w:u w:val="single"/>
        </w:rPr>
        <w:t xml:space="preserve"> – образовательной работы на 2024</w:t>
      </w:r>
      <w:r w:rsidRPr="00A277C2">
        <w:rPr>
          <w:b/>
          <w:i/>
          <w:u w:val="single"/>
        </w:rPr>
        <w:t xml:space="preserve"> – 202</w:t>
      </w:r>
      <w:r>
        <w:rPr>
          <w:b/>
          <w:i/>
          <w:u w:val="single"/>
        </w:rPr>
        <w:t>5</w:t>
      </w:r>
      <w:r w:rsidRPr="00A277C2">
        <w:rPr>
          <w:b/>
          <w:i/>
          <w:u w:val="single"/>
        </w:rPr>
        <w:t xml:space="preserve">   учебный год по реализации поставленных задач.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701"/>
        <w:gridCol w:w="3686"/>
        <w:gridCol w:w="1417"/>
        <w:gridCol w:w="1799"/>
        <w:gridCol w:w="316"/>
        <w:gridCol w:w="388"/>
        <w:gridCol w:w="414"/>
        <w:gridCol w:w="414"/>
        <w:gridCol w:w="363"/>
        <w:gridCol w:w="363"/>
        <w:gridCol w:w="364"/>
        <w:gridCol w:w="363"/>
        <w:gridCol w:w="319"/>
        <w:gridCol w:w="280"/>
        <w:gridCol w:w="1592"/>
      </w:tblGrid>
      <w:tr w:rsidR="00830166" w:rsidRPr="003C489B" w:rsidTr="000E5883">
        <w:trPr>
          <w:trHeight w:val="473"/>
        </w:trPr>
        <w:tc>
          <w:tcPr>
            <w:tcW w:w="2421" w:type="dxa"/>
            <w:vMerge w:val="restart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830166" w:rsidRPr="003C489B" w:rsidRDefault="00830166" w:rsidP="002764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Форма </w:t>
            </w:r>
            <w:r w:rsidRPr="003C489B">
              <w:rPr>
                <w:b/>
                <w:i/>
              </w:rPr>
              <w:t>организации</w:t>
            </w:r>
          </w:p>
        </w:tc>
        <w:tc>
          <w:tcPr>
            <w:tcW w:w="3686" w:type="dxa"/>
            <w:vMerge w:val="restart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Тематика</w:t>
            </w: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 w:val="restart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3C489B">
              <w:rPr>
                <w:b/>
                <w:i/>
                <w:sz w:val="22"/>
                <w:szCs w:val="22"/>
              </w:rPr>
              <w:t>Участники</w:t>
            </w:r>
          </w:p>
        </w:tc>
        <w:tc>
          <w:tcPr>
            <w:tcW w:w="1799" w:type="dxa"/>
            <w:vMerge w:val="restart"/>
          </w:tcPr>
          <w:p w:rsidR="00830166" w:rsidRPr="0027648F" w:rsidRDefault="00830166" w:rsidP="003C489B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27648F">
              <w:rPr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3584" w:type="dxa"/>
            <w:gridSpan w:val="10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Месяц</w:t>
            </w:r>
          </w:p>
        </w:tc>
        <w:tc>
          <w:tcPr>
            <w:tcW w:w="1592" w:type="dxa"/>
            <w:vMerge w:val="restart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3C489B">
              <w:rPr>
                <w:b/>
                <w:i/>
                <w:sz w:val="20"/>
                <w:szCs w:val="20"/>
              </w:rPr>
              <w:t>Перспектива</w:t>
            </w:r>
          </w:p>
        </w:tc>
      </w:tr>
      <w:tr w:rsidR="00830166" w:rsidRPr="003C489B" w:rsidTr="000E5883">
        <w:trPr>
          <w:trHeight w:val="367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spacing w:line="360" w:lineRule="auto"/>
              <w:ind w:left="36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C489B" w:rsidRDefault="00830166" w:rsidP="003C48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30166" w:rsidRPr="003C489B" w:rsidRDefault="00830166" w:rsidP="003C48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30166" w:rsidRPr="003C489B" w:rsidRDefault="00830166" w:rsidP="003C48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830166" w:rsidRPr="003C489B" w:rsidRDefault="00830166" w:rsidP="003C48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6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8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414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414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63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63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64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63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9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80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3C489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rPr>
                <w:b/>
                <w:i/>
                <w:sz w:val="28"/>
                <w:szCs w:val="28"/>
              </w:rPr>
            </w:pPr>
          </w:p>
        </w:tc>
      </w:tr>
      <w:tr w:rsidR="00830166" w:rsidRPr="003C489B" w:rsidTr="000E5883">
        <w:trPr>
          <w:trHeight w:val="817"/>
        </w:trPr>
        <w:tc>
          <w:tcPr>
            <w:tcW w:w="2421" w:type="dxa"/>
            <w:vMerge w:val="restart"/>
          </w:tcPr>
          <w:p w:rsidR="00830166" w:rsidRPr="009309AD" w:rsidRDefault="00830166" w:rsidP="003C489B">
            <w:pPr>
              <w:rPr>
                <w:i/>
              </w:rPr>
            </w:pPr>
          </w:p>
          <w:p w:rsidR="00830166" w:rsidRDefault="00830166" w:rsidP="007F4AE7">
            <w:pPr>
              <w:pStyle w:val="NormalWeb"/>
              <w:numPr>
                <w:ilvl w:val="0"/>
                <w:numId w:val="57"/>
              </w:numPr>
              <w:spacing w:before="120" w:beforeAutospacing="0" w:after="120" w:afterAutospacing="0"/>
              <w:ind w:left="0" w:hanging="284"/>
              <w:jc w:val="both"/>
            </w:pPr>
            <w:r>
              <w:t xml:space="preserve">1. </w:t>
            </w:r>
            <w:r w:rsidRPr="004538F4">
              <w:rPr>
                <w:b/>
                <w:i/>
              </w:rPr>
              <w:t xml:space="preserve">Создание условий для сохранения и укрепления здоровья детей дошкольного возраста через использование современных </w:t>
            </w:r>
            <w:r w:rsidRPr="004538F4">
              <w:rPr>
                <w:b/>
                <w:i/>
                <w:sz w:val="22"/>
                <w:szCs w:val="22"/>
              </w:rPr>
              <w:t>здоровьесберегающих</w:t>
            </w:r>
            <w:r w:rsidRPr="004538F4">
              <w:rPr>
                <w:b/>
                <w:i/>
              </w:rPr>
              <w:t xml:space="preserve"> технологий и сотрудничество с семьями воспитанников.</w:t>
            </w:r>
          </w:p>
          <w:p w:rsidR="00830166" w:rsidRDefault="00830166" w:rsidP="007F4AE7">
            <w:pPr>
              <w:pStyle w:val="NormalWeb"/>
              <w:numPr>
                <w:ilvl w:val="0"/>
                <w:numId w:val="57"/>
              </w:numPr>
              <w:spacing w:before="120" w:beforeAutospacing="0" w:after="120" w:afterAutospacing="0"/>
              <w:ind w:left="0" w:hanging="284"/>
              <w:jc w:val="both"/>
            </w:pPr>
          </w:p>
          <w:p w:rsidR="00830166" w:rsidRDefault="00830166" w:rsidP="007F4AE7">
            <w:pPr>
              <w:pStyle w:val="NormalWeb"/>
              <w:numPr>
                <w:ilvl w:val="0"/>
                <w:numId w:val="57"/>
              </w:numPr>
              <w:spacing w:before="120" w:beforeAutospacing="0" w:after="120" w:afterAutospacing="0"/>
              <w:ind w:left="0" w:hanging="284"/>
              <w:jc w:val="both"/>
            </w:pPr>
          </w:p>
          <w:p w:rsidR="00830166" w:rsidRPr="004538F4" w:rsidRDefault="00830166" w:rsidP="004538F4">
            <w:pPr>
              <w:pStyle w:val="NormalWeb"/>
              <w:numPr>
                <w:ilvl w:val="0"/>
                <w:numId w:val="57"/>
              </w:numPr>
              <w:spacing w:before="120" w:beforeAutospacing="0" w:after="120" w:afterAutospacing="0"/>
              <w:ind w:left="0" w:hanging="284"/>
              <w:jc w:val="both"/>
            </w:pPr>
          </w:p>
        </w:tc>
        <w:tc>
          <w:tcPr>
            <w:tcW w:w="1701" w:type="dxa"/>
          </w:tcPr>
          <w:p w:rsidR="00830166" w:rsidRDefault="00830166" w:rsidP="00C3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 №1</w:t>
            </w:r>
          </w:p>
          <w:p w:rsidR="00830166" w:rsidRPr="00267EE5" w:rsidRDefault="00830166" w:rsidP="00270E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 2024</w:t>
            </w:r>
            <w:r w:rsidRPr="00267EE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</w:tcPr>
          <w:p w:rsidR="00830166" w:rsidRPr="00082E50" w:rsidRDefault="00830166" w:rsidP="00270EBB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0"/>
                <w:szCs w:val="20"/>
              </w:rPr>
            </w:pPr>
            <w:r w:rsidRPr="00082E50">
              <w:rPr>
                <w:color w:val="333333"/>
                <w:sz w:val="20"/>
                <w:szCs w:val="20"/>
              </w:rPr>
              <w:t>Приоритетные задачи педагогическ</w:t>
            </w:r>
            <w:r>
              <w:rPr>
                <w:color w:val="333333"/>
                <w:sz w:val="20"/>
                <w:szCs w:val="20"/>
              </w:rPr>
              <w:t>ой деятельности ДОУ на новый 2024</w:t>
            </w:r>
            <w:r w:rsidRPr="00082E50">
              <w:rPr>
                <w:color w:val="333333"/>
                <w:sz w:val="20"/>
                <w:szCs w:val="20"/>
              </w:rPr>
              <w:t>-202</w:t>
            </w:r>
            <w:r>
              <w:rPr>
                <w:color w:val="333333"/>
                <w:sz w:val="20"/>
                <w:szCs w:val="20"/>
              </w:rPr>
              <w:t>5</w:t>
            </w:r>
            <w:r w:rsidRPr="00082E50">
              <w:rPr>
                <w:color w:val="333333"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</w:tcPr>
          <w:p w:rsidR="00830166" w:rsidRPr="00267EE5" w:rsidRDefault="00830166" w:rsidP="003C489B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</w:tc>
        <w:tc>
          <w:tcPr>
            <w:tcW w:w="1799" w:type="dxa"/>
          </w:tcPr>
          <w:p w:rsidR="00830166" w:rsidRDefault="00830166" w:rsidP="000066D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Масюткина М.Н.</w:t>
            </w:r>
          </w:p>
          <w:p w:rsidR="00830166" w:rsidRPr="004A604A" w:rsidRDefault="00830166" w:rsidP="000066D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</w:t>
            </w:r>
          </w:p>
        </w:tc>
        <w:tc>
          <w:tcPr>
            <w:tcW w:w="316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>Повышение педагогической компетенции воспитателей. Повышение уровня образовательной работы с детьми.</w:t>
            </w: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</w:tc>
      </w:tr>
      <w:tr w:rsidR="00830166" w:rsidRPr="003C489B" w:rsidTr="0027648F">
        <w:trPr>
          <w:trHeight w:val="705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30166" w:rsidRPr="00605230" w:rsidRDefault="00830166" w:rsidP="00C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686" w:type="dxa"/>
          </w:tcPr>
          <w:p w:rsidR="00830166" w:rsidRPr="007C0AF6" w:rsidRDefault="00830166" w:rsidP="00E50261">
            <w:pPr>
              <w:pStyle w:val="Heading1"/>
              <w:shd w:val="clear" w:color="auto" w:fill="FFFFFF"/>
              <w:spacing w:before="0" w:after="0"/>
              <w:jc w:val="left"/>
              <w:rPr>
                <w:rFonts w:ascii="Arial" w:hAnsi="Arial" w:cs="Arial"/>
                <w:b w:val="0"/>
                <w:color w:val="333333"/>
              </w:rPr>
            </w:pPr>
            <w:r w:rsidRPr="007C0AF6">
              <w:rPr>
                <w:color w:val="333333"/>
                <w:sz w:val="20"/>
              </w:rPr>
              <w:t xml:space="preserve"> </w:t>
            </w:r>
            <w:r w:rsidRPr="007C0AF6">
              <w:rPr>
                <w:b w:val="0"/>
                <w:color w:val="333333"/>
                <w:sz w:val="20"/>
              </w:rPr>
              <w:t>«</w:t>
            </w:r>
            <w:r w:rsidRPr="007C0AF6">
              <w:rPr>
                <w:b w:val="0"/>
                <w:bCs/>
                <w:sz w:val="20"/>
                <w:shd w:val="clear" w:color="auto" w:fill="FFFFFF"/>
              </w:rPr>
              <w:t>Современные здоровьесберегающие технологии.  Понятие. Виды.  Классификация»</w:t>
            </w:r>
            <w:r w:rsidRPr="007C0AF6">
              <w:rPr>
                <w:b w:val="0"/>
                <w:color w:val="333333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830166" w:rsidRPr="00267EE5" w:rsidRDefault="00830166" w:rsidP="00CE4AAD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</w:tc>
        <w:tc>
          <w:tcPr>
            <w:tcW w:w="1799" w:type="dxa"/>
          </w:tcPr>
          <w:p w:rsidR="00830166" w:rsidRDefault="00830166" w:rsidP="00F0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 Е.А.</w:t>
            </w:r>
          </w:p>
          <w:p w:rsidR="00830166" w:rsidRPr="004A604A" w:rsidRDefault="00830166" w:rsidP="00F0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Т.О.</w:t>
            </w:r>
          </w:p>
        </w:tc>
        <w:tc>
          <w:tcPr>
            <w:tcW w:w="316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8" w:type="dxa"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30166" w:rsidRPr="00267EE5" w:rsidRDefault="00830166" w:rsidP="006E6BF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975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7B1A49" w:rsidRDefault="00830166" w:rsidP="003C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</w:t>
            </w:r>
          </w:p>
          <w:p w:rsidR="00830166" w:rsidRPr="007B1A49" w:rsidRDefault="00830166" w:rsidP="003C48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E45650" w:rsidRDefault="00830166" w:rsidP="004538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«Здоровьесберегающие технологии в работе педагогов и специалистов ДОУ» </w:t>
            </w:r>
          </w:p>
        </w:tc>
        <w:tc>
          <w:tcPr>
            <w:tcW w:w="1417" w:type="dxa"/>
          </w:tcPr>
          <w:p w:rsidR="00830166" w:rsidRPr="00267EE5" w:rsidRDefault="00830166" w:rsidP="003C489B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 xml:space="preserve">Педагоги </w:t>
            </w:r>
          </w:p>
          <w:p w:rsidR="00830166" w:rsidRPr="00267EE5" w:rsidRDefault="00830166" w:rsidP="003C489B">
            <w:pPr>
              <w:jc w:val="both"/>
              <w:rPr>
                <w:sz w:val="20"/>
                <w:szCs w:val="20"/>
              </w:rPr>
            </w:pPr>
          </w:p>
          <w:p w:rsidR="00830166" w:rsidRPr="00267EE5" w:rsidRDefault="00830166" w:rsidP="00267CC1">
            <w:pPr>
              <w:rPr>
                <w:sz w:val="20"/>
                <w:szCs w:val="20"/>
              </w:rPr>
            </w:pPr>
          </w:p>
          <w:p w:rsidR="00830166" w:rsidRPr="00267EE5" w:rsidRDefault="00830166" w:rsidP="003F621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Default="00830166" w:rsidP="00841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Махляева С.Н. Поликарпова О.А.</w:t>
            </w:r>
          </w:p>
          <w:p w:rsidR="00830166" w:rsidRDefault="00830166" w:rsidP="00841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Першина Г.Е.</w:t>
            </w:r>
          </w:p>
          <w:p w:rsidR="00830166" w:rsidRPr="004A604A" w:rsidRDefault="00830166" w:rsidP="00841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Грушнина А.В.</w:t>
            </w:r>
          </w:p>
        </w:tc>
        <w:tc>
          <w:tcPr>
            <w:tcW w:w="316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30166" w:rsidRPr="00267EE5" w:rsidRDefault="00830166" w:rsidP="00F01B4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F62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551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773654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Смотр-конкурс</w:t>
            </w:r>
          </w:p>
        </w:tc>
        <w:tc>
          <w:tcPr>
            <w:tcW w:w="3686" w:type="dxa"/>
          </w:tcPr>
          <w:p w:rsidR="00830166" w:rsidRPr="00B444DF" w:rsidRDefault="00830166" w:rsidP="00BA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«Самый эффективный «Коврик – здоровья!» для стопотерапии» </w:t>
            </w:r>
          </w:p>
        </w:tc>
        <w:tc>
          <w:tcPr>
            <w:tcW w:w="1417" w:type="dxa"/>
          </w:tcPr>
          <w:p w:rsidR="00830166" w:rsidRPr="00267EE5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Pr="00B67AB9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И.Н.</w:t>
            </w:r>
          </w:p>
        </w:tc>
        <w:tc>
          <w:tcPr>
            <w:tcW w:w="316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830166" w:rsidRPr="00267EE5" w:rsidRDefault="00830166" w:rsidP="007811E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8626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551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соревнования</w:t>
            </w:r>
          </w:p>
        </w:tc>
        <w:tc>
          <w:tcPr>
            <w:tcW w:w="3686" w:type="dxa"/>
          </w:tcPr>
          <w:p w:rsidR="00830166" w:rsidRDefault="00830166" w:rsidP="00BA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старт всей семьей»</w:t>
            </w:r>
          </w:p>
        </w:tc>
        <w:tc>
          <w:tcPr>
            <w:tcW w:w="1417" w:type="dxa"/>
          </w:tcPr>
          <w:p w:rsidR="00830166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родители, дети</w:t>
            </w:r>
          </w:p>
        </w:tc>
        <w:tc>
          <w:tcPr>
            <w:tcW w:w="1799" w:type="dxa"/>
          </w:tcPr>
          <w:p w:rsidR="00830166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Махляева С.Н.</w:t>
            </w:r>
          </w:p>
        </w:tc>
        <w:tc>
          <w:tcPr>
            <w:tcW w:w="316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830166" w:rsidRPr="00267EE5" w:rsidRDefault="00830166" w:rsidP="007811E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64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:rsidR="00830166" w:rsidRPr="00267EE5" w:rsidRDefault="00830166" w:rsidP="003C489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4538F4">
        <w:trPr>
          <w:trHeight w:val="541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9538AC" w:rsidRDefault="00830166" w:rsidP="00532F30">
            <w:pPr>
              <w:tabs>
                <w:tab w:val="left" w:pos="1545"/>
              </w:tabs>
              <w:jc w:val="both"/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Педсовет №2</w:t>
            </w:r>
            <w:r w:rsidRPr="009538AC">
              <w:rPr>
                <w:sz w:val="20"/>
                <w:szCs w:val="20"/>
              </w:rPr>
              <w:tab/>
            </w:r>
          </w:p>
          <w:p w:rsidR="00830166" w:rsidRPr="009538AC" w:rsidRDefault="00830166" w:rsidP="00532F30">
            <w:pPr>
              <w:jc w:val="both"/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 xml:space="preserve">Круглый стол </w:t>
            </w:r>
          </w:p>
        </w:tc>
        <w:tc>
          <w:tcPr>
            <w:tcW w:w="3686" w:type="dxa"/>
          </w:tcPr>
          <w:p w:rsidR="00830166" w:rsidRPr="00B744B3" w:rsidRDefault="00830166" w:rsidP="00532F30">
            <w:pPr>
              <w:rPr>
                <w:b/>
                <w:sz w:val="20"/>
                <w:szCs w:val="20"/>
              </w:rPr>
            </w:pPr>
            <w:r w:rsidRPr="00B744B3">
              <w:rPr>
                <w:rStyle w:val="Strong"/>
                <w:b w:val="0"/>
                <w:bCs/>
                <w:sz w:val="20"/>
                <w:szCs w:val="20"/>
                <w:shd w:val="clear" w:color="auto" w:fill="FFFFFF"/>
              </w:rPr>
              <w:t>«Внедрение здоровьесберегающих технологий в образовательный процесс»</w:t>
            </w:r>
            <w:r w:rsidRPr="00B744B3">
              <w:rPr>
                <w:b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830166" w:rsidRPr="009538AC" w:rsidRDefault="00830166" w:rsidP="00532F30">
            <w:pPr>
              <w:jc w:val="both"/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Педагоги всех групп</w:t>
            </w:r>
          </w:p>
        </w:tc>
        <w:tc>
          <w:tcPr>
            <w:tcW w:w="1799" w:type="dxa"/>
          </w:tcPr>
          <w:p w:rsidR="00830166" w:rsidRPr="009538AC" w:rsidRDefault="00830166" w:rsidP="00532F30">
            <w:pPr>
              <w:jc w:val="both"/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316" w:type="dxa"/>
          </w:tcPr>
          <w:p w:rsidR="00830166" w:rsidRPr="009538AC" w:rsidRDefault="00830166" w:rsidP="00532F3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0166" w:rsidRPr="009538AC" w:rsidRDefault="00830166" w:rsidP="00532F3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30166" w:rsidRPr="009538AC" w:rsidRDefault="00830166" w:rsidP="00532F3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9538AC" w:rsidRDefault="00830166" w:rsidP="00532F3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830166" w:rsidRPr="00C35F51" w:rsidRDefault="00830166" w:rsidP="00532F30">
            <w:pPr>
              <w:rPr>
                <w:sz w:val="28"/>
                <w:szCs w:val="28"/>
              </w:rPr>
            </w:pPr>
            <w:r w:rsidRPr="00C35F51">
              <w:rPr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562"/>
        </w:trPr>
        <w:tc>
          <w:tcPr>
            <w:tcW w:w="2421" w:type="dxa"/>
            <w:vMerge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CB02A5" w:rsidRDefault="00830166" w:rsidP="00862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акция по БДД</w:t>
            </w:r>
          </w:p>
        </w:tc>
        <w:tc>
          <w:tcPr>
            <w:tcW w:w="3686" w:type="dxa"/>
          </w:tcPr>
          <w:p w:rsidR="00830166" w:rsidRPr="002A0FDA" w:rsidRDefault="00830166" w:rsidP="008626E3">
            <w:pPr>
              <w:rPr>
                <w:sz w:val="20"/>
                <w:szCs w:val="20"/>
              </w:rPr>
            </w:pPr>
            <w:r w:rsidRPr="002A0FDA">
              <w:rPr>
                <w:sz w:val="20"/>
                <w:szCs w:val="20"/>
              </w:rPr>
              <w:t xml:space="preserve">Азбука безопасности </w:t>
            </w:r>
          </w:p>
        </w:tc>
        <w:tc>
          <w:tcPr>
            <w:tcW w:w="1417" w:type="dxa"/>
          </w:tcPr>
          <w:p w:rsidR="00830166" w:rsidRPr="007C6CF3" w:rsidRDefault="00830166" w:rsidP="008626E3">
            <w:pPr>
              <w:jc w:val="both"/>
              <w:rPr>
                <w:sz w:val="20"/>
                <w:szCs w:val="20"/>
              </w:rPr>
            </w:pPr>
            <w:r w:rsidRPr="007C6CF3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Default="00830166" w:rsidP="00862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И.Н.</w:t>
            </w:r>
          </w:p>
          <w:p w:rsidR="00830166" w:rsidRDefault="00830166" w:rsidP="00862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3C4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4538F4">
        <w:trPr>
          <w:trHeight w:val="1395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CB02A5" w:rsidRDefault="00830166" w:rsidP="00532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неделя</w:t>
            </w:r>
          </w:p>
        </w:tc>
        <w:tc>
          <w:tcPr>
            <w:tcW w:w="3686" w:type="dxa"/>
          </w:tcPr>
          <w:p w:rsidR="00830166" w:rsidRPr="00CB02A5" w:rsidRDefault="00830166" w:rsidP="00532F30">
            <w:pPr>
              <w:rPr>
                <w:sz w:val="20"/>
                <w:szCs w:val="20"/>
              </w:rPr>
            </w:pPr>
            <w:r w:rsidRPr="00CB02A5">
              <w:rPr>
                <w:sz w:val="20"/>
                <w:szCs w:val="20"/>
              </w:rPr>
              <w:t>Экологические дни</w:t>
            </w:r>
          </w:p>
          <w:p w:rsidR="00830166" w:rsidRPr="00CB02A5" w:rsidRDefault="00830166" w:rsidP="00532F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0166" w:rsidRPr="00CB02A5" w:rsidRDefault="00830166" w:rsidP="00532F30">
            <w:pPr>
              <w:jc w:val="both"/>
              <w:rPr>
                <w:sz w:val="20"/>
                <w:szCs w:val="20"/>
              </w:rPr>
            </w:pPr>
            <w:r w:rsidRPr="00CB02A5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Pr="004538F4" w:rsidRDefault="00830166" w:rsidP="00532F30">
            <w:pPr>
              <w:jc w:val="both"/>
              <w:rPr>
                <w:sz w:val="20"/>
                <w:szCs w:val="20"/>
              </w:rPr>
            </w:pPr>
            <w:r w:rsidRPr="004538F4">
              <w:rPr>
                <w:sz w:val="20"/>
                <w:szCs w:val="20"/>
              </w:rPr>
              <w:t>Терешкина С.А. – день птиц</w:t>
            </w:r>
          </w:p>
          <w:p w:rsidR="00830166" w:rsidRDefault="00830166" w:rsidP="00532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Зузурева И.В. – день воды</w:t>
            </w:r>
          </w:p>
          <w:p w:rsidR="00830166" w:rsidRPr="004538F4" w:rsidRDefault="00830166" w:rsidP="00532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А.В. – день Земли</w:t>
            </w:r>
          </w:p>
        </w:tc>
        <w:tc>
          <w:tcPr>
            <w:tcW w:w="316" w:type="dxa"/>
          </w:tcPr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532F3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 w:val="restart"/>
          </w:tcPr>
          <w:p w:rsidR="00830166" w:rsidRPr="003C489B" w:rsidRDefault="00830166" w:rsidP="00155C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2. </w:t>
            </w:r>
            <w:r w:rsidRPr="00155C51">
              <w:rPr>
                <w:b/>
                <w:i/>
              </w:rPr>
              <w:t>Создать условий для формирования ответственного отношения родителей к воспитанию детей</w:t>
            </w:r>
            <w:r>
              <w:rPr>
                <w:b/>
                <w:i/>
              </w:rPr>
              <w:t xml:space="preserve"> через конкурсное движение.</w:t>
            </w:r>
          </w:p>
        </w:tc>
        <w:tc>
          <w:tcPr>
            <w:tcW w:w="1701" w:type="dxa"/>
          </w:tcPr>
          <w:p w:rsidR="00830166" w:rsidRPr="002A0FDA" w:rsidRDefault="00830166" w:rsidP="007811E8">
            <w:pPr>
              <w:rPr>
                <w:sz w:val="20"/>
                <w:szCs w:val="20"/>
              </w:rPr>
            </w:pPr>
            <w:r w:rsidRPr="002A0FDA">
              <w:rPr>
                <w:sz w:val="20"/>
                <w:szCs w:val="20"/>
              </w:rPr>
              <w:t>Совместная деятельность ДОУ и родителей</w:t>
            </w:r>
          </w:p>
        </w:tc>
        <w:tc>
          <w:tcPr>
            <w:tcW w:w="3686" w:type="dxa"/>
          </w:tcPr>
          <w:p w:rsidR="00830166" w:rsidRPr="002A0FDA" w:rsidRDefault="00830166" w:rsidP="003802B6">
            <w:pPr>
              <w:rPr>
                <w:sz w:val="20"/>
                <w:szCs w:val="20"/>
              </w:rPr>
            </w:pPr>
            <w:r w:rsidRPr="002A0FDA">
              <w:rPr>
                <w:sz w:val="20"/>
                <w:szCs w:val="20"/>
              </w:rPr>
              <w:t>«Неделя добра»</w:t>
            </w:r>
          </w:p>
          <w:p w:rsidR="00830166" w:rsidRPr="002A0FDA" w:rsidRDefault="00830166" w:rsidP="00A341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0166" w:rsidRPr="00BD6104" w:rsidRDefault="00830166" w:rsidP="00BD6104">
            <w:pPr>
              <w:jc w:val="both"/>
              <w:rPr>
                <w:sz w:val="20"/>
                <w:szCs w:val="20"/>
              </w:rPr>
            </w:pPr>
            <w:r w:rsidRPr="00BD6104">
              <w:rPr>
                <w:sz w:val="20"/>
                <w:szCs w:val="20"/>
              </w:rPr>
              <w:t>Педагоги</w:t>
            </w:r>
          </w:p>
          <w:p w:rsidR="00830166" w:rsidRDefault="00830166" w:rsidP="00BD6104">
            <w:pPr>
              <w:jc w:val="both"/>
              <w:rPr>
                <w:sz w:val="20"/>
                <w:szCs w:val="20"/>
              </w:rPr>
            </w:pPr>
            <w:r w:rsidRPr="00BD6104">
              <w:rPr>
                <w:sz w:val="20"/>
                <w:szCs w:val="20"/>
              </w:rPr>
              <w:t>Родители</w:t>
            </w:r>
          </w:p>
          <w:p w:rsidR="00830166" w:rsidRPr="00FD5631" w:rsidRDefault="00830166" w:rsidP="00781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</w:tc>
        <w:tc>
          <w:tcPr>
            <w:tcW w:w="1799" w:type="dxa"/>
          </w:tcPr>
          <w:p w:rsidR="00830166" w:rsidRDefault="00830166" w:rsidP="00781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ДОУ</w:t>
            </w:r>
          </w:p>
          <w:p w:rsidR="00830166" w:rsidRPr="00AA43AB" w:rsidRDefault="00830166" w:rsidP="00781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  <w:tc>
          <w:tcPr>
            <w:tcW w:w="316" w:type="dxa"/>
          </w:tcPr>
          <w:p w:rsidR="00830166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7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07222B" w:rsidRDefault="00830166" w:rsidP="007811E8">
            <w:pPr>
              <w:rPr>
                <w:sz w:val="20"/>
                <w:szCs w:val="20"/>
              </w:rPr>
            </w:pPr>
            <w:r w:rsidRPr="0007222B">
              <w:rPr>
                <w:sz w:val="20"/>
                <w:szCs w:val="20"/>
              </w:rPr>
              <w:t>Школа для родителей</w:t>
            </w:r>
          </w:p>
        </w:tc>
        <w:tc>
          <w:tcPr>
            <w:tcW w:w="3686" w:type="dxa"/>
          </w:tcPr>
          <w:p w:rsidR="00830166" w:rsidRDefault="00830166" w:rsidP="00FC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«Рязань – моя Родина!»</w:t>
            </w:r>
          </w:p>
          <w:p w:rsidR="00830166" w:rsidRDefault="00830166" w:rsidP="00FC11FE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– экскурсия по Рязани (например в Рязанский Кремль). + презентация.</w:t>
            </w:r>
          </w:p>
          <w:p w:rsidR="00830166" w:rsidRDefault="00830166" w:rsidP="00FC11FE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презентаций на тему: «Я и моя Рязань»</w:t>
            </w:r>
          </w:p>
          <w:p w:rsidR="00830166" w:rsidRPr="007C0AF6" w:rsidRDefault="00830166" w:rsidP="00FC11FE">
            <w:pPr>
              <w:pStyle w:val="ListParagraph"/>
              <w:numPr>
                <w:ilvl w:val="0"/>
                <w:numId w:val="67"/>
              </w:numPr>
              <w:rPr>
                <w:i/>
                <w:sz w:val="20"/>
                <w:szCs w:val="20"/>
              </w:rPr>
            </w:pPr>
            <w:r w:rsidRPr="007C0AF6">
              <w:rPr>
                <w:sz w:val="20"/>
                <w:szCs w:val="20"/>
              </w:rPr>
              <w:t xml:space="preserve">Пополнение предметами быта в  мини – музей детского сада «Музей русского быта»  </w:t>
            </w:r>
          </w:p>
          <w:p w:rsidR="00830166" w:rsidRPr="007C0AF6" w:rsidRDefault="00830166" w:rsidP="00807B94">
            <w:pPr>
              <w:pStyle w:val="ListParagraph"/>
              <w:numPr>
                <w:ilvl w:val="0"/>
                <w:numId w:val="67"/>
              </w:numPr>
              <w:rPr>
                <w:i/>
                <w:sz w:val="20"/>
                <w:szCs w:val="20"/>
              </w:rPr>
            </w:pPr>
            <w:r w:rsidRPr="007C0AF6">
              <w:rPr>
                <w:sz w:val="20"/>
                <w:szCs w:val="20"/>
              </w:rPr>
              <w:t>…..</w:t>
            </w:r>
          </w:p>
        </w:tc>
        <w:tc>
          <w:tcPr>
            <w:tcW w:w="1417" w:type="dxa"/>
          </w:tcPr>
          <w:p w:rsidR="00830166" w:rsidRPr="00BD6104" w:rsidRDefault="00830166" w:rsidP="007811E8">
            <w:pPr>
              <w:jc w:val="both"/>
              <w:rPr>
                <w:sz w:val="20"/>
                <w:szCs w:val="20"/>
              </w:rPr>
            </w:pPr>
            <w:r w:rsidRPr="00BD6104">
              <w:rPr>
                <w:sz w:val="20"/>
                <w:szCs w:val="20"/>
              </w:rPr>
              <w:t>Педагоги</w:t>
            </w:r>
          </w:p>
          <w:p w:rsidR="00830166" w:rsidRPr="00BD6104" w:rsidRDefault="00830166" w:rsidP="007811E8">
            <w:pPr>
              <w:jc w:val="both"/>
              <w:rPr>
                <w:sz w:val="20"/>
                <w:szCs w:val="20"/>
              </w:rPr>
            </w:pPr>
            <w:r w:rsidRPr="00BD6104">
              <w:rPr>
                <w:sz w:val="20"/>
                <w:szCs w:val="20"/>
              </w:rPr>
              <w:t>Родители</w:t>
            </w:r>
          </w:p>
          <w:p w:rsidR="00830166" w:rsidRPr="006F6015" w:rsidRDefault="00830166" w:rsidP="007811E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20230D" w:rsidRDefault="00830166" w:rsidP="0020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А.В.- руководитель проекта</w:t>
            </w:r>
          </w:p>
        </w:tc>
        <w:tc>
          <w:tcPr>
            <w:tcW w:w="316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0E603E" w:rsidRDefault="00830166" w:rsidP="007811E8">
            <w:pPr>
              <w:rPr>
                <w:sz w:val="20"/>
                <w:szCs w:val="20"/>
              </w:rPr>
            </w:pPr>
            <w:r w:rsidRPr="000E603E">
              <w:rPr>
                <w:sz w:val="20"/>
                <w:szCs w:val="20"/>
              </w:rPr>
              <w:t>День открытых дверей</w:t>
            </w:r>
          </w:p>
        </w:tc>
        <w:tc>
          <w:tcPr>
            <w:tcW w:w="3686" w:type="dxa"/>
          </w:tcPr>
          <w:p w:rsidR="00830166" w:rsidRPr="000E603E" w:rsidRDefault="00830166" w:rsidP="003802B6">
            <w:pPr>
              <w:rPr>
                <w:sz w:val="20"/>
                <w:szCs w:val="20"/>
              </w:rPr>
            </w:pPr>
            <w:r w:rsidRPr="000E603E">
              <w:rPr>
                <w:sz w:val="20"/>
                <w:szCs w:val="20"/>
              </w:rPr>
              <w:t>Наш теремок</w:t>
            </w:r>
          </w:p>
        </w:tc>
        <w:tc>
          <w:tcPr>
            <w:tcW w:w="1417" w:type="dxa"/>
          </w:tcPr>
          <w:p w:rsidR="00830166" w:rsidRPr="00997070" w:rsidRDefault="00830166" w:rsidP="007811E8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Родители вновь поступающих детей</w:t>
            </w:r>
          </w:p>
        </w:tc>
        <w:tc>
          <w:tcPr>
            <w:tcW w:w="1799" w:type="dxa"/>
          </w:tcPr>
          <w:p w:rsidR="00830166" w:rsidRPr="00997070" w:rsidRDefault="00830166" w:rsidP="00997070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Масюткина М.Н.</w:t>
            </w:r>
          </w:p>
          <w:p w:rsidR="00830166" w:rsidRPr="00FA2541" w:rsidRDefault="00830166" w:rsidP="0099707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97070">
              <w:rPr>
                <w:sz w:val="20"/>
                <w:szCs w:val="20"/>
              </w:rPr>
              <w:t>Рыжова И.Н.</w:t>
            </w:r>
          </w:p>
        </w:tc>
        <w:tc>
          <w:tcPr>
            <w:tcW w:w="316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</w:p>
        </w:tc>
      </w:tr>
      <w:tr w:rsidR="00830166" w:rsidRPr="003C489B" w:rsidTr="00A341E8">
        <w:trPr>
          <w:trHeight w:val="333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0E603E" w:rsidRDefault="00830166" w:rsidP="00F01B45">
            <w:pPr>
              <w:rPr>
                <w:sz w:val="20"/>
                <w:szCs w:val="20"/>
              </w:rPr>
            </w:pPr>
            <w:r w:rsidRPr="000E603E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686" w:type="dxa"/>
          </w:tcPr>
          <w:p w:rsidR="00830166" w:rsidRPr="000E603E" w:rsidRDefault="00830166" w:rsidP="00F01B45">
            <w:pPr>
              <w:rPr>
                <w:sz w:val="20"/>
                <w:szCs w:val="20"/>
              </w:rPr>
            </w:pPr>
            <w:r w:rsidRPr="000E603E">
              <w:rPr>
                <w:sz w:val="20"/>
                <w:szCs w:val="20"/>
              </w:rPr>
              <w:t xml:space="preserve">Оценка родителями деятельности ДОУ </w:t>
            </w:r>
          </w:p>
        </w:tc>
        <w:tc>
          <w:tcPr>
            <w:tcW w:w="1417" w:type="dxa"/>
          </w:tcPr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  <w:vMerge w:val="restart"/>
          </w:tcPr>
          <w:p w:rsidR="00830166" w:rsidRPr="0078513A" w:rsidRDefault="00830166" w:rsidP="00F01B45">
            <w:pPr>
              <w:jc w:val="both"/>
              <w:rPr>
                <w:sz w:val="20"/>
                <w:szCs w:val="20"/>
              </w:rPr>
            </w:pPr>
            <w:r w:rsidRPr="0078513A">
              <w:rPr>
                <w:sz w:val="20"/>
                <w:szCs w:val="20"/>
              </w:rPr>
              <w:t>Рыжова И.Н.</w:t>
            </w:r>
          </w:p>
          <w:p w:rsidR="00830166" w:rsidRPr="00FA2541" w:rsidRDefault="00830166" w:rsidP="00F01B45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78513A">
              <w:rPr>
                <w:sz w:val="20"/>
                <w:szCs w:val="20"/>
              </w:rPr>
              <w:t>Педагоги ДОУ</w:t>
            </w:r>
          </w:p>
        </w:tc>
        <w:tc>
          <w:tcPr>
            <w:tcW w:w="316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A341E8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0E603E" w:rsidRDefault="00830166" w:rsidP="007811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0E603E" w:rsidRDefault="00830166" w:rsidP="00A341E8">
            <w:pPr>
              <w:rPr>
                <w:sz w:val="20"/>
                <w:szCs w:val="20"/>
              </w:rPr>
            </w:pPr>
            <w:r w:rsidRPr="000E603E">
              <w:rPr>
                <w:sz w:val="20"/>
                <w:szCs w:val="20"/>
              </w:rPr>
              <w:t>Опрос родителей</w:t>
            </w:r>
            <w:r>
              <w:rPr>
                <w:sz w:val="20"/>
                <w:szCs w:val="20"/>
              </w:rPr>
              <w:t xml:space="preserve"> о качестве организации и  ведения платных дополнительных образовательных услуг.</w:t>
            </w:r>
          </w:p>
        </w:tc>
        <w:tc>
          <w:tcPr>
            <w:tcW w:w="1417" w:type="dxa"/>
          </w:tcPr>
          <w:p w:rsidR="00830166" w:rsidRPr="00997070" w:rsidRDefault="00830166" w:rsidP="007811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830166" w:rsidRPr="00997070" w:rsidRDefault="00830166" w:rsidP="00997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Default="00830166" w:rsidP="00C05D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городская площадка</w:t>
            </w:r>
          </w:p>
        </w:tc>
        <w:tc>
          <w:tcPr>
            <w:tcW w:w="3686" w:type="dxa"/>
          </w:tcPr>
          <w:p w:rsidR="00830166" w:rsidRPr="00707F89" w:rsidRDefault="00830166" w:rsidP="00AA43AB">
            <w:pPr>
              <w:rPr>
                <w:bCs/>
                <w:sz w:val="20"/>
                <w:szCs w:val="20"/>
              </w:rPr>
            </w:pPr>
            <w:r w:rsidRPr="00707F89">
              <w:rPr>
                <w:color w:val="333333"/>
                <w:sz w:val="20"/>
              </w:rPr>
              <w:t>«</w:t>
            </w:r>
            <w:r>
              <w:rPr>
                <w:bCs/>
                <w:sz w:val="20"/>
                <w:shd w:val="clear" w:color="auto" w:fill="FFFFFF"/>
              </w:rPr>
              <w:t>Формирование ответственного отношения родителей к воспитанию детей посредством конкурсного движения в ДОУ</w:t>
            </w:r>
            <w:r w:rsidRPr="00AA43AB">
              <w:rPr>
                <w:bCs/>
                <w:sz w:val="20"/>
                <w:szCs w:val="20"/>
                <w:shd w:val="clear" w:color="auto" w:fill="FFFFFF"/>
              </w:rPr>
              <w:t>»</w:t>
            </w:r>
            <w:r w:rsidRPr="00AA4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A43AB">
              <w:rPr>
                <w:b/>
                <w:i/>
                <w:sz w:val="20"/>
                <w:szCs w:val="20"/>
              </w:rPr>
              <w:t>в рамках проекта Сетевое взаимодействие ДОУ)</w:t>
            </w:r>
          </w:p>
        </w:tc>
        <w:tc>
          <w:tcPr>
            <w:tcW w:w="1417" w:type="dxa"/>
          </w:tcPr>
          <w:p w:rsidR="00830166" w:rsidRDefault="00830166" w:rsidP="007811E8">
            <w:pPr>
              <w:jc w:val="both"/>
              <w:rPr>
                <w:sz w:val="20"/>
                <w:szCs w:val="20"/>
              </w:rPr>
            </w:pPr>
          </w:p>
          <w:p w:rsidR="00830166" w:rsidRPr="00267EE5" w:rsidRDefault="00830166" w:rsidP="00A05C70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  <w:p w:rsidR="00830166" w:rsidRPr="00A05C70" w:rsidRDefault="00830166" w:rsidP="00A0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 родители</w:t>
            </w:r>
          </w:p>
        </w:tc>
        <w:tc>
          <w:tcPr>
            <w:tcW w:w="1799" w:type="dxa"/>
          </w:tcPr>
          <w:p w:rsidR="00830166" w:rsidRDefault="00830166" w:rsidP="00997070">
            <w:pPr>
              <w:jc w:val="both"/>
              <w:rPr>
                <w:sz w:val="20"/>
                <w:szCs w:val="20"/>
                <w:u w:val="single"/>
              </w:rPr>
            </w:pPr>
            <w:r w:rsidRPr="00807B94">
              <w:rPr>
                <w:sz w:val="20"/>
                <w:szCs w:val="20"/>
                <w:u w:val="single"/>
              </w:rPr>
              <w:t>Февраль</w:t>
            </w:r>
            <w:r>
              <w:rPr>
                <w:sz w:val="20"/>
                <w:szCs w:val="20"/>
                <w:u w:val="single"/>
              </w:rPr>
              <w:t xml:space="preserve"> :</w:t>
            </w:r>
          </w:p>
          <w:p w:rsidR="00830166" w:rsidRDefault="00830166" w:rsidP="00A9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Карцева Т.Н.</w:t>
            </w:r>
          </w:p>
          <w:p w:rsidR="00830166" w:rsidRDefault="00830166" w:rsidP="00A9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Махляева С.Н.</w:t>
            </w:r>
          </w:p>
          <w:p w:rsidR="00830166" w:rsidRDefault="00830166" w:rsidP="00A9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Першина Г.Е.</w:t>
            </w:r>
          </w:p>
          <w:p w:rsidR="00830166" w:rsidRDefault="00830166" w:rsidP="00A9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Ю.В.</w:t>
            </w:r>
          </w:p>
          <w:p w:rsidR="00830166" w:rsidRPr="00B96049" w:rsidRDefault="00830166" w:rsidP="00A9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Раупова М.С.</w:t>
            </w:r>
          </w:p>
        </w:tc>
        <w:tc>
          <w:tcPr>
            <w:tcW w:w="316" w:type="dxa"/>
          </w:tcPr>
          <w:p w:rsidR="00830166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 ДОУ г. Рязани</w:t>
            </w: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0E603E" w:rsidRDefault="00830166" w:rsidP="007811E8">
            <w:pPr>
              <w:rPr>
                <w:sz w:val="20"/>
                <w:szCs w:val="20"/>
              </w:rPr>
            </w:pPr>
            <w:r w:rsidRPr="000E603E">
              <w:rPr>
                <w:sz w:val="20"/>
                <w:szCs w:val="20"/>
              </w:rPr>
              <w:t>Тематическое оформление родительских уголков</w:t>
            </w:r>
          </w:p>
        </w:tc>
        <w:tc>
          <w:tcPr>
            <w:tcW w:w="3686" w:type="dxa"/>
          </w:tcPr>
          <w:p w:rsidR="00830166" w:rsidRPr="00F01CE9" w:rsidRDefault="00830166" w:rsidP="00F01CE9">
            <w:pPr>
              <w:numPr>
                <w:ilvl w:val="0"/>
                <w:numId w:val="69"/>
              </w:numPr>
              <w:tabs>
                <w:tab w:val="clear" w:pos="720"/>
                <w:tab w:val="num" w:pos="318"/>
              </w:tabs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 и его права</w:t>
            </w:r>
          </w:p>
          <w:p w:rsidR="00830166" w:rsidRPr="000F40F6" w:rsidRDefault="00830166" w:rsidP="003C3F30">
            <w:pPr>
              <w:numPr>
                <w:ilvl w:val="0"/>
                <w:numId w:val="35"/>
              </w:numPr>
              <w:ind w:left="318"/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Говорим правильно</w:t>
            </w:r>
          </w:p>
          <w:p w:rsidR="00830166" w:rsidRPr="000F40F6" w:rsidRDefault="00830166" w:rsidP="003C3F30">
            <w:pPr>
              <w:numPr>
                <w:ilvl w:val="0"/>
                <w:numId w:val="35"/>
              </w:numPr>
              <w:ind w:left="318"/>
              <w:rPr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Развивающие и</w:t>
            </w:r>
            <w:r w:rsidRPr="000F40F6">
              <w:rPr>
                <w:bCs/>
                <w:color w:val="333333"/>
                <w:sz w:val="20"/>
                <w:szCs w:val="20"/>
                <w:shd w:val="clear" w:color="auto" w:fill="FFFFFF"/>
              </w:rPr>
              <w:t>гры Никитина</w:t>
            </w:r>
          </w:p>
          <w:p w:rsidR="00830166" w:rsidRPr="000F40F6" w:rsidRDefault="00830166" w:rsidP="003C3F30">
            <w:pPr>
              <w:numPr>
                <w:ilvl w:val="0"/>
                <w:numId w:val="35"/>
              </w:numPr>
              <w:ind w:left="318"/>
              <w:rPr>
                <w:sz w:val="20"/>
                <w:szCs w:val="20"/>
              </w:rPr>
            </w:pPr>
            <w:r w:rsidRPr="000F40F6">
              <w:rPr>
                <w:bCs/>
                <w:color w:val="333333"/>
                <w:sz w:val="20"/>
                <w:szCs w:val="20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</w:tcPr>
          <w:p w:rsidR="00830166" w:rsidRPr="00267EE5" w:rsidRDefault="00830166" w:rsidP="009309AD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  <w:p w:rsidR="00830166" w:rsidRPr="006F6015" w:rsidRDefault="00830166" w:rsidP="007811E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267EE5" w:rsidRDefault="00830166" w:rsidP="009309AD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  <w:p w:rsidR="00830166" w:rsidRPr="00FA2541" w:rsidRDefault="00830166" w:rsidP="007811E8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7811E8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0F40F6" w:rsidRDefault="00830166" w:rsidP="00F01B45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Проведение групповых родительских собраний:</w:t>
            </w:r>
          </w:p>
          <w:p w:rsidR="00830166" w:rsidRPr="000F40F6" w:rsidRDefault="00830166" w:rsidP="00F01B45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Консультации специалистов. Работа кружков.</w:t>
            </w:r>
          </w:p>
        </w:tc>
        <w:tc>
          <w:tcPr>
            <w:tcW w:w="3686" w:type="dxa"/>
          </w:tcPr>
          <w:p w:rsidR="00830166" w:rsidRPr="000F40F6" w:rsidRDefault="00830166" w:rsidP="00F01B45">
            <w:pPr>
              <w:numPr>
                <w:ilvl w:val="0"/>
                <w:numId w:val="1"/>
              </w:numPr>
              <w:tabs>
                <w:tab w:val="left" w:pos="252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 xml:space="preserve">«Возрастные особенности детей» - </w:t>
            </w:r>
          </w:p>
          <w:p w:rsidR="00830166" w:rsidRPr="00FC11FE" w:rsidRDefault="00830166" w:rsidP="00CA4E55">
            <w:pPr>
              <w:numPr>
                <w:ilvl w:val="0"/>
                <w:numId w:val="1"/>
              </w:numPr>
              <w:tabs>
                <w:tab w:val="left" w:pos="252"/>
                <w:tab w:val="num" w:pos="432"/>
              </w:tabs>
              <w:ind w:left="0" w:firstLine="0"/>
              <w:rPr>
                <w:sz w:val="20"/>
                <w:szCs w:val="20"/>
              </w:rPr>
            </w:pPr>
            <w:r w:rsidRPr="00CA4E5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Самообмлуживание в жизни ребенка</w:t>
            </w: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(млд.возраст)</w:t>
            </w:r>
          </w:p>
          <w:p w:rsidR="00830166" w:rsidRDefault="00830166" w:rsidP="00CA4E55">
            <w:pPr>
              <w:numPr>
                <w:ilvl w:val="0"/>
                <w:numId w:val="1"/>
              </w:numPr>
              <w:tabs>
                <w:tab w:val="left" w:pos="252"/>
                <w:tab w:val="num" w:pos="43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царстве капризов и упрямства» (симптоматика кризисных периодов дошкольного возраста)</w:t>
            </w:r>
          </w:p>
          <w:p w:rsidR="00830166" w:rsidRPr="00CA4E55" w:rsidRDefault="00830166" w:rsidP="00CA4E55">
            <w:pPr>
              <w:numPr>
                <w:ilvl w:val="0"/>
                <w:numId w:val="1"/>
              </w:numPr>
              <w:tabs>
                <w:tab w:val="left" w:pos="252"/>
                <w:tab w:val="num" w:pos="432"/>
              </w:tabs>
              <w:ind w:left="0" w:firstLine="0"/>
              <w:rPr>
                <w:sz w:val="20"/>
                <w:szCs w:val="20"/>
              </w:rPr>
            </w:pPr>
            <w:r w:rsidRPr="009B3F25">
              <w:rPr>
                <w:sz w:val="20"/>
                <w:szCs w:val="20"/>
              </w:rPr>
              <w:t>«Наши успехи и достижения»-</w:t>
            </w:r>
            <w:r w:rsidRPr="009B3F25">
              <w:rPr>
                <w:b/>
                <w:sz w:val="20"/>
                <w:szCs w:val="20"/>
              </w:rPr>
              <w:t>все группы</w:t>
            </w:r>
            <w:r w:rsidRPr="009B3F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</w:p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</w:p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997070" w:rsidRDefault="00830166" w:rsidP="00F01B45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316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 xml:space="preserve">Поиск педагогами наиболее эффективных способов работы. </w:t>
            </w:r>
          </w:p>
          <w:p w:rsidR="00830166" w:rsidRPr="003C489B" w:rsidRDefault="00830166" w:rsidP="00F01B45">
            <w:pPr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 xml:space="preserve">Обмен опытом работы. </w:t>
            </w: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0F40F6" w:rsidRDefault="00830166" w:rsidP="000F40F6">
            <w:pPr>
              <w:ind w:left="34"/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Общее родительское собрание</w:t>
            </w:r>
          </w:p>
        </w:tc>
        <w:tc>
          <w:tcPr>
            <w:tcW w:w="3686" w:type="dxa"/>
          </w:tcPr>
          <w:p w:rsidR="00830166" w:rsidRPr="000F40F6" w:rsidRDefault="00830166" w:rsidP="00F01B45">
            <w:pPr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Воспитание на русских традициях.</w:t>
            </w:r>
          </w:p>
        </w:tc>
        <w:tc>
          <w:tcPr>
            <w:tcW w:w="1417" w:type="dxa"/>
          </w:tcPr>
          <w:p w:rsidR="00830166" w:rsidRPr="006F6015" w:rsidRDefault="00830166" w:rsidP="00F01B45">
            <w:pPr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997070" w:rsidRDefault="00830166" w:rsidP="00F01B45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Масюткина М.Н.</w:t>
            </w:r>
          </w:p>
          <w:p w:rsidR="00830166" w:rsidRPr="00FA2541" w:rsidRDefault="00830166" w:rsidP="00F01B45">
            <w:pPr>
              <w:jc w:val="both"/>
              <w:rPr>
                <w:i/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Рыжова И.Н.</w:t>
            </w:r>
          </w:p>
        </w:tc>
        <w:tc>
          <w:tcPr>
            <w:tcW w:w="316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1B4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521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Смотры-конкурсы</w:t>
            </w:r>
          </w:p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jc w:val="both"/>
              <w:rPr>
                <w:i/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«Лучший участок и клумба»</w:t>
            </w:r>
          </w:p>
        </w:tc>
        <w:tc>
          <w:tcPr>
            <w:tcW w:w="1417" w:type="dxa"/>
            <w:vMerge w:val="restart"/>
          </w:tcPr>
          <w:p w:rsidR="00830166" w:rsidRPr="00C35F51" w:rsidRDefault="00830166" w:rsidP="008626E3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  <w:r>
              <w:rPr>
                <w:sz w:val="20"/>
                <w:szCs w:val="20"/>
              </w:rPr>
              <w:t xml:space="preserve"> и родители</w:t>
            </w:r>
          </w:p>
        </w:tc>
        <w:tc>
          <w:tcPr>
            <w:tcW w:w="1799" w:type="dxa"/>
          </w:tcPr>
          <w:p w:rsidR="00830166" w:rsidRDefault="00830166" w:rsidP="00862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И.Н.</w:t>
            </w:r>
          </w:p>
          <w:p w:rsidR="00830166" w:rsidRPr="007C6CF3" w:rsidRDefault="00830166" w:rsidP="008626E3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«Овощные фантазии»</w:t>
            </w:r>
          </w:p>
          <w:p w:rsidR="00830166" w:rsidRPr="009538AC" w:rsidRDefault="00830166" w:rsidP="003E6FA6">
            <w:pPr>
              <w:jc w:val="both"/>
              <w:rPr>
                <w:i/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(выставка из овощей)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Конкурс  «Минута славы»</w:t>
            </w:r>
          </w:p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(цель: развитие личности одарённого ребенка, создать условия для его социализации)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«Поэтический птенец»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«Новогодняя игрушка»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«Здесь нам нравится»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7811E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Конкурс рисунков «Эколята -дошколята»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 w:val="restart"/>
          </w:tcPr>
          <w:p w:rsidR="00830166" w:rsidRDefault="00830166" w:rsidP="00807B94">
            <w:pPr>
              <w:jc w:val="center"/>
              <w:rPr>
                <w:b/>
                <w:i/>
              </w:rPr>
            </w:pPr>
            <w:r w:rsidRPr="004538F4">
              <w:rPr>
                <w:b/>
                <w:i/>
              </w:rPr>
              <w:t>Участие педагогов</w:t>
            </w:r>
            <w:r>
              <w:rPr>
                <w:b/>
                <w:i/>
              </w:rPr>
              <w:t xml:space="preserve">, родителей </w:t>
            </w:r>
            <w:r w:rsidRPr="004538F4">
              <w:rPr>
                <w:b/>
                <w:i/>
              </w:rPr>
              <w:t>и воспитанников в городских конкурсах</w:t>
            </w:r>
          </w:p>
          <w:p w:rsidR="00830166" w:rsidRDefault="00830166" w:rsidP="00807B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(согласно годовому плану УОиМП </w:t>
            </w:r>
          </w:p>
          <w:p w:rsidR="00830166" w:rsidRPr="003C489B" w:rsidRDefault="00830166" w:rsidP="00807B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на 2024-2025 учебный год»</w:t>
            </w:r>
          </w:p>
        </w:tc>
        <w:tc>
          <w:tcPr>
            <w:tcW w:w="1701" w:type="dxa"/>
            <w:vMerge w:val="restart"/>
          </w:tcPr>
          <w:p w:rsidR="00830166" w:rsidRPr="009538AC" w:rsidRDefault="00830166" w:rsidP="00B6575B">
            <w:pPr>
              <w:rPr>
                <w:sz w:val="20"/>
                <w:szCs w:val="20"/>
              </w:rPr>
            </w:pPr>
            <w:r w:rsidRPr="009538AC">
              <w:rPr>
                <w:sz w:val="20"/>
                <w:szCs w:val="20"/>
              </w:rPr>
              <w:t>Смотры-конкурсы</w:t>
            </w:r>
          </w:p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8626E3">
            <w:pPr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Городская выставка-конкурс «Глиняная сказка»</w:t>
            </w:r>
          </w:p>
        </w:tc>
        <w:tc>
          <w:tcPr>
            <w:tcW w:w="1417" w:type="dxa"/>
            <w:vMerge w:val="restart"/>
          </w:tcPr>
          <w:p w:rsidR="00830166" w:rsidRPr="006F6015" w:rsidRDefault="00830166" w:rsidP="00B6575B">
            <w:pPr>
              <w:jc w:val="both"/>
              <w:rPr>
                <w:i/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  <w:r>
              <w:rPr>
                <w:sz w:val="20"/>
                <w:szCs w:val="20"/>
              </w:rPr>
              <w:t>, дети, родители</w:t>
            </w: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4538F4" w:rsidRDefault="00830166" w:rsidP="00807B9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8626E3">
            <w:pPr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Городской конкурс детско-юношеского творчества по пожарной безопасности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4538F4" w:rsidRDefault="00830166" w:rsidP="00807B9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B657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Городской конкурс для детей старшего дошкольного возраста «Юный математик»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4538F4" w:rsidRDefault="00830166" w:rsidP="00807B9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8626E3">
            <w:pPr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Открытый городской конкурс-фестиваль «Рождественские заморочки»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4538F4" w:rsidRDefault="00830166" w:rsidP="00807B9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8626E3">
            <w:pPr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4538F4" w:rsidRDefault="00830166" w:rsidP="00807B9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8626E3">
            <w:pPr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Городской конкурс-фестиваль декоративно прикладного и изобразительного творчества работников ОО «Души и рук творенье»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4538F4" w:rsidRDefault="00830166" w:rsidP="00807B9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8626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B6575B" w:rsidRDefault="00830166" w:rsidP="008626E3">
            <w:pPr>
              <w:rPr>
                <w:sz w:val="20"/>
                <w:szCs w:val="20"/>
              </w:rPr>
            </w:pPr>
            <w:r w:rsidRPr="00B6575B">
              <w:rPr>
                <w:sz w:val="20"/>
                <w:szCs w:val="20"/>
              </w:rPr>
              <w:t>Организация открытой городской выставки декоративно-прикладного творчества детей, подростков и молодежи с ограниченными возможностями здоровья</w:t>
            </w:r>
          </w:p>
        </w:tc>
        <w:tc>
          <w:tcPr>
            <w:tcW w:w="1417" w:type="dxa"/>
            <w:vMerge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Pr="006F6015" w:rsidRDefault="00830166" w:rsidP="008626E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16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8626E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286"/>
        </w:trPr>
        <w:tc>
          <w:tcPr>
            <w:tcW w:w="2421" w:type="dxa"/>
            <w:vMerge w:val="restart"/>
          </w:tcPr>
          <w:p w:rsidR="00830166" w:rsidRPr="00F01CE9" w:rsidRDefault="00830166" w:rsidP="00F01CE9">
            <w:pPr>
              <w:pStyle w:val="NormalWeb"/>
              <w:spacing w:before="0" w:beforeAutospacing="0" w:after="24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Pr="00F01CE9">
              <w:rPr>
                <w:b/>
                <w:i/>
              </w:rPr>
              <w:t>Формирование культуры речевого общения детей дошкольного возраста на основе этноэтикета.</w:t>
            </w:r>
          </w:p>
          <w:p w:rsidR="00830166" w:rsidRPr="00155C51" w:rsidRDefault="00830166" w:rsidP="00674A30">
            <w:pPr>
              <w:pStyle w:val="NormalWeb"/>
              <w:numPr>
                <w:ilvl w:val="0"/>
                <w:numId w:val="57"/>
              </w:numPr>
              <w:spacing w:before="0" w:beforeAutospacing="0" w:after="120" w:afterAutospacing="0"/>
              <w:ind w:left="0" w:hanging="284"/>
              <w:rPr>
                <w:b/>
                <w:i/>
              </w:rPr>
            </w:pPr>
          </w:p>
          <w:p w:rsidR="00830166" w:rsidRPr="00155C51" w:rsidRDefault="00830166" w:rsidP="00155C51">
            <w:pPr>
              <w:pStyle w:val="NormalWeb"/>
              <w:spacing w:before="0" w:beforeAutospacing="0" w:after="120" w:afterAutospacing="0"/>
              <w:rPr>
                <w:b/>
                <w:i/>
              </w:rPr>
            </w:pPr>
          </w:p>
          <w:p w:rsidR="00830166" w:rsidRDefault="00830166" w:rsidP="00FA2541">
            <w:pPr>
              <w:pStyle w:val="NormalWeb"/>
              <w:spacing w:before="120" w:beforeAutospacing="0" w:after="120" w:afterAutospacing="0"/>
              <w:jc w:val="both"/>
              <w:rPr>
                <w:b/>
                <w:i/>
              </w:rPr>
            </w:pPr>
          </w:p>
          <w:p w:rsidR="00830166" w:rsidRPr="002F54A0" w:rsidRDefault="00830166" w:rsidP="00F02EC9">
            <w:pPr>
              <w:spacing w:before="120" w:after="120"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 w:val="restart"/>
          </w:tcPr>
          <w:p w:rsidR="00830166" w:rsidRPr="000F40F6" w:rsidRDefault="00830166" w:rsidP="0022126B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Методический курс «Изучаем вместе»</w:t>
            </w:r>
          </w:p>
        </w:tc>
        <w:tc>
          <w:tcPr>
            <w:tcW w:w="3686" w:type="dxa"/>
            <w:vMerge w:val="restart"/>
          </w:tcPr>
          <w:p w:rsidR="00830166" w:rsidRPr="000F40F6" w:rsidRDefault="00830166" w:rsidP="008B46A2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 xml:space="preserve">Консультации по модулям: </w:t>
            </w:r>
          </w:p>
          <w:p w:rsidR="00830166" w:rsidRPr="000F40F6" w:rsidRDefault="00830166" w:rsidP="008B46A2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1. «Речевая культура и культура речи. Понятия и отличие</w:t>
            </w:r>
            <w:r>
              <w:rPr>
                <w:sz w:val="20"/>
                <w:szCs w:val="20"/>
              </w:rPr>
              <w:t>.</w:t>
            </w:r>
            <w:r w:rsidRPr="000F40F6">
              <w:rPr>
                <w:sz w:val="20"/>
                <w:szCs w:val="20"/>
              </w:rPr>
              <w:t xml:space="preserve"> </w:t>
            </w:r>
          </w:p>
          <w:p w:rsidR="00830166" w:rsidRDefault="00830166" w:rsidP="00A010CD">
            <w:pPr>
              <w:rPr>
                <w:sz w:val="20"/>
              </w:rPr>
            </w:pPr>
            <w:r w:rsidRPr="000F40F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«Этноэтикет. Понятие. Соотношение этикета и культуры общения</w:t>
            </w:r>
            <w:r w:rsidRPr="000F40F6">
              <w:rPr>
                <w:sz w:val="20"/>
                <w:szCs w:val="20"/>
              </w:rPr>
              <w:t>»</w:t>
            </w:r>
            <w:r>
              <w:rPr>
                <w:sz w:val="20"/>
              </w:rPr>
              <w:t>.</w:t>
            </w:r>
          </w:p>
          <w:p w:rsidR="00830166" w:rsidRPr="000F40F6" w:rsidRDefault="00830166" w:rsidP="00A010CD">
            <w:pPr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</w:p>
          <w:p w:rsidR="00830166" w:rsidRPr="000F40F6" w:rsidRDefault="00830166" w:rsidP="00A55D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0166" w:rsidRPr="006F6015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:rsidR="00830166" w:rsidRDefault="00830166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Свирина Л.А.</w:t>
            </w:r>
          </w:p>
          <w:p w:rsidR="00830166" w:rsidRDefault="00830166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Тярт О.А.</w:t>
            </w:r>
          </w:p>
          <w:p w:rsidR="00830166" w:rsidRPr="000F40F6" w:rsidRDefault="00830166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Н.П.</w:t>
            </w:r>
          </w:p>
          <w:p w:rsidR="00830166" w:rsidRPr="000066DB" w:rsidRDefault="00830166" w:rsidP="00F02EC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Pr="000F40F6" w:rsidRDefault="00830166" w:rsidP="00F02EC9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8" w:type="dxa"/>
          </w:tcPr>
          <w:p w:rsidR="00830166" w:rsidRPr="003C489B" w:rsidRDefault="00830166" w:rsidP="0038404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62B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</w:tcPr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>Повышение педагогической компетенции воспитателей. Повышение уровня образовательной работы с</w:t>
            </w:r>
          </w:p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 xml:space="preserve"> детьми.</w:t>
            </w:r>
          </w:p>
        </w:tc>
      </w:tr>
      <w:tr w:rsidR="00830166" w:rsidRPr="003C489B" w:rsidTr="000E5883">
        <w:trPr>
          <w:trHeight w:val="286"/>
        </w:trPr>
        <w:tc>
          <w:tcPr>
            <w:tcW w:w="2421" w:type="dxa"/>
            <w:vMerge/>
          </w:tcPr>
          <w:p w:rsidR="00830166" w:rsidRDefault="00830166" w:rsidP="00674A30">
            <w:pPr>
              <w:pStyle w:val="NormalWeb"/>
              <w:numPr>
                <w:ilvl w:val="0"/>
                <w:numId w:val="57"/>
              </w:numPr>
              <w:spacing w:before="0" w:beforeAutospacing="0" w:after="120" w:afterAutospacing="0"/>
              <w:ind w:left="0" w:hanging="284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22126B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30166" w:rsidRPr="009538AC" w:rsidRDefault="00830166" w:rsidP="008B46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0166" w:rsidRPr="006F6015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830166" w:rsidRDefault="00830166" w:rsidP="00F02EC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38404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62B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24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spacing w:before="120" w:after="120"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9538AC" w:rsidRDefault="00830166" w:rsidP="00F02E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30166" w:rsidRPr="009538AC" w:rsidRDefault="00830166" w:rsidP="00060757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0166" w:rsidRPr="006F6015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830166" w:rsidRPr="00522191" w:rsidRDefault="00830166" w:rsidP="00F02EC9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38404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62B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F01CE9">
        <w:trPr>
          <w:trHeight w:val="791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spacing w:before="120" w:after="120"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30166" w:rsidRPr="000F40F6" w:rsidRDefault="00830166" w:rsidP="0020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  <w:p w:rsidR="00830166" w:rsidRPr="000F40F6" w:rsidRDefault="00830166" w:rsidP="00204DB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F01CE9" w:rsidRDefault="00830166" w:rsidP="00F01CE9">
            <w:pPr>
              <w:pStyle w:val="Heading2"/>
              <w:shd w:val="clear" w:color="auto" w:fill="FFFFFF"/>
              <w:spacing w:before="0" w:after="0"/>
              <w:jc w:val="left"/>
              <w:rPr>
                <w:color w:val="111111"/>
                <w:sz w:val="20"/>
              </w:rPr>
            </w:pPr>
            <w:r w:rsidRPr="00F01CE9">
              <w:rPr>
                <w:bCs/>
                <w:color w:val="111111"/>
                <w:sz w:val="20"/>
              </w:rPr>
              <w:t>Музыка как средство коррекции поведения и развития коммуникативных способностей дошкольников</w:t>
            </w:r>
          </w:p>
        </w:tc>
        <w:tc>
          <w:tcPr>
            <w:tcW w:w="1417" w:type="dxa"/>
          </w:tcPr>
          <w:p w:rsidR="00830166" w:rsidRPr="00CB7B18" w:rsidRDefault="00830166" w:rsidP="00204DB3">
            <w:pPr>
              <w:jc w:val="both"/>
              <w:rPr>
                <w:sz w:val="20"/>
                <w:szCs w:val="20"/>
              </w:rPr>
            </w:pPr>
            <w:r w:rsidRPr="00CB7B18">
              <w:rPr>
                <w:sz w:val="20"/>
                <w:szCs w:val="20"/>
              </w:rPr>
              <w:t>Педагоги</w:t>
            </w:r>
          </w:p>
        </w:tc>
        <w:tc>
          <w:tcPr>
            <w:tcW w:w="1799" w:type="dxa"/>
          </w:tcPr>
          <w:p w:rsidR="00830166" w:rsidRPr="000066DB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Ю.В.</w:t>
            </w:r>
          </w:p>
        </w:tc>
        <w:tc>
          <w:tcPr>
            <w:tcW w:w="316" w:type="dxa"/>
          </w:tcPr>
          <w:p w:rsidR="00830166" w:rsidRPr="003C489B" w:rsidRDefault="00830166" w:rsidP="00204DB3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204DB3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204D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204D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5962B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278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spacing w:before="120" w:after="120"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30166" w:rsidRPr="000F40F6" w:rsidRDefault="00830166" w:rsidP="00F01B45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Консультация для педагогов</w:t>
            </w:r>
          </w:p>
        </w:tc>
        <w:tc>
          <w:tcPr>
            <w:tcW w:w="3686" w:type="dxa"/>
          </w:tcPr>
          <w:p w:rsidR="00830166" w:rsidRPr="000F40F6" w:rsidRDefault="00830166" w:rsidP="00F01B45">
            <w:pPr>
              <w:rPr>
                <w:sz w:val="20"/>
                <w:szCs w:val="20"/>
              </w:rPr>
            </w:pPr>
            <w:r w:rsidRPr="000F40F6">
              <w:rPr>
                <w:rStyle w:val="Strong"/>
                <w:b w:val="0"/>
                <w:bCs/>
                <w:color w:val="000000"/>
                <w:sz w:val="20"/>
                <w:szCs w:val="20"/>
              </w:rPr>
              <w:t xml:space="preserve">Современные подходы к организации речевого развития детей дошкольного возраста в соответствии с </w:t>
            </w:r>
            <w:r w:rsidRPr="000F40F6">
              <w:rPr>
                <w:rStyle w:val="Strong"/>
                <w:b w:val="0"/>
                <w:bCs/>
                <w:sz w:val="20"/>
                <w:szCs w:val="20"/>
              </w:rPr>
              <w:t xml:space="preserve">ФОП и </w:t>
            </w:r>
            <w:r w:rsidRPr="000F40F6">
              <w:rPr>
                <w:rStyle w:val="Strong"/>
                <w:b w:val="0"/>
                <w:bCs/>
                <w:color w:val="000000"/>
                <w:sz w:val="20"/>
                <w:szCs w:val="20"/>
              </w:rPr>
              <w:t>ФГОС дошкольного образования</w:t>
            </w:r>
          </w:p>
        </w:tc>
        <w:tc>
          <w:tcPr>
            <w:tcW w:w="1417" w:type="dxa"/>
          </w:tcPr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Pr="000066DB" w:rsidRDefault="00830166" w:rsidP="00F0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И.Н.</w:t>
            </w:r>
          </w:p>
        </w:tc>
        <w:tc>
          <w:tcPr>
            <w:tcW w:w="316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24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spacing w:before="120" w:after="120"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30166" w:rsidRPr="000F40F6" w:rsidRDefault="00830166" w:rsidP="005128B2">
            <w:pPr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Педсовет №3 (деловая игра)</w:t>
            </w:r>
          </w:p>
          <w:p w:rsidR="00830166" w:rsidRPr="000F40F6" w:rsidRDefault="00830166" w:rsidP="00204DB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0F40F6" w:rsidRDefault="00830166" w:rsidP="00674A30">
            <w:pPr>
              <w:pStyle w:val="NormalWeb"/>
              <w:numPr>
                <w:ilvl w:val="0"/>
                <w:numId w:val="57"/>
              </w:numPr>
              <w:spacing w:before="0" w:beforeAutospacing="0" w:after="120" w:afterAutospacing="0"/>
              <w:ind w:left="0" w:hanging="284"/>
              <w:rPr>
                <w:sz w:val="20"/>
                <w:szCs w:val="20"/>
              </w:rPr>
            </w:pPr>
            <w:r w:rsidRPr="000F40F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Давайте играть и учиться вместе…….</w:t>
            </w:r>
            <w:r w:rsidRPr="000F40F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30166" w:rsidRPr="00CB7B18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И.Н.</w:t>
            </w:r>
          </w:p>
          <w:p w:rsidR="00830166" w:rsidRDefault="00830166" w:rsidP="00204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316" w:type="dxa"/>
          </w:tcPr>
          <w:p w:rsidR="00830166" w:rsidRPr="003C489B" w:rsidRDefault="00830166" w:rsidP="00204DB3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204DB3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204D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204D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5962B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796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spacing w:before="120" w:after="120"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30166" w:rsidRPr="00C35F51" w:rsidRDefault="00830166" w:rsidP="00F02EC9">
            <w:pPr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Литературная гостиная</w:t>
            </w:r>
          </w:p>
        </w:tc>
        <w:tc>
          <w:tcPr>
            <w:tcW w:w="3686" w:type="dxa"/>
          </w:tcPr>
          <w:p w:rsidR="00830166" w:rsidRPr="00C35F51" w:rsidRDefault="00830166" w:rsidP="0006075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Неделя детской книги. (авторские выставки; ремонт книг; посещение детской библиотеки; посещение библиотеки ДОУ)</w:t>
            </w:r>
          </w:p>
        </w:tc>
        <w:tc>
          <w:tcPr>
            <w:tcW w:w="1417" w:type="dxa"/>
          </w:tcPr>
          <w:p w:rsidR="00830166" w:rsidRPr="00BB7C6D" w:rsidRDefault="00830166" w:rsidP="00F02EC9">
            <w:pPr>
              <w:jc w:val="both"/>
              <w:rPr>
                <w:sz w:val="20"/>
                <w:szCs w:val="20"/>
              </w:rPr>
            </w:pPr>
            <w:r w:rsidRPr="00BB7C6D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Pr="00997070" w:rsidRDefault="00830166" w:rsidP="00C934A7">
            <w:pPr>
              <w:spacing w:line="360" w:lineRule="auto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316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F02EC9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F02EC9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2EC9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2688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spacing w:before="120" w:after="12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C35F51" w:rsidRDefault="00830166" w:rsidP="0059523B">
            <w:pPr>
              <w:ind w:left="54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Коучинг – сессия для молодых воспитателей</w:t>
            </w:r>
          </w:p>
          <w:p w:rsidR="00830166" w:rsidRPr="00C35F51" w:rsidRDefault="00830166" w:rsidP="00F02EC9">
            <w:pPr>
              <w:ind w:left="50"/>
              <w:rPr>
                <w:sz w:val="20"/>
                <w:szCs w:val="20"/>
              </w:rPr>
            </w:pPr>
          </w:p>
          <w:p w:rsidR="00830166" w:rsidRPr="00C35F51" w:rsidRDefault="00830166" w:rsidP="00F02EC9">
            <w:pPr>
              <w:ind w:left="50"/>
              <w:rPr>
                <w:sz w:val="20"/>
                <w:szCs w:val="20"/>
              </w:rPr>
            </w:pPr>
          </w:p>
          <w:p w:rsidR="00830166" w:rsidRPr="00C35F51" w:rsidRDefault="00830166" w:rsidP="00F02EC9">
            <w:pPr>
              <w:ind w:left="50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«Школа молодого воспитателя»</w:t>
            </w:r>
          </w:p>
          <w:p w:rsidR="00830166" w:rsidRPr="00C35F51" w:rsidRDefault="00830166" w:rsidP="00F02EC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C35F51" w:rsidRDefault="00830166" w:rsidP="001F44D6">
            <w:pPr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Планирование воспитательно-</w:t>
            </w:r>
          </w:p>
          <w:p w:rsidR="00830166" w:rsidRPr="00C35F51" w:rsidRDefault="00830166" w:rsidP="00D2341C">
            <w:pPr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образовательной работы с детьми в соответствии с ФОП и ФГОС ДО.</w:t>
            </w:r>
          </w:p>
          <w:p w:rsidR="00830166" w:rsidRPr="00374DEA" w:rsidRDefault="00830166" w:rsidP="00374DEA">
            <w:pPr>
              <w:numPr>
                <w:ilvl w:val="0"/>
                <w:numId w:val="34"/>
              </w:numPr>
              <w:spacing w:before="120" w:after="120"/>
              <w:ind w:left="200" w:hanging="283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Инструментарий для проведения педагогической диагностики воспитанников</w:t>
            </w:r>
          </w:p>
          <w:p w:rsidR="00830166" w:rsidRPr="00C35F51" w:rsidRDefault="00830166" w:rsidP="00A777C8">
            <w:pPr>
              <w:numPr>
                <w:ilvl w:val="0"/>
                <w:numId w:val="34"/>
              </w:numPr>
              <w:spacing w:before="120" w:after="120"/>
              <w:ind w:left="200" w:hanging="283"/>
              <w:rPr>
                <w:i/>
                <w:sz w:val="20"/>
                <w:szCs w:val="20"/>
              </w:rPr>
            </w:pPr>
            <w:r>
              <w:rPr>
                <w:rStyle w:val="Emphasis"/>
                <w:bCs/>
                <w:i w:val="0"/>
                <w:iCs/>
                <w:color w:val="000000"/>
                <w:sz w:val="20"/>
                <w:szCs w:val="20"/>
                <w:shd w:val="clear" w:color="auto" w:fill="FFFFFF"/>
              </w:rPr>
              <w:t>Чек-лист «Готовность педагога к проведению  образовательной деятельности»</w:t>
            </w:r>
          </w:p>
          <w:p w:rsidR="00830166" w:rsidRPr="00C35F51" w:rsidRDefault="00830166" w:rsidP="00C54F70">
            <w:pPr>
              <w:numPr>
                <w:ilvl w:val="0"/>
                <w:numId w:val="34"/>
              </w:numPr>
              <w:spacing w:before="120" w:after="120"/>
              <w:ind w:left="200" w:hanging="283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Роль воспитателя на музыкальном занятии</w:t>
            </w:r>
            <w:r w:rsidRPr="00C35F5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  <w:r w:rsidRPr="00C934A7">
              <w:rPr>
                <w:sz w:val="20"/>
                <w:szCs w:val="20"/>
              </w:rPr>
              <w:t>Молодые педагоги</w:t>
            </w:r>
          </w:p>
          <w:p w:rsidR="00830166" w:rsidRPr="00C934A7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Pr="006F6015" w:rsidRDefault="00830166" w:rsidP="00F02EC9">
            <w:pPr>
              <w:jc w:val="both"/>
              <w:rPr>
                <w:i/>
                <w:sz w:val="20"/>
                <w:szCs w:val="20"/>
              </w:rPr>
            </w:pPr>
            <w:r w:rsidRPr="00C934A7">
              <w:rPr>
                <w:sz w:val="20"/>
                <w:szCs w:val="20"/>
              </w:rPr>
              <w:t>+ желающие</w:t>
            </w:r>
          </w:p>
        </w:tc>
        <w:tc>
          <w:tcPr>
            <w:tcW w:w="1799" w:type="dxa"/>
          </w:tcPr>
          <w:p w:rsidR="00830166" w:rsidRPr="000066DB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</w:t>
            </w: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О.Ю.</w:t>
            </w: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Pr="000066DB" w:rsidRDefault="00830166" w:rsidP="00F02E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Першина Г.Е.</w:t>
            </w:r>
          </w:p>
        </w:tc>
        <w:tc>
          <w:tcPr>
            <w:tcW w:w="316" w:type="dxa"/>
          </w:tcPr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Default="00830166" w:rsidP="00FD563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Default="00830166" w:rsidP="00FD563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FD563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38404C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374DE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374DEA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</w:tcPr>
          <w:p w:rsidR="00830166" w:rsidRPr="003C489B" w:rsidRDefault="00830166" w:rsidP="00F02EC9">
            <w:pPr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>Повышение педагогической компетенции воспитателей. Повышение уровня образовательной работы с детьми.</w:t>
            </w:r>
          </w:p>
        </w:tc>
      </w:tr>
      <w:tr w:rsidR="00830166" w:rsidRPr="003C489B" w:rsidTr="000E5883">
        <w:trPr>
          <w:trHeight w:val="630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rPr>
                <w:b/>
                <w:i/>
              </w:rPr>
            </w:pPr>
          </w:p>
        </w:tc>
        <w:tc>
          <w:tcPr>
            <w:tcW w:w="1701" w:type="dxa"/>
            <w:vMerge w:val="restart"/>
          </w:tcPr>
          <w:p w:rsidR="00830166" w:rsidRPr="00C35F51" w:rsidRDefault="00830166" w:rsidP="00617C91">
            <w:pPr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 xml:space="preserve">Открытые занятия. </w:t>
            </w:r>
          </w:p>
        </w:tc>
        <w:tc>
          <w:tcPr>
            <w:tcW w:w="3686" w:type="dxa"/>
          </w:tcPr>
          <w:p w:rsidR="00830166" w:rsidRPr="00C35F51" w:rsidRDefault="00830166" w:rsidP="004C5C3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 xml:space="preserve">Занятия  по </w:t>
            </w:r>
            <w:r>
              <w:rPr>
                <w:sz w:val="20"/>
                <w:szCs w:val="20"/>
              </w:rPr>
              <w:t>познавательному развитию</w:t>
            </w:r>
            <w:r w:rsidRPr="00C35F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30166" w:rsidRPr="00CB7B18" w:rsidRDefault="00830166" w:rsidP="00F02EC9">
            <w:pPr>
              <w:jc w:val="both"/>
              <w:rPr>
                <w:sz w:val="20"/>
                <w:szCs w:val="20"/>
              </w:rPr>
            </w:pPr>
            <w:r w:rsidRPr="00CB7B18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99" w:type="dxa"/>
          </w:tcPr>
          <w:p w:rsidR="00830166" w:rsidRDefault="00830166" w:rsidP="00A3470E">
            <w:pPr>
              <w:jc w:val="both"/>
              <w:rPr>
                <w:sz w:val="20"/>
                <w:szCs w:val="20"/>
              </w:rPr>
            </w:pPr>
            <w:r w:rsidRPr="004C5C38">
              <w:rPr>
                <w:sz w:val="20"/>
                <w:szCs w:val="20"/>
              </w:rPr>
              <w:t>Карцева Т.Н</w:t>
            </w:r>
          </w:p>
          <w:p w:rsidR="00830166" w:rsidRDefault="00830166" w:rsidP="00A34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Н.П.</w:t>
            </w:r>
          </w:p>
          <w:p w:rsidR="00830166" w:rsidRPr="00A3470E" w:rsidRDefault="00830166" w:rsidP="00A3470E">
            <w:pPr>
              <w:jc w:val="both"/>
              <w:rPr>
                <w:sz w:val="20"/>
                <w:szCs w:val="20"/>
              </w:rPr>
            </w:pPr>
            <w:r w:rsidRPr="00A3470E">
              <w:rPr>
                <w:sz w:val="20"/>
                <w:szCs w:val="20"/>
              </w:rPr>
              <w:t xml:space="preserve">Теплякова О.А. Тришкина О.В.  </w:t>
            </w:r>
          </w:p>
          <w:p w:rsidR="00830166" w:rsidRPr="00A3470E" w:rsidRDefault="00830166" w:rsidP="00A3470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A3470E">
              <w:rPr>
                <w:sz w:val="20"/>
                <w:szCs w:val="20"/>
              </w:rPr>
              <w:t>Белова А.В.</w:t>
            </w:r>
          </w:p>
          <w:p w:rsidR="00830166" w:rsidRPr="00A3470E" w:rsidRDefault="00830166" w:rsidP="00A3470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A3470E">
              <w:rPr>
                <w:sz w:val="20"/>
                <w:szCs w:val="20"/>
              </w:rPr>
              <w:t xml:space="preserve">Волкова Т.В. </w:t>
            </w:r>
          </w:p>
          <w:p w:rsidR="00830166" w:rsidRDefault="00830166" w:rsidP="00A3470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A3470E">
              <w:rPr>
                <w:sz w:val="20"/>
                <w:szCs w:val="20"/>
              </w:rPr>
              <w:t xml:space="preserve">Карцева Т.Н. </w:t>
            </w:r>
            <w:r>
              <w:rPr>
                <w:sz w:val="20"/>
                <w:szCs w:val="20"/>
              </w:rPr>
              <w:t>Зузурева И.В.</w:t>
            </w:r>
          </w:p>
          <w:p w:rsidR="00830166" w:rsidRPr="004C5C38" w:rsidRDefault="00830166" w:rsidP="00A3470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A3470E">
              <w:rPr>
                <w:sz w:val="20"/>
                <w:szCs w:val="20"/>
              </w:rPr>
              <w:t xml:space="preserve">Козлова Е.П. </w:t>
            </w:r>
            <w:r>
              <w:rPr>
                <w:sz w:val="20"/>
                <w:szCs w:val="20"/>
              </w:rPr>
              <w:t xml:space="preserve"> </w:t>
            </w:r>
            <w:r w:rsidRPr="00A3470E">
              <w:rPr>
                <w:sz w:val="20"/>
                <w:szCs w:val="20"/>
              </w:rPr>
              <w:t xml:space="preserve">Ушакова Ю.Б. </w:t>
            </w:r>
          </w:p>
        </w:tc>
        <w:tc>
          <w:tcPr>
            <w:tcW w:w="316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617C9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++</w:t>
            </w:r>
          </w:p>
        </w:tc>
        <w:tc>
          <w:tcPr>
            <w:tcW w:w="414" w:type="dxa"/>
          </w:tcPr>
          <w:p w:rsidR="00830166" w:rsidRPr="003C489B" w:rsidRDefault="00830166" w:rsidP="00617C9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617C9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F02E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286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830166" w:rsidRPr="00C35F51" w:rsidRDefault="00830166" w:rsidP="00617C9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C35F51" w:rsidRDefault="00830166" w:rsidP="00157B4A">
            <w:pPr>
              <w:jc w:val="both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Занятия по речевому развитию</w:t>
            </w:r>
          </w:p>
        </w:tc>
        <w:tc>
          <w:tcPr>
            <w:tcW w:w="1417" w:type="dxa"/>
            <w:vMerge/>
          </w:tcPr>
          <w:p w:rsidR="00830166" w:rsidRPr="00CB7B18" w:rsidRDefault="00830166" w:rsidP="00F02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Default="00830166" w:rsidP="00221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Раупова М.С.</w:t>
            </w:r>
          </w:p>
          <w:p w:rsidR="00830166" w:rsidRPr="000066DB" w:rsidRDefault="00830166" w:rsidP="00221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О.Ю.</w:t>
            </w:r>
          </w:p>
        </w:tc>
        <w:tc>
          <w:tcPr>
            <w:tcW w:w="316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617C9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617C9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617C9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F02E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286"/>
        </w:trPr>
        <w:tc>
          <w:tcPr>
            <w:tcW w:w="2421" w:type="dxa"/>
            <w:vMerge/>
          </w:tcPr>
          <w:p w:rsidR="00830166" w:rsidRPr="003C489B" w:rsidRDefault="00830166" w:rsidP="00F02EC9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30166" w:rsidRPr="00C35F51" w:rsidRDefault="00830166" w:rsidP="00707F89">
            <w:pPr>
              <w:ind w:left="-108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Взаимопосещения</w:t>
            </w:r>
          </w:p>
        </w:tc>
        <w:tc>
          <w:tcPr>
            <w:tcW w:w="3686" w:type="dxa"/>
          </w:tcPr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Занятий по развитию речи  (подготовит. к школе  группы)</w:t>
            </w:r>
          </w:p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Занятия по ФЭМП</w:t>
            </w:r>
          </w:p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(старшие группы)</w:t>
            </w:r>
          </w:p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Занятий по физическому развитию (младшие группы)</w:t>
            </w:r>
          </w:p>
          <w:p w:rsidR="00830166" w:rsidRPr="00C35F51" w:rsidRDefault="00830166" w:rsidP="00F02EC9">
            <w:pPr>
              <w:jc w:val="both"/>
              <w:rPr>
                <w:sz w:val="20"/>
                <w:szCs w:val="20"/>
              </w:rPr>
            </w:pPr>
          </w:p>
          <w:p w:rsidR="00830166" w:rsidRPr="00C35F51" w:rsidRDefault="00830166" w:rsidP="00C41F62">
            <w:pPr>
              <w:jc w:val="both"/>
              <w:rPr>
                <w:i/>
                <w:sz w:val="20"/>
                <w:szCs w:val="20"/>
              </w:rPr>
            </w:pPr>
            <w:r w:rsidRPr="00C35F51">
              <w:rPr>
                <w:sz w:val="20"/>
                <w:szCs w:val="20"/>
              </w:rPr>
              <w:t>Занятий по познавательному развитию (средние  группы)</w:t>
            </w:r>
          </w:p>
        </w:tc>
        <w:tc>
          <w:tcPr>
            <w:tcW w:w="1417" w:type="dxa"/>
          </w:tcPr>
          <w:p w:rsidR="00830166" w:rsidRPr="00CB7B18" w:rsidRDefault="00830166" w:rsidP="00F02EC9">
            <w:pPr>
              <w:jc w:val="both"/>
              <w:rPr>
                <w:sz w:val="20"/>
                <w:szCs w:val="20"/>
              </w:rPr>
            </w:pPr>
            <w:r w:rsidRPr="00CB7B18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99" w:type="dxa"/>
          </w:tcPr>
          <w:p w:rsidR="00830166" w:rsidRPr="00997070" w:rsidRDefault="00830166" w:rsidP="00F02EC9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Воспитатели старших групп + учителя – логопеды</w:t>
            </w:r>
          </w:p>
          <w:p w:rsidR="00830166" w:rsidRPr="00FA2541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  <w:p w:rsidR="00830166" w:rsidRPr="00FA2541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  <w:p w:rsidR="00830166" w:rsidRPr="00FA2541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  <w:p w:rsidR="00830166" w:rsidRPr="00FA2541" w:rsidRDefault="00830166" w:rsidP="00F02EC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196A0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1E650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F02EC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Изучить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опыт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работы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педагогов для его</w:t>
            </w:r>
            <w:r>
              <w:rPr>
                <w:sz w:val="20"/>
                <w:szCs w:val="20"/>
              </w:rPr>
              <w:t xml:space="preserve"> </w:t>
            </w:r>
            <w:r w:rsidRPr="001E6504">
              <w:rPr>
                <w:sz w:val="20"/>
                <w:szCs w:val="20"/>
              </w:rPr>
              <w:t>обобщения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и внедрения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эффективных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приемов в</w:t>
            </w:r>
          </w:p>
          <w:p w:rsidR="00830166" w:rsidRPr="001E6504" w:rsidRDefault="00830166" w:rsidP="00196A0A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>собственную</w:t>
            </w:r>
          </w:p>
          <w:p w:rsidR="00830166" w:rsidRPr="001E6504" w:rsidRDefault="00830166" w:rsidP="001E6504">
            <w:pPr>
              <w:rPr>
                <w:sz w:val="20"/>
                <w:szCs w:val="20"/>
              </w:rPr>
            </w:pPr>
            <w:r w:rsidRPr="001E6504">
              <w:rPr>
                <w:sz w:val="20"/>
                <w:szCs w:val="20"/>
              </w:rPr>
              <w:t xml:space="preserve">практику. </w:t>
            </w:r>
          </w:p>
        </w:tc>
      </w:tr>
      <w:tr w:rsidR="00830166" w:rsidRPr="003C489B" w:rsidTr="000E5883">
        <w:trPr>
          <w:trHeight w:val="769"/>
        </w:trPr>
        <w:tc>
          <w:tcPr>
            <w:tcW w:w="2421" w:type="dxa"/>
            <w:vMerge w:val="restart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374DEA" w:rsidRDefault="00830166" w:rsidP="005128B2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 xml:space="preserve"> Педсовет №4</w:t>
            </w:r>
          </w:p>
        </w:tc>
        <w:tc>
          <w:tcPr>
            <w:tcW w:w="3686" w:type="dxa"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«Итоги работы за учебный год и перспектива на будущее»</w:t>
            </w: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  <w:r w:rsidRPr="00BE4EE0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799" w:type="dxa"/>
          </w:tcPr>
          <w:p w:rsidR="00830166" w:rsidRPr="00997070" w:rsidRDefault="00830166" w:rsidP="0059523B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Рыжова И.Н. и творч.группа</w:t>
            </w:r>
          </w:p>
          <w:p w:rsidR="00830166" w:rsidRPr="00FA2541" w:rsidRDefault="00830166" w:rsidP="0059523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>Анализ работы пед.коллектива. планирование работы на новый учебный год.</w:t>
            </w:r>
          </w:p>
        </w:tc>
      </w:tr>
      <w:tr w:rsidR="00830166" w:rsidRPr="003C489B" w:rsidTr="000E5883">
        <w:trPr>
          <w:trHeight w:val="802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166" w:rsidRPr="00374DEA" w:rsidRDefault="00830166" w:rsidP="00F01B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3686" w:type="dxa"/>
          </w:tcPr>
          <w:p w:rsidR="00830166" w:rsidRPr="00374DEA" w:rsidRDefault="00830166" w:rsidP="00F01B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 xml:space="preserve">Проект «Эколята-дошколята» </w:t>
            </w:r>
          </w:p>
          <w:p w:rsidR="00830166" w:rsidRPr="00374DEA" w:rsidRDefault="00830166" w:rsidP="00F01B45">
            <w:pPr>
              <w:rPr>
                <w:sz w:val="20"/>
                <w:szCs w:val="20"/>
              </w:rPr>
            </w:pPr>
          </w:p>
          <w:p w:rsidR="00830166" w:rsidRPr="00374DEA" w:rsidRDefault="00830166" w:rsidP="00F01B4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4DEA">
              <w:rPr>
                <w:sz w:val="20"/>
                <w:szCs w:val="20"/>
              </w:rPr>
              <w:t xml:space="preserve">Проект </w:t>
            </w:r>
            <w:r w:rsidRPr="002A0FD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Знаменитые рязанцы</w:t>
            </w:r>
            <w:r w:rsidRPr="002A0FD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A341E8">
              <w:rPr>
                <w:i/>
                <w:sz w:val="20"/>
                <w:szCs w:val="20"/>
              </w:rPr>
              <w:t xml:space="preserve">(создание единой книги </w:t>
            </w:r>
            <w:r>
              <w:rPr>
                <w:i/>
                <w:sz w:val="20"/>
                <w:szCs w:val="20"/>
              </w:rPr>
              <w:t xml:space="preserve">о </w:t>
            </w:r>
            <w:r w:rsidRPr="00A341E8">
              <w:rPr>
                <w:i/>
                <w:sz w:val="20"/>
                <w:szCs w:val="20"/>
              </w:rPr>
              <w:t xml:space="preserve">знаменитых </w:t>
            </w:r>
            <w:r>
              <w:rPr>
                <w:i/>
                <w:sz w:val="20"/>
                <w:szCs w:val="20"/>
              </w:rPr>
              <w:t>ря</w:t>
            </w:r>
            <w:r w:rsidRPr="00A341E8">
              <w:rPr>
                <w:i/>
                <w:sz w:val="20"/>
                <w:szCs w:val="20"/>
              </w:rPr>
              <w:t>занц</w:t>
            </w:r>
            <w:r>
              <w:rPr>
                <w:i/>
                <w:sz w:val="20"/>
                <w:szCs w:val="20"/>
              </w:rPr>
              <w:t>ах</w:t>
            </w:r>
            <w:r w:rsidRPr="00A341E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(родители, бабушки, дедушки, и т.д) </w:t>
            </w:r>
            <w:r w:rsidRPr="00A341E8">
              <w:rPr>
                <w:i/>
                <w:sz w:val="20"/>
                <w:szCs w:val="20"/>
              </w:rPr>
              <w:t>воспитанников ДОУ)</w:t>
            </w:r>
          </w:p>
          <w:p w:rsidR="00830166" w:rsidRPr="00C54F70" w:rsidRDefault="00830166" w:rsidP="00F01B4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4DEA">
              <w:rPr>
                <w:bCs/>
                <w:color w:val="000000"/>
                <w:sz w:val="20"/>
                <w:szCs w:val="20"/>
                <w:shd w:val="clear" w:color="auto" w:fill="FFFFFF"/>
              </w:rPr>
              <w:t>(с презентацией)</w:t>
            </w:r>
          </w:p>
        </w:tc>
        <w:tc>
          <w:tcPr>
            <w:tcW w:w="1417" w:type="dxa"/>
          </w:tcPr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Педагоги</w:t>
            </w:r>
          </w:p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Родители</w:t>
            </w:r>
          </w:p>
          <w:p w:rsidR="00830166" w:rsidRPr="00267EE5" w:rsidRDefault="00830166" w:rsidP="00F01B45">
            <w:pPr>
              <w:jc w:val="both"/>
              <w:rPr>
                <w:sz w:val="20"/>
                <w:szCs w:val="20"/>
              </w:rPr>
            </w:pPr>
            <w:r w:rsidRPr="00267EE5">
              <w:rPr>
                <w:sz w:val="20"/>
                <w:szCs w:val="20"/>
              </w:rPr>
              <w:t>Дети</w:t>
            </w:r>
          </w:p>
        </w:tc>
        <w:tc>
          <w:tcPr>
            <w:tcW w:w="1799" w:type="dxa"/>
          </w:tcPr>
          <w:p w:rsidR="00830166" w:rsidRPr="004A604A" w:rsidRDefault="00830166" w:rsidP="00F01B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  <w:tc>
          <w:tcPr>
            <w:tcW w:w="316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F01B4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F01B4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0166" w:rsidRPr="003C489B" w:rsidRDefault="00830166" w:rsidP="00F01B4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Default="00830166" w:rsidP="00F01B45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  <w:p w:rsidR="00830166" w:rsidRDefault="00830166" w:rsidP="00F01B45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  <w:p w:rsidR="00830166" w:rsidRDefault="00830166" w:rsidP="00F01B45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  <w:p w:rsidR="00830166" w:rsidRPr="0038404C" w:rsidRDefault="00830166" w:rsidP="00F01B45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363" w:type="dxa"/>
          </w:tcPr>
          <w:p w:rsidR="00830166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F01B4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F01B45">
            <w:pPr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95"/>
        </w:trPr>
        <w:tc>
          <w:tcPr>
            <w:tcW w:w="2421" w:type="dxa"/>
            <w:vMerge w:val="restart"/>
          </w:tcPr>
          <w:p w:rsidR="00830166" w:rsidRPr="00155C51" w:rsidRDefault="00830166" w:rsidP="00155C51">
            <w:pPr>
              <w:rPr>
                <w:b/>
                <w:i/>
              </w:rPr>
            </w:pPr>
            <w:r w:rsidRPr="00155C51">
              <w:rPr>
                <w:b/>
                <w:i/>
              </w:rPr>
              <w:t>Контроль</w:t>
            </w:r>
          </w:p>
          <w:p w:rsidR="00830166" w:rsidRPr="003C489B" w:rsidRDefault="00830166" w:rsidP="00155C51">
            <w:pPr>
              <w:rPr>
                <w:b/>
                <w:i/>
                <w:sz w:val="28"/>
                <w:szCs w:val="28"/>
              </w:rPr>
            </w:pPr>
            <w:r w:rsidRPr="00155C51">
              <w:rPr>
                <w:b/>
                <w:i/>
              </w:rPr>
              <w:t>в ДОУ</w:t>
            </w:r>
          </w:p>
        </w:tc>
        <w:tc>
          <w:tcPr>
            <w:tcW w:w="1701" w:type="dxa"/>
            <w:vMerge w:val="restart"/>
          </w:tcPr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 xml:space="preserve">Тематический 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контроль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Оперативный контроль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Сравнительный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(работа  воспитателей  трех параллельных групп)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Предупреди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тельный</w:t>
            </w: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Оперативный</w:t>
            </w:r>
          </w:p>
          <w:p w:rsidR="00830166" w:rsidRDefault="00830166" w:rsidP="00E42645">
            <w:pPr>
              <w:rPr>
                <w:sz w:val="20"/>
                <w:szCs w:val="20"/>
              </w:rPr>
            </w:pPr>
          </w:p>
          <w:p w:rsidR="00830166" w:rsidRPr="00374DEA" w:rsidRDefault="00830166" w:rsidP="00E42645">
            <w:pPr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 xml:space="preserve">Текущий </w:t>
            </w:r>
          </w:p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131A8E">
            <w:pPr>
              <w:jc w:val="both"/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1. Готовность педагогов к ведению образовательной деятельности детей</w:t>
            </w: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</w:t>
            </w:r>
          </w:p>
        </w:tc>
        <w:tc>
          <w:tcPr>
            <w:tcW w:w="1799" w:type="dxa"/>
            <w:vMerge w:val="restart"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Масюткина М.Н.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 w:rsidRPr="00997070">
              <w:rPr>
                <w:sz w:val="20"/>
                <w:szCs w:val="20"/>
              </w:rPr>
              <w:t>Рыжова И.Н.</w:t>
            </w:r>
          </w:p>
          <w:p w:rsidR="00830166" w:rsidRPr="00997070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Зоркина Г.А.</w:t>
            </w: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  <w:r w:rsidRPr="003C489B">
              <w:rPr>
                <w:sz w:val="20"/>
                <w:szCs w:val="20"/>
              </w:rPr>
              <w:t>Оценка качества работы над проблемой. Точное выполнение инструкций.</w:t>
            </w:r>
          </w:p>
        </w:tc>
      </w:tr>
      <w:tr w:rsidR="00830166" w:rsidRPr="003C489B" w:rsidTr="000E5883">
        <w:trPr>
          <w:trHeight w:val="690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131A8E">
            <w:pPr>
              <w:jc w:val="both"/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 xml:space="preserve">2. Реализация программы </w:t>
            </w:r>
            <w:r>
              <w:rPr>
                <w:sz w:val="20"/>
                <w:szCs w:val="20"/>
              </w:rPr>
              <w:t>ФОП ДО</w:t>
            </w:r>
          </w:p>
          <w:p w:rsidR="00830166" w:rsidRPr="00374DEA" w:rsidRDefault="00830166" w:rsidP="00131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</w:t>
            </w:r>
          </w:p>
        </w:tc>
        <w:tc>
          <w:tcPr>
            <w:tcW w:w="1799" w:type="dxa"/>
            <w:vMerge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425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4C5C38">
            <w:pPr>
              <w:jc w:val="both"/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 xml:space="preserve">3. Организация </w:t>
            </w:r>
            <w:r>
              <w:rPr>
                <w:sz w:val="20"/>
                <w:szCs w:val="20"/>
              </w:rPr>
              <w:t>и проведения мероприятий по укреплению и сохранению здоровья детей</w:t>
            </w: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982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374DEA">
            <w:pPr>
              <w:numPr>
                <w:ilvl w:val="0"/>
                <w:numId w:val="37"/>
              </w:numPr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работы по патриотическому воспитанию и изучению государственных символов РФ.</w:t>
            </w:r>
          </w:p>
        </w:tc>
        <w:tc>
          <w:tcPr>
            <w:tcW w:w="1417" w:type="dxa"/>
          </w:tcPr>
          <w:p w:rsidR="00830166" w:rsidRPr="00BE4EE0" w:rsidRDefault="00830166" w:rsidP="00A826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</w:t>
            </w:r>
          </w:p>
        </w:tc>
        <w:tc>
          <w:tcPr>
            <w:tcW w:w="1799" w:type="dxa"/>
            <w:vMerge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99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7C0AF6" w:rsidRDefault="00830166" w:rsidP="00374DEA">
            <w:pPr>
              <w:pStyle w:val="ListParagraph"/>
              <w:numPr>
                <w:ilvl w:val="0"/>
                <w:numId w:val="37"/>
              </w:numPr>
              <w:ind w:left="34" w:firstLine="0"/>
              <w:rPr>
                <w:sz w:val="20"/>
                <w:szCs w:val="20"/>
              </w:rPr>
            </w:pPr>
            <w:r w:rsidRPr="007C0AF6">
              <w:rPr>
                <w:sz w:val="20"/>
                <w:szCs w:val="20"/>
              </w:rPr>
              <w:t>Подготовка воспитателя к рабочему дню  (группы № 1,2,3,4,6,7,8,9,10,11,12)</w:t>
            </w: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645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4C5C38">
            <w:pPr>
              <w:tabs>
                <w:tab w:val="left" w:pos="200"/>
              </w:tabs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6.</w:t>
            </w:r>
            <w:r>
              <w:rPr>
                <w:rStyle w:val="Heading1Char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Ведение документация специалистами</w:t>
            </w: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99" w:type="dxa"/>
            <w:vMerge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C54F70">
        <w:trPr>
          <w:trHeight w:val="585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F97F8B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7.Организация прогулок</w:t>
            </w:r>
          </w:p>
          <w:p w:rsidR="00830166" w:rsidRPr="00374DEA" w:rsidRDefault="00830166" w:rsidP="00F97F8B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374DEA">
              <w:rPr>
                <w:sz w:val="20"/>
                <w:szCs w:val="20"/>
              </w:rPr>
              <w:t>(группы № 1,2,3,4,6,7,8,9,10,11,12)</w:t>
            </w:r>
          </w:p>
        </w:tc>
        <w:tc>
          <w:tcPr>
            <w:tcW w:w="1417" w:type="dxa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0" w:type="dxa"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592" w:type="dxa"/>
            <w:vMerge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</w:tr>
      <w:tr w:rsidR="00830166" w:rsidRPr="003C489B" w:rsidTr="000E5883">
        <w:trPr>
          <w:trHeight w:val="720"/>
        </w:trPr>
        <w:tc>
          <w:tcPr>
            <w:tcW w:w="2421" w:type="dxa"/>
            <w:vMerge w:val="restart"/>
          </w:tcPr>
          <w:p w:rsidR="00830166" w:rsidRPr="004538F4" w:rsidRDefault="00830166" w:rsidP="004538F4">
            <w:pPr>
              <w:rPr>
                <w:b/>
                <w:i/>
              </w:rPr>
            </w:pPr>
            <w:r>
              <w:rPr>
                <w:b/>
                <w:i/>
              </w:rPr>
              <w:t>Участие в мероприятиях муниципального уровня</w:t>
            </w:r>
          </w:p>
        </w:tc>
        <w:tc>
          <w:tcPr>
            <w:tcW w:w="1701" w:type="dxa"/>
          </w:tcPr>
          <w:p w:rsidR="00830166" w:rsidRPr="00807B94" w:rsidRDefault="00830166" w:rsidP="0059523B">
            <w:pPr>
              <w:rPr>
                <w:sz w:val="20"/>
                <w:szCs w:val="20"/>
              </w:rPr>
            </w:pPr>
            <w:r w:rsidRPr="00807B94">
              <w:rPr>
                <w:sz w:val="20"/>
                <w:szCs w:val="20"/>
              </w:rPr>
              <w:t xml:space="preserve">Методическая площадка для педагогов </w:t>
            </w:r>
          </w:p>
          <w:p w:rsidR="00830166" w:rsidRPr="00807B94" w:rsidRDefault="00830166" w:rsidP="0059523B">
            <w:pPr>
              <w:rPr>
                <w:sz w:val="20"/>
                <w:szCs w:val="20"/>
              </w:rPr>
            </w:pPr>
            <w:r w:rsidRPr="00807B94">
              <w:rPr>
                <w:sz w:val="20"/>
                <w:szCs w:val="20"/>
              </w:rPr>
              <w:t>г. Рязани</w:t>
            </w:r>
          </w:p>
        </w:tc>
        <w:tc>
          <w:tcPr>
            <w:tcW w:w="3686" w:type="dxa"/>
          </w:tcPr>
          <w:p w:rsidR="00830166" w:rsidRPr="00374DEA" w:rsidRDefault="00830166" w:rsidP="00F97F8B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психолого-педагогической культуры родителей, мотивация и обучение их сознательному общему и специфическому развитию своего ребенка через игровые технологии.</w:t>
            </w:r>
          </w:p>
        </w:tc>
        <w:tc>
          <w:tcPr>
            <w:tcW w:w="1417" w:type="dxa"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Рязани</w:t>
            </w:r>
          </w:p>
        </w:tc>
        <w:tc>
          <w:tcPr>
            <w:tcW w:w="1799" w:type="dxa"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Теплякова О.А.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Тришкина О.А.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О.А.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Грибанова О.В.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Ю.Б.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А.В.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А.В.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Олейникова Н.М.</w:t>
            </w:r>
          </w:p>
        </w:tc>
        <w:tc>
          <w:tcPr>
            <w:tcW w:w="316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 ДОУ г. Рязани</w:t>
            </w:r>
          </w:p>
        </w:tc>
      </w:tr>
      <w:tr w:rsidR="00830166" w:rsidRPr="003C489B" w:rsidTr="000E5883">
        <w:trPr>
          <w:trHeight w:val="720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объединение для зам.зав. по ВМР</w:t>
            </w:r>
          </w:p>
        </w:tc>
        <w:tc>
          <w:tcPr>
            <w:tcW w:w="3686" w:type="dxa"/>
          </w:tcPr>
          <w:p w:rsidR="00830166" w:rsidRPr="00374DEA" w:rsidRDefault="00830166" w:rsidP="00F97F8B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методической работы в МАДОУ «Детский сад № 142» - как одно из условий повышения качества дошкольного образования</w:t>
            </w:r>
          </w:p>
        </w:tc>
        <w:tc>
          <w:tcPr>
            <w:tcW w:w="1417" w:type="dxa"/>
            <w:vMerge w:val="restart"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Зам.зав. по ВМР (стаж не более 3 лет)</w:t>
            </w:r>
          </w:p>
        </w:tc>
        <w:tc>
          <w:tcPr>
            <w:tcW w:w="1799" w:type="dxa"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И.Н.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Икконикова В.Д</w:t>
            </w:r>
          </w:p>
        </w:tc>
        <w:tc>
          <w:tcPr>
            <w:tcW w:w="316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 ДОУ г. Рязани</w:t>
            </w:r>
          </w:p>
        </w:tc>
      </w:tr>
      <w:tr w:rsidR="00830166" w:rsidRPr="003C489B" w:rsidTr="000E5883">
        <w:trPr>
          <w:trHeight w:val="720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F97F8B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психолого-педагогической культуры родителей, мотивация и обучение их сознательному общему и специфическому развитию своего ребенка через игровые технологии.</w:t>
            </w:r>
          </w:p>
        </w:tc>
        <w:tc>
          <w:tcPr>
            <w:tcW w:w="1417" w:type="dxa"/>
            <w:vMerge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Теплякова О.А.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Тришкина О.А.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О.А.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Грибанова О.В.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Ю.Б.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А.В.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А.В.</w:t>
            </w:r>
          </w:p>
          <w:p w:rsidR="00830166" w:rsidRDefault="00830166" w:rsidP="00B96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Олейникова Н.М.</w:t>
            </w:r>
          </w:p>
        </w:tc>
        <w:tc>
          <w:tcPr>
            <w:tcW w:w="316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 ДОУ г. Рязани</w:t>
            </w:r>
          </w:p>
        </w:tc>
      </w:tr>
      <w:tr w:rsidR="00830166" w:rsidRPr="003C489B" w:rsidTr="000E5883">
        <w:trPr>
          <w:trHeight w:val="720"/>
        </w:trPr>
        <w:tc>
          <w:tcPr>
            <w:tcW w:w="2421" w:type="dxa"/>
            <w:vMerge/>
          </w:tcPr>
          <w:p w:rsidR="00830166" w:rsidRPr="003C489B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374DEA" w:rsidRDefault="00830166" w:rsidP="0059523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0166" w:rsidRPr="00374DEA" w:rsidRDefault="00830166" w:rsidP="00F97F8B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707F89">
              <w:rPr>
                <w:color w:val="333333"/>
                <w:sz w:val="20"/>
              </w:rPr>
              <w:t>«</w:t>
            </w:r>
            <w:r>
              <w:rPr>
                <w:bCs/>
                <w:sz w:val="20"/>
                <w:shd w:val="clear" w:color="auto" w:fill="FFFFFF"/>
              </w:rPr>
              <w:t>Формирование ответственного отношения родителей к воспитанию детей посредством конкурсного движения в ДОУ</w:t>
            </w:r>
            <w:r w:rsidRPr="00707F89">
              <w:rPr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vMerge/>
          </w:tcPr>
          <w:p w:rsidR="00830166" w:rsidRPr="00BE4EE0" w:rsidRDefault="00830166" w:rsidP="0059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Карцева Т.Н.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Махляева С.Н.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Першина Г.Е.</w:t>
            </w:r>
          </w:p>
          <w:p w:rsidR="00830166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Ю.В.</w:t>
            </w:r>
          </w:p>
        </w:tc>
        <w:tc>
          <w:tcPr>
            <w:tcW w:w="316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19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" w:type="dxa"/>
          </w:tcPr>
          <w:p w:rsidR="00830166" w:rsidRDefault="00830166" w:rsidP="0059523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830166" w:rsidRPr="003C489B" w:rsidRDefault="00830166" w:rsidP="0059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 ДОУ г. Рязани</w:t>
            </w:r>
          </w:p>
        </w:tc>
      </w:tr>
    </w:tbl>
    <w:p w:rsidR="00830166" w:rsidRDefault="00830166" w:rsidP="00514E9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Default="00830166" w:rsidP="00514E9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Default="00830166" w:rsidP="00514E9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Default="00830166" w:rsidP="00514E9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Default="00830166" w:rsidP="00514E9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Default="00830166" w:rsidP="00514E9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5A0FE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Pr="003C489B">
        <w:rPr>
          <w:b/>
          <w:i/>
          <w:sz w:val="28"/>
          <w:szCs w:val="28"/>
          <w:u w:val="single"/>
        </w:rPr>
        <w:t xml:space="preserve">.РАБОТА С </w:t>
      </w:r>
      <w:r>
        <w:rPr>
          <w:b/>
          <w:i/>
          <w:sz w:val="28"/>
          <w:szCs w:val="28"/>
          <w:u w:val="single"/>
        </w:rPr>
        <w:t xml:space="preserve">ПЕДАГОГИЧЕСКИМИ </w:t>
      </w:r>
      <w:r w:rsidRPr="003C489B">
        <w:rPr>
          <w:b/>
          <w:i/>
          <w:sz w:val="28"/>
          <w:szCs w:val="28"/>
          <w:u w:val="single"/>
        </w:rPr>
        <w:t>КАДРАМИ</w:t>
      </w:r>
    </w:p>
    <w:p w:rsidR="00830166" w:rsidRPr="003C489B" w:rsidRDefault="00830166" w:rsidP="003C48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3C489B">
        <w:rPr>
          <w:b/>
          <w:i/>
          <w:sz w:val="28"/>
          <w:szCs w:val="28"/>
        </w:rPr>
        <w:t>.1 Повышение квалификации педагогов</w:t>
      </w:r>
      <w:r w:rsidRPr="003C489B">
        <w:rPr>
          <w:b/>
          <w:sz w:val="28"/>
          <w:szCs w:val="28"/>
        </w:rPr>
        <w:t>.</w:t>
      </w:r>
    </w:p>
    <w:tbl>
      <w:tblPr>
        <w:tblW w:w="161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4"/>
        <w:gridCol w:w="3402"/>
        <w:gridCol w:w="2409"/>
        <w:gridCol w:w="1560"/>
        <w:gridCol w:w="3103"/>
      </w:tblGrid>
      <w:tr w:rsidR="00830166" w:rsidRPr="003C489B" w:rsidTr="00A82601">
        <w:tc>
          <w:tcPr>
            <w:tcW w:w="567" w:type="dxa"/>
          </w:tcPr>
          <w:p w:rsidR="00830166" w:rsidRPr="003C489B" w:rsidRDefault="00830166" w:rsidP="003C48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48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830166" w:rsidRPr="00A82601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ЗАДАЧИ</w:t>
            </w:r>
          </w:p>
        </w:tc>
        <w:tc>
          <w:tcPr>
            <w:tcW w:w="3402" w:type="dxa"/>
          </w:tcPr>
          <w:p w:rsidR="00830166" w:rsidRPr="00A82601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МЕРОПРИЯТИЕ</w:t>
            </w:r>
          </w:p>
        </w:tc>
        <w:tc>
          <w:tcPr>
            <w:tcW w:w="2409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ОТВЕТСТВЕННЫЕ</w:t>
            </w:r>
          </w:p>
        </w:tc>
        <w:tc>
          <w:tcPr>
            <w:tcW w:w="1560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СРОК</w:t>
            </w:r>
          </w:p>
        </w:tc>
        <w:tc>
          <w:tcPr>
            <w:tcW w:w="3103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ПРЕДПОЛАГАЕМЫЙ</w:t>
            </w:r>
          </w:p>
          <w:p w:rsidR="00830166" w:rsidRPr="00A82601" w:rsidRDefault="00830166" w:rsidP="003C489B">
            <w:pPr>
              <w:jc w:val="center"/>
              <w:rPr>
                <w:b/>
              </w:rPr>
            </w:pPr>
            <w:r w:rsidRPr="00A82601">
              <w:rPr>
                <w:b/>
                <w:i/>
              </w:rPr>
              <w:t>РЕЗУЛЬТАТ</w:t>
            </w:r>
          </w:p>
        </w:tc>
      </w:tr>
      <w:tr w:rsidR="00830166" w:rsidRPr="003C489B" w:rsidTr="00A82601">
        <w:trPr>
          <w:trHeight w:val="880"/>
        </w:trPr>
        <w:tc>
          <w:tcPr>
            <w:tcW w:w="567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89B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830166" w:rsidRPr="003C489B" w:rsidRDefault="00830166" w:rsidP="003C489B">
            <w:pPr>
              <w:rPr>
                <w:b/>
                <w:i/>
              </w:rPr>
            </w:pPr>
            <w:r w:rsidRPr="003C489B">
              <w:rPr>
                <w:b/>
                <w:i/>
              </w:rPr>
              <w:t>Овладение новыми подходами в работе с детьми,  повышение квалификации.</w:t>
            </w:r>
          </w:p>
        </w:tc>
        <w:tc>
          <w:tcPr>
            <w:tcW w:w="3402" w:type="dxa"/>
          </w:tcPr>
          <w:p w:rsidR="00830166" w:rsidRDefault="00830166" w:rsidP="003C489B">
            <w:pPr>
              <w:jc w:val="both"/>
            </w:pPr>
            <w:r w:rsidRPr="003C489B">
              <w:t>Направление на курсы повышения квалификации</w:t>
            </w:r>
          </w:p>
          <w:p w:rsidR="00830166" w:rsidRPr="007C0AF6" w:rsidRDefault="00830166" w:rsidP="009309AD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409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</w:tc>
        <w:tc>
          <w:tcPr>
            <w:tcW w:w="15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По плану </w:t>
            </w:r>
          </w:p>
          <w:p w:rsidR="00830166" w:rsidRPr="003C489B" w:rsidRDefault="00830166" w:rsidP="003C489B">
            <w:pPr>
              <w:jc w:val="center"/>
              <w:rPr>
                <w:b/>
              </w:rPr>
            </w:pPr>
            <w:r w:rsidRPr="003C489B">
              <w:rPr>
                <w:b/>
                <w:i/>
              </w:rPr>
              <w:t>(в течение года)</w:t>
            </w:r>
          </w:p>
        </w:tc>
        <w:tc>
          <w:tcPr>
            <w:tcW w:w="3103" w:type="dxa"/>
            <w:vMerge w:val="restart"/>
          </w:tcPr>
          <w:p w:rsidR="00830166" w:rsidRPr="003C489B" w:rsidRDefault="00830166" w:rsidP="003C489B">
            <w:r w:rsidRPr="003C489B">
              <w:t>Повышение  профессионализма, творческого потенциала и психолого-педагогической культуры.</w:t>
            </w:r>
          </w:p>
        </w:tc>
      </w:tr>
      <w:tr w:rsidR="00830166" w:rsidRPr="003C489B" w:rsidTr="00A82601">
        <w:tc>
          <w:tcPr>
            <w:tcW w:w="567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830166" w:rsidRPr="003C1492" w:rsidRDefault="00830166" w:rsidP="003C1492">
            <w:pPr>
              <w:rPr>
                <w:b/>
                <w:i/>
              </w:rPr>
            </w:pPr>
            <w:r w:rsidRPr="003C1492">
              <w:rPr>
                <w:b/>
                <w:bCs/>
                <w:i/>
                <w:shd w:val="clear" w:color="auto" w:fill="FFFFFF"/>
              </w:rPr>
              <w:t>ФОП ДО: актуальные вопросы внедрения в педагогическую практику</w:t>
            </w:r>
          </w:p>
        </w:tc>
        <w:tc>
          <w:tcPr>
            <w:tcW w:w="3402" w:type="dxa"/>
          </w:tcPr>
          <w:p w:rsidR="00830166" w:rsidRPr="003C489B" w:rsidRDefault="00830166" w:rsidP="001F47A6">
            <w:pPr>
              <w:jc w:val="both"/>
            </w:pPr>
            <w:r>
              <w:t>Блинова Н.П.</w:t>
            </w:r>
          </w:p>
        </w:tc>
        <w:tc>
          <w:tcPr>
            <w:tcW w:w="2409" w:type="dxa"/>
          </w:tcPr>
          <w:p w:rsidR="00830166" w:rsidRPr="003C489B" w:rsidRDefault="00830166" w:rsidP="003C489B">
            <w:pPr>
              <w:jc w:val="center"/>
            </w:pPr>
            <w:r>
              <w:t>Рыжова И.Н.</w:t>
            </w:r>
          </w:p>
        </w:tc>
        <w:tc>
          <w:tcPr>
            <w:tcW w:w="1560" w:type="dxa"/>
          </w:tcPr>
          <w:p w:rsidR="00830166" w:rsidRDefault="00830166" w:rsidP="00E47C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830166" w:rsidRPr="003C489B" w:rsidRDefault="00830166" w:rsidP="00080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2024 </w:t>
            </w:r>
          </w:p>
        </w:tc>
        <w:tc>
          <w:tcPr>
            <w:tcW w:w="3103" w:type="dxa"/>
            <w:vMerge/>
          </w:tcPr>
          <w:p w:rsidR="00830166" w:rsidRPr="003C489B" w:rsidRDefault="00830166" w:rsidP="003C489B"/>
        </w:tc>
      </w:tr>
      <w:tr w:rsidR="00830166" w:rsidRPr="003C489B" w:rsidTr="00A82601">
        <w:tc>
          <w:tcPr>
            <w:tcW w:w="567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830166" w:rsidRPr="003C489B" w:rsidRDefault="00830166" w:rsidP="003C489B">
            <w:pPr>
              <w:rPr>
                <w:b/>
                <w:i/>
              </w:rPr>
            </w:pPr>
            <w:r w:rsidRPr="003C489B">
              <w:rPr>
                <w:b/>
                <w:i/>
              </w:rPr>
              <w:t>Подтверждение профессионализма педагогов в соответствии с требованиями квалификационных характеристик.</w:t>
            </w:r>
          </w:p>
        </w:tc>
        <w:tc>
          <w:tcPr>
            <w:tcW w:w="3402" w:type="dxa"/>
          </w:tcPr>
          <w:p w:rsidR="00830166" w:rsidRPr="003C489B" w:rsidRDefault="00830166" w:rsidP="003C489B">
            <w:r>
              <w:t>Аттестация на первую и высшую квалификационную категорию</w:t>
            </w:r>
            <w:r w:rsidRPr="003C489B">
              <w:t>: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Белова А.В.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Волкова Т.В.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Карцева Т.Н.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Зузурева И.В.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Козлова Е.П.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Теплякова О.А.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Тришкина О.В.</w:t>
            </w:r>
          </w:p>
          <w:p w:rsidR="00830166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Ушакова Ю.Б.</w:t>
            </w:r>
          </w:p>
          <w:p w:rsidR="00830166" w:rsidRPr="003C489B" w:rsidRDefault="00830166" w:rsidP="003C3F30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</w:pPr>
            <w:r>
              <w:t>Раупова М.С.</w:t>
            </w:r>
          </w:p>
        </w:tc>
        <w:tc>
          <w:tcPr>
            <w:tcW w:w="2409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t>Рыжова И.Н.</w:t>
            </w:r>
          </w:p>
        </w:tc>
        <w:tc>
          <w:tcPr>
            <w:tcW w:w="1560" w:type="dxa"/>
          </w:tcPr>
          <w:p w:rsidR="00830166" w:rsidRPr="003C489B" w:rsidRDefault="00830166" w:rsidP="00E47C0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По плану </w:t>
            </w:r>
          </w:p>
          <w:p w:rsidR="00830166" w:rsidRPr="003C489B" w:rsidRDefault="00830166" w:rsidP="00E47C0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(в течение года)</w:t>
            </w:r>
          </w:p>
        </w:tc>
        <w:tc>
          <w:tcPr>
            <w:tcW w:w="3103" w:type="dxa"/>
            <w:vMerge/>
          </w:tcPr>
          <w:p w:rsidR="00830166" w:rsidRPr="003C489B" w:rsidRDefault="00830166" w:rsidP="003C489B"/>
        </w:tc>
      </w:tr>
    </w:tbl>
    <w:p w:rsidR="00830166" w:rsidRDefault="00830166" w:rsidP="00CE34F6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Pr="003C489B">
        <w:rPr>
          <w:b/>
          <w:i/>
          <w:sz w:val="28"/>
          <w:szCs w:val="28"/>
          <w:u w:val="single"/>
        </w:rPr>
        <w:t>.2. САМООБРАЗОВАНИЕ  ПЕДАГОГОВ</w:t>
      </w:r>
    </w:p>
    <w:p w:rsidR="00830166" w:rsidRPr="003C489B" w:rsidRDefault="00830166" w:rsidP="003C489B">
      <w:pPr>
        <w:spacing w:line="360" w:lineRule="auto"/>
        <w:jc w:val="center"/>
        <w:rPr>
          <w:b/>
          <w:i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682"/>
        <w:gridCol w:w="2551"/>
        <w:gridCol w:w="1560"/>
        <w:gridCol w:w="2967"/>
      </w:tblGrid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48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82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СОДЕРЖАНИЕ</w:t>
            </w:r>
          </w:p>
        </w:tc>
        <w:tc>
          <w:tcPr>
            <w:tcW w:w="2551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ФОРМА ПРЕДОСТАВЛЕНИЯ</w:t>
            </w:r>
          </w:p>
        </w:tc>
        <w:tc>
          <w:tcPr>
            <w:tcW w:w="1560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СРОК</w:t>
            </w:r>
          </w:p>
        </w:tc>
        <w:tc>
          <w:tcPr>
            <w:tcW w:w="2967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ОТВЕТСТВЕННЫЙ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48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82" w:type="dxa"/>
          </w:tcPr>
          <w:p w:rsidR="00830166" w:rsidRPr="002612C7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Обогащение словарного запаса детей существительными на занятиях по развитию речи </w:t>
            </w:r>
          </w:p>
        </w:tc>
        <w:tc>
          <w:tcPr>
            <w:tcW w:w="2551" w:type="dxa"/>
            <w:vMerge w:val="restart"/>
          </w:tcPr>
          <w:p w:rsidR="00830166" w:rsidRPr="002612C7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2612C7">
              <w:rPr>
                <w:b/>
                <w:i/>
              </w:rPr>
              <w:t>Творческий отчет</w:t>
            </w:r>
          </w:p>
        </w:tc>
        <w:tc>
          <w:tcPr>
            <w:tcW w:w="1560" w:type="dxa"/>
            <w:vMerge w:val="restart"/>
          </w:tcPr>
          <w:p w:rsidR="00830166" w:rsidRPr="002612C7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2967" w:type="dxa"/>
          </w:tcPr>
          <w:p w:rsidR="00830166" w:rsidRPr="002612C7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Тришкина О.В.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основ финансовой грамотности у детей старшего дошкольного возраста</w:t>
            </w:r>
          </w:p>
        </w:tc>
        <w:tc>
          <w:tcPr>
            <w:tcW w:w="2551" w:type="dxa"/>
            <w:vMerge/>
          </w:tcPr>
          <w:p w:rsidR="00830166" w:rsidRPr="002612C7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A45AC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Васильева Т.О.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Детская книга в развитии дошкольника</w:t>
            </w:r>
          </w:p>
        </w:tc>
        <w:tc>
          <w:tcPr>
            <w:tcW w:w="2551" w:type="dxa"/>
            <w:vMerge w:val="restart"/>
          </w:tcPr>
          <w:p w:rsidR="00830166" w:rsidRPr="002612C7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2612C7">
              <w:rPr>
                <w:b/>
                <w:i/>
              </w:rPr>
              <w:t>Презентация</w:t>
            </w:r>
            <w:r>
              <w:rPr>
                <w:b/>
                <w:i/>
              </w:rPr>
              <w:t xml:space="preserve"> опыта работы</w:t>
            </w:r>
          </w:p>
          <w:p w:rsidR="00830166" w:rsidRPr="002612C7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A45AC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Карцева Т.Н.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Декоративно-прикладное искусство как средство художественно-эстетического развития детей дошкольного возраста </w:t>
            </w:r>
          </w:p>
        </w:tc>
        <w:tc>
          <w:tcPr>
            <w:tcW w:w="2551" w:type="dxa"/>
            <w:vMerge/>
          </w:tcPr>
          <w:p w:rsidR="00830166" w:rsidRPr="002612C7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A45AC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Гудкова Д.В.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Пескотерапия в работе с детьми с ОВЗ</w:t>
            </w:r>
          </w:p>
        </w:tc>
        <w:tc>
          <w:tcPr>
            <w:tcW w:w="2551" w:type="dxa"/>
            <w:vMerge/>
          </w:tcPr>
          <w:p w:rsidR="00830166" w:rsidRPr="002612C7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A45AC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Ушакова Ю.Б.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48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82" w:type="dxa"/>
          </w:tcPr>
          <w:p w:rsidR="00830166" w:rsidRPr="0039472F" w:rsidRDefault="00830166" w:rsidP="003C489B">
            <w:pPr>
              <w:jc w:val="center"/>
              <w:rPr>
                <w:b/>
                <w:i/>
              </w:rPr>
            </w:pPr>
            <w:r w:rsidRPr="0039472F">
              <w:rPr>
                <w:b/>
                <w:i/>
                <w:color w:val="000000"/>
              </w:rPr>
              <w:t>Развитие творческих способностей детей 4-5 лет посредствам театрализованной деятельности</w:t>
            </w:r>
          </w:p>
        </w:tc>
        <w:tc>
          <w:tcPr>
            <w:tcW w:w="2551" w:type="dxa"/>
            <w:vMerge/>
          </w:tcPr>
          <w:p w:rsidR="00830166" w:rsidRPr="002612C7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830166" w:rsidRPr="002612C7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2967" w:type="dxa"/>
          </w:tcPr>
          <w:p w:rsidR="00830166" w:rsidRPr="002612C7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Новикова О.Ю.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Default="00830166" w:rsidP="003947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мелкой моторики рук детей с ОВЗ в работе с шерстью способом валяния</w:t>
            </w:r>
          </w:p>
        </w:tc>
        <w:tc>
          <w:tcPr>
            <w:tcW w:w="2551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 w:val="restart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Белова А.В.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Ознакомление дошкольников с живой и неживой природы на основе экспериментальной деятельности</w:t>
            </w:r>
          </w:p>
        </w:tc>
        <w:tc>
          <w:tcPr>
            <w:tcW w:w="2551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Мартынова А.В.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Pr="0039472F" w:rsidRDefault="00830166" w:rsidP="003C489B">
            <w:pPr>
              <w:jc w:val="center"/>
              <w:rPr>
                <w:b/>
                <w:i/>
              </w:rPr>
            </w:pPr>
            <w:r w:rsidRPr="0039472F">
              <w:rPr>
                <w:b/>
                <w:bCs/>
                <w:i/>
                <w:color w:val="000000"/>
              </w:rPr>
              <w:t>Развитие интереса к художественной литературе у детей 5-7 лет через устное народное творчество Рязанского края</w:t>
            </w:r>
          </w:p>
        </w:tc>
        <w:tc>
          <w:tcPr>
            <w:tcW w:w="2551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Комогорова Е.В.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Pr="00E47C07" w:rsidRDefault="00830166" w:rsidP="00352421">
            <w:pPr>
              <w:ind w:left="-41"/>
              <w:jc w:val="center"/>
              <w:rPr>
                <w:b/>
                <w:i/>
              </w:rPr>
            </w:pPr>
            <w:r w:rsidRPr="00E47C07">
              <w:rPr>
                <w:b/>
                <w:i/>
                <w:color w:val="333333"/>
                <w:shd w:val="clear" w:color="auto" w:fill="FFFFFF"/>
              </w:rPr>
              <w:t>Формирование у старших дошкольников знаний умения и навыков в процессе </w:t>
            </w:r>
            <w:r w:rsidRPr="00E47C07">
              <w:rPr>
                <w:b/>
                <w:bCs/>
                <w:i/>
                <w:color w:val="333333"/>
                <w:shd w:val="clear" w:color="auto" w:fill="FFFFFF"/>
              </w:rPr>
              <w:t>обучения</w:t>
            </w:r>
            <w:r w:rsidRPr="00E47C07">
              <w:rPr>
                <w:b/>
                <w:i/>
                <w:color w:val="333333"/>
                <w:shd w:val="clear" w:color="auto" w:fill="FFFFFF"/>
              </w:rPr>
              <w:t> </w:t>
            </w:r>
            <w:r w:rsidRPr="00E47C07">
              <w:rPr>
                <w:b/>
                <w:bCs/>
                <w:i/>
                <w:color w:val="333333"/>
                <w:shd w:val="clear" w:color="auto" w:fill="FFFFFF"/>
              </w:rPr>
              <w:t>шитью</w:t>
            </w:r>
            <w:r w:rsidRPr="00E47C07">
              <w:rPr>
                <w:b/>
                <w:i/>
                <w:color w:val="333333"/>
                <w:shd w:val="clear" w:color="auto" w:fill="FFFFFF"/>
              </w:rPr>
              <w:t> </w:t>
            </w:r>
          </w:p>
        </w:tc>
        <w:tc>
          <w:tcPr>
            <w:tcW w:w="2551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 w:val="restart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E47C0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Терешкина С.А.</w:t>
            </w:r>
          </w:p>
        </w:tc>
      </w:tr>
      <w:tr w:rsidR="00830166" w:rsidRPr="003C489B" w:rsidTr="00A82601">
        <w:tc>
          <w:tcPr>
            <w:tcW w:w="648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2" w:type="dxa"/>
          </w:tcPr>
          <w:p w:rsidR="00830166" w:rsidRPr="00352421" w:rsidRDefault="00830166" w:rsidP="00352421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наглядно-образного мышления у детей старшего дошкольного возраста с ЗПР посредствам дидактических игр и упражнений</w:t>
            </w:r>
          </w:p>
        </w:tc>
        <w:tc>
          <w:tcPr>
            <w:tcW w:w="2551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2967" w:type="dxa"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Моргунова Е.А.</w:t>
            </w:r>
          </w:p>
        </w:tc>
      </w:tr>
    </w:tbl>
    <w:p w:rsidR="00830166" w:rsidRPr="003C489B" w:rsidRDefault="00830166" w:rsidP="00737E25">
      <w:pPr>
        <w:spacing w:line="360" w:lineRule="auto"/>
        <w:rPr>
          <w:b/>
          <w:sz w:val="28"/>
          <w:szCs w:val="28"/>
        </w:rPr>
      </w:pP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.ОРГАНИЗАЦИОННО - ПЕДАГОГИЧЕСКАЯ  РАБОТА</w:t>
      </w: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C489B">
        <w:rPr>
          <w:b/>
          <w:i/>
          <w:sz w:val="28"/>
          <w:szCs w:val="28"/>
        </w:rPr>
        <w:t>.1– Педагогические совещания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8783"/>
        <w:gridCol w:w="1842"/>
        <w:gridCol w:w="2127"/>
        <w:gridCol w:w="1842"/>
      </w:tblGrid>
      <w:tr w:rsidR="00830166" w:rsidRPr="003C489B" w:rsidTr="00CE34F6">
        <w:trPr>
          <w:trHeight w:val="479"/>
        </w:trPr>
        <w:tc>
          <w:tcPr>
            <w:tcW w:w="895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783" w:type="dxa"/>
          </w:tcPr>
          <w:p w:rsidR="00830166" w:rsidRPr="00A82601" w:rsidRDefault="00830166" w:rsidP="00CE34F6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ТЕМА</w:t>
            </w:r>
          </w:p>
        </w:tc>
        <w:tc>
          <w:tcPr>
            <w:tcW w:w="1842" w:type="dxa"/>
          </w:tcPr>
          <w:p w:rsidR="00830166" w:rsidRPr="003C1492" w:rsidRDefault="00830166" w:rsidP="003C489B">
            <w:pPr>
              <w:jc w:val="center"/>
              <w:rPr>
                <w:b/>
                <w:i/>
                <w:sz w:val="20"/>
                <w:szCs w:val="20"/>
              </w:rPr>
            </w:pPr>
            <w:r w:rsidRPr="003C1492">
              <w:rPr>
                <w:b/>
                <w:i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2127" w:type="dxa"/>
          </w:tcPr>
          <w:p w:rsidR="00830166" w:rsidRPr="003C1492" w:rsidRDefault="00830166" w:rsidP="003C489B">
            <w:pPr>
              <w:jc w:val="center"/>
              <w:rPr>
                <w:b/>
                <w:i/>
                <w:sz w:val="20"/>
                <w:szCs w:val="20"/>
              </w:rPr>
            </w:pPr>
            <w:r w:rsidRPr="003C1492">
              <w:rPr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1842" w:type="dxa"/>
          </w:tcPr>
          <w:p w:rsidR="00830166" w:rsidRPr="003C1492" w:rsidRDefault="00830166" w:rsidP="003C489B">
            <w:pPr>
              <w:jc w:val="center"/>
              <w:rPr>
                <w:b/>
                <w:i/>
                <w:sz w:val="20"/>
                <w:szCs w:val="20"/>
              </w:rPr>
            </w:pPr>
            <w:r w:rsidRPr="003C1492">
              <w:rPr>
                <w:b/>
                <w:i/>
                <w:sz w:val="20"/>
                <w:szCs w:val="20"/>
              </w:rPr>
              <w:t>СРОК</w:t>
            </w:r>
          </w:p>
        </w:tc>
      </w:tr>
      <w:tr w:rsidR="00830166" w:rsidRPr="003C489B" w:rsidTr="00CE34F6">
        <w:trPr>
          <w:trHeight w:val="525"/>
        </w:trPr>
        <w:tc>
          <w:tcPr>
            <w:tcW w:w="895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830166" w:rsidRPr="00E345D3" w:rsidRDefault="00830166" w:rsidP="00E345D3">
            <w:pPr>
              <w:jc w:val="center"/>
              <w:rPr>
                <w:b/>
                <w:i/>
              </w:rPr>
            </w:pPr>
            <w:r w:rsidRPr="00E345D3">
              <w:rPr>
                <w:b/>
                <w:i/>
              </w:rPr>
              <w:t>Приоритетные направления образовательной деятельности ДОУ</w:t>
            </w:r>
          </w:p>
          <w:p w:rsidR="00830166" w:rsidRPr="00E345D3" w:rsidRDefault="00830166" w:rsidP="00E345D3">
            <w:pPr>
              <w:jc w:val="center"/>
              <w:rPr>
                <w:b/>
                <w:i/>
              </w:rPr>
            </w:pPr>
            <w:r w:rsidRPr="00E345D3">
              <w:rPr>
                <w:b/>
                <w:i/>
                <w:u w:val="single"/>
              </w:rPr>
              <w:t>Цель:</w:t>
            </w:r>
            <w:r w:rsidRPr="00E345D3">
              <w:rPr>
                <w:b/>
                <w:i/>
              </w:rPr>
              <w:t xml:space="preserve"> утверждение перспектив в работе коллектива на учебный год.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jc w:val="center"/>
            </w:pPr>
            <w:r w:rsidRPr="003C489B">
              <w:t>Круглый стол</w:t>
            </w:r>
          </w:p>
        </w:tc>
        <w:tc>
          <w:tcPr>
            <w:tcW w:w="2127" w:type="dxa"/>
          </w:tcPr>
          <w:p w:rsidR="00830166" w:rsidRPr="003C489B" w:rsidRDefault="00830166" w:rsidP="003C489B">
            <w:pPr>
              <w:jc w:val="center"/>
            </w:pPr>
            <w:r w:rsidRPr="003C489B">
              <w:t>Масюткина М.Н.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август </w:t>
            </w:r>
          </w:p>
        </w:tc>
      </w:tr>
      <w:tr w:rsidR="00830166" w:rsidRPr="003C489B" w:rsidTr="00CE34F6">
        <w:trPr>
          <w:trHeight w:val="705"/>
        </w:trPr>
        <w:tc>
          <w:tcPr>
            <w:tcW w:w="895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830166" w:rsidRPr="00B52855" w:rsidRDefault="00830166" w:rsidP="0039472F">
            <w:pPr>
              <w:jc w:val="center"/>
              <w:rPr>
                <w:i/>
              </w:rPr>
            </w:pPr>
            <w:r w:rsidRPr="00B52855">
              <w:rPr>
                <w:i/>
              </w:rPr>
              <w:t>«</w:t>
            </w:r>
            <w:r w:rsidRPr="00B52855">
              <w:rPr>
                <w:rStyle w:val="Strong"/>
                <w:bCs/>
                <w:i/>
                <w:shd w:val="clear" w:color="auto" w:fill="FFFFFF"/>
              </w:rPr>
              <w:t>Внедрение здоровьесберегающих технологий в образовательный процесс</w:t>
            </w:r>
            <w:r w:rsidRPr="00B52855">
              <w:rPr>
                <w:i/>
              </w:rPr>
              <w:t>»</w:t>
            </w:r>
          </w:p>
          <w:p w:rsidR="00830166" w:rsidRPr="00E345D3" w:rsidRDefault="00830166" w:rsidP="00B52855">
            <w:pPr>
              <w:rPr>
                <w:b/>
                <w:i/>
              </w:rPr>
            </w:pPr>
            <w:r w:rsidRPr="0039472F">
              <w:rPr>
                <w:b/>
                <w:i/>
                <w:u w:val="single"/>
              </w:rPr>
              <w:t>Цель</w:t>
            </w:r>
            <w:r w:rsidRPr="0039472F">
              <w:rPr>
                <w:b/>
                <w:i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9472F">
              <w:rPr>
                <w:b/>
                <w:i/>
                <w:shd w:val="clear" w:color="auto" w:fill="FFFFFF"/>
              </w:rPr>
              <w:t xml:space="preserve">повышение компетентности педагогов по вопросу </w:t>
            </w:r>
            <w:r>
              <w:rPr>
                <w:b/>
                <w:i/>
                <w:shd w:val="clear" w:color="auto" w:fill="FFFFFF"/>
              </w:rPr>
              <w:t>использования современных здоровьесберегающих технологий в организации воспитательно-образовательного процесса.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jc w:val="center"/>
            </w:pPr>
            <w:r w:rsidRPr="003C489B">
              <w:t>Деловая игра</w:t>
            </w:r>
          </w:p>
        </w:tc>
        <w:tc>
          <w:tcPr>
            <w:tcW w:w="2127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</w:tr>
      <w:tr w:rsidR="00830166" w:rsidRPr="003C489B" w:rsidTr="00CE34F6">
        <w:trPr>
          <w:trHeight w:val="705"/>
        </w:trPr>
        <w:tc>
          <w:tcPr>
            <w:tcW w:w="895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830166" w:rsidRPr="00B52855" w:rsidRDefault="00830166" w:rsidP="00E345D3">
            <w:pPr>
              <w:jc w:val="center"/>
              <w:rPr>
                <w:b/>
                <w:i/>
              </w:rPr>
            </w:pPr>
            <w:r w:rsidRPr="00B52855">
              <w:rPr>
                <w:b/>
                <w:i/>
              </w:rPr>
              <w:t>«Давайте играть и учиться вместе…….»</w:t>
            </w:r>
          </w:p>
          <w:p w:rsidR="00830166" w:rsidRPr="00E345D3" w:rsidRDefault="00830166" w:rsidP="00CE34F6">
            <w:pPr>
              <w:jc w:val="center"/>
              <w:rPr>
                <w:b/>
                <w:i/>
              </w:rPr>
            </w:pPr>
            <w:r w:rsidRPr="00E345D3">
              <w:rPr>
                <w:b/>
                <w:i/>
                <w:u w:val="single"/>
              </w:rPr>
              <w:t xml:space="preserve">Цель: </w:t>
            </w:r>
            <w:r w:rsidRPr="00E345D3">
              <w:rPr>
                <w:b/>
                <w:i/>
                <w:color w:val="000000"/>
              </w:rPr>
              <w:t xml:space="preserve">формирование умений дифференцированно подходить к организации работы </w:t>
            </w:r>
            <w:r>
              <w:rPr>
                <w:b/>
                <w:i/>
                <w:color w:val="000000"/>
              </w:rPr>
              <w:t>по речевому развитию</w:t>
            </w:r>
            <w:r w:rsidRPr="00E345D3">
              <w:rPr>
                <w:b/>
                <w:i/>
                <w:color w:val="000000"/>
              </w:rPr>
              <w:t>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spacing w:line="360" w:lineRule="auto"/>
              <w:jc w:val="center"/>
            </w:pPr>
            <w:r w:rsidRPr="003C489B">
              <w:t>Деловая игра</w:t>
            </w:r>
          </w:p>
        </w:tc>
        <w:tc>
          <w:tcPr>
            <w:tcW w:w="2127" w:type="dxa"/>
          </w:tcPr>
          <w:p w:rsidR="00830166" w:rsidRPr="003C489B" w:rsidRDefault="00830166" w:rsidP="003C489B">
            <w:pPr>
              <w:spacing w:line="360" w:lineRule="auto"/>
              <w:jc w:val="center"/>
            </w:pPr>
            <w:r w:rsidRPr="003C489B">
              <w:t>Рыжова И.Н.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830166" w:rsidRPr="003C489B" w:rsidTr="00CE34F6">
        <w:trPr>
          <w:trHeight w:val="705"/>
        </w:trPr>
        <w:tc>
          <w:tcPr>
            <w:tcW w:w="895" w:type="dxa"/>
          </w:tcPr>
          <w:p w:rsidR="00830166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8783" w:type="dxa"/>
          </w:tcPr>
          <w:p w:rsidR="00830166" w:rsidRPr="00E345D3" w:rsidRDefault="00830166" w:rsidP="00E345D3">
            <w:pPr>
              <w:jc w:val="center"/>
              <w:rPr>
                <w:b/>
                <w:i/>
              </w:rPr>
            </w:pPr>
            <w:r w:rsidRPr="00E345D3">
              <w:rPr>
                <w:b/>
                <w:i/>
              </w:rPr>
              <w:t>Итоги работы за учебный год и перспектива на будущее</w:t>
            </w:r>
          </w:p>
          <w:p w:rsidR="00830166" w:rsidRPr="00E345D3" w:rsidRDefault="00830166" w:rsidP="00E345D3">
            <w:pPr>
              <w:jc w:val="center"/>
              <w:rPr>
                <w:b/>
                <w:i/>
              </w:rPr>
            </w:pPr>
            <w:r w:rsidRPr="00E345D3">
              <w:rPr>
                <w:b/>
                <w:i/>
                <w:u w:val="single"/>
              </w:rPr>
              <w:t>Цель:</w:t>
            </w:r>
            <w:r w:rsidRPr="00E345D3">
              <w:rPr>
                <w:b/>
                <w:i/>
              </w:rPr>
              <w:t xml:space="preserve"> 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 год</w:t>
            </w:r>
          </w:p>
        </w:tc>
        <w:tc>
          <w:tcPr>
            <w:tcW w:w="1842" w:type="dxa"/>
          </w:tcPr>
          <w:p w:rsidR="00830166" w:rsidRPr="003C489B" w:rsidRDefault="00830166" w:rsidP="00B3386A">
            <w:pPr>
              <w:spacing w:line="360" w:lineRule="auto"/>
              <w:jc w:val="center"/>
            </w:pPr>
            <w:r w:rsidRPr="003C489B">
              <w:t>Деловая игра</w:t>
            </w:r>
          </w:p>
        </w:tc>
        <w:tc>
          <w:tcPr>
            <w:tcW w:w="2127" w:type="dxa"/>
          </w:tcPr>
          <w:p w:rsidR="00830166" w:rsidRPr="003C489B" w:rsidRDefault="00830166" w:rsidP="00B3386A">
            <w:pPr>
              <w:spacing w:line="360" w:lineRule="auto"/>
              <w:jc w:val="center"/>
            </w:pPr>
            <w:r w:rsidRPr="003C489B">
              <w:t>Рыжова И.Н.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</w:tbl>
    <w:p w:rsidR="00830166" w:rsidRDefault="00830166" w:rsidP="00EB0768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.2 – СЕМИНАРЫ, СЕМИНАРЫ - ПРАКТИКУМЫ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0337"/>
        <w:gridCol w:w="2410"/>
        <w:gridCol w:w="1842"/>
      </w:tblGrid>
      <w:tr w:rsidR="00830166" w:rsidRPr="003C489B" w:rsidTr="00A82601">
        <w:trPr>
          <w:trHeight w:val="315"/>
        </w:trPr>
        <w:tc>
          <w:tcPr>
            <w:tcW w:w="900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0337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ТЕМА</w:t>
            </w:r>
          </w:p>
        </w:tc>
        <w:tc>
          <w:tcPr>
            <w:tcW w:w="2410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ОТВЕТСТВЕННЫЕ</w:t>
            </w:r>
          </w:p>
        </w:tc>
        <w:tc>
          <w:tcPr>
            <w:tcW w:w="1842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СРОК</w:t>
            </w:r>
          </w:p>
        </w:tc>
      </w:tr>
      <w:tr w:rsidR="00830166" w:rsidRPr="003C489B" w:rsidTr="00A82601">
        <w:trPr>
          <w:trHeight w:val="395"/>
        </w:trPr>
        <w:tc>
          <w:tcPr>
            <w:tcW w:w="900" w:type="dxa"/>
          </w:tcPr>
          <w:p w:rsidR="00830166" w:rsidRPr="003C489B" w:rsidRDefault="00830166" w:rsidP="002612C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337" w:type="dxa"/>
          </w:tcPr>
          <w:p w:rsidR="00830166" w:rsidRPr="00C4501B" w:rsidRDefault="00830166" w:rsidP="00C4501B">
            <w:pPr>
              <w:spacing w:before="120" w:after="120"/>
              <w:jc w:val="center"/>
              <w:rPr>
                <w:b/>
                <w:i/>
              </w:rPr>
            </w:pPr>
            <w:r w:rsidRPr="00C4501B">
              <w:rPr>
                <w:b/>
                <w:bCs/>
                <w:i/>
              </w:rPr>
              <w:t>«Здоровьесберегающие технологии в работе педагогов и специалистов ДОУ»</w:t>
            </w: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</w:pPr>
            <w:r w:rsidRPr="00C4501B">
              <w:t>Махляева С.Н. Поликарпова О.А.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Першина Г.Е.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Грушнина А.В.</w:t>
            </w:r>
          </w:p>
        </w:tc>
        <w:tc>
          <w:tcPr>
            <w:tcW w:w="1842" w:type="dxa"/>
          </w:tcPr>
          <w:p w:rsidR="00830166" w:rsidRPr="003C489B" w:rsidRDefault="00830166" w:rsidP="005F5F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830166" w:rsidRPr="003C489B" w:rsidTr="00A82601">
        <w:trPr>
          <w:trHeight w:val="375"/>
        </w:trPr>
        <w:tc>
          <w:tcPr>
            <w:tcW w:w="900" w:type="dxa"/>
          </w:tcPr>
          <w:p w:rsidR="00830166" w:rsidRPr="003C489B" w:rsidRDefault="00830166" w:rsidP="002612C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0337" w:type="dxa"/>
          </w:tcPr>
          <w:p w:rsidR="00830166" w:rsidRPr="00C4501B" w:rsidRDefault="00830166" w:rsidP="00C4501B">
            <w:p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«Речевая культура и культура речи. Понятия и отличие.</w:t>
            </w:r>
          </w:p>
          <w:p w:rsidR="00830166" w:rsidRPr="00C4501B" w:rsidRDefault="00830166" w:rsidP="00C4501B">
            <w:p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 xml:space="preserve"> «Этноэтикет. Понятие. Соотношение этикета и культуры общения».</w:t>
            </w:r>
          </w:p>
          <w:p w:rsidR="00830166" w:rsidRPr="00C4501B" w:rsidRDefault="00830166" w:rsidP="00C4501B">
            <w:pPr>
              <w:spacing w:before="120" w:after="120"/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</w:pPr>
            <w:r w:rsidRPr="00C4501B">
              <w:t>Свирина Л.А.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Тярт О.А.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Блинова Н.П.</w:t>
            </w:r>
          </w:p>
        </w:tc>
        <w:tc>
          <w:tcPr>
            <w:tcW w:w="1842" w:type="dxa"/>
          </w:tcPr>
          <w:p w:rsidR="00830166" w:rsidRPr="003C489B" w:rsidRDefault="00830166" w:rsidP="005F5F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</w:tr>
      <w:tr w:rsidR="00830166" w:rsidRPr="003C489B" w:rsidTr="00A82601">
        <w:trPr>
          <w:trHeight w:val="652"/>
        </w:trPr>
        <w:tc>
          <w:tcPr>
            <w:tcW w:w="900" w:type="dxa"/>
          </w:tcPr>
          <w:p w:rsidR="00830166" w:rsidRPr="003C489B" w:rsidRDefault="00830166" w:rsidP="002612C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3C489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337" w:type="dxa"/>
          </w:tcPr>
          <w:p w:rsidR="00830166" w:rsidRPr="00C4501B" w:rsidRDefault="00830166" w:rsidP="00C4501B">
            <w:p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Коучинг – сессия для молодых воспитателей</w:t>
            </w:r>
          </w:p>
          <w:p w:rsidR="00830166" w:rsidRPr="00C4501B" w:rsidRDefault="00830166" w:rsidP="00C4501B">
            <w:pPr>
              <w:numPr>
                <w:ilvl w:val="0"/>
                <w:numId w:val="34"/>
              </w:numPr>
              <w:spacing w:before="120" w:after="120"/>
              <w:ind w:left="200" w:hanging="283"/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Инструментарий для проведения педагогической диагностики воспитанников</w:t>
            </w:r>
          </w:p>
          <w:p w:rsidR="00830166" w:rsidRPr="00C4501B" w:rsidRDefault="00830166" w:rsidP="00C4501B">
            <w:pPr>
              <w:numPr>
                <w:ilvl w:val="0"/>
                <w:numId w:val="34"/>
              </w:numPr>
              <w:spacing w:before="120" w:after="120"/>
              <w:ind w:left="200" w:hanging="283"/>
              <w:jc w:val="center"/>
              <w:rPr>
                <w:b/>
                <w:i/>
              </w:rPr>
            </w:pPr>
            <w:r w:rsidRPr="00C4501B">
              <w:rPr>
                <w:rStyle w:val="Emphasis"/>
                <w:b/>
                <w:bCs/>
                <w:iCs/>
                <w:color w:val="000000"/>
                <w:shd w:val="clear" w:color="auto" w:fill="FFFFFF"/>
              </w:rPr>
              <w:t>Чек-лист «Готовность педагога к проведению  образовательной деятельности»</w:t>
            </w:r>
          </w:p>
          <w:p w:rsidR="00830166" w:rsidRPr="00C4501B" w:rsidRDefault="00830166" w:rsidP="00C4501B">
            <w:pPr>
              <w:numPr>
                <w:ilvl w:val="0"/>
                <w:numId w:val="34"/>
              </w:numPr>
              <w:spacing w:before="120" w:after="120"/>
              <w:ind w:left="200" w:hanging="283"/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«Роль воспитателя на музыкальном занятии»</w:t>
            </w:r>
          </w:p>
        </w:tc>
        <w:tc>
          <w:tcPr>
            <w:tcW w:w="2410" w:type="dxa"/>
          </w:tcPr>
          <w:p w:rsidR="00830166" w:rsidRDefault="00830166" w:rsidP="005F5F27">
            <w:pPr>
              <w:jc w:val="center"/>
            </w:pPr>
            <w:r>
              <w:t>Новикова О.Ю.</w:t>
            </w:r>
          </w:p>
          <w:p w:rsidR="00830166" w:rsidRPr="0089123F" w:rsidRDefault="00830166" w:rsidP="005F5F27">
            <w:pPr>
              <w:jc w:val="center"/>
            </w:pPr>
            <w:r>
              <w:t>Першина Г.Е.</w:t>
            </w:r>
          </w:p>
        </w:tc>
        <w:tc>
          <w:tcPr>
            <w:tcW w:w="1842" w:type="dxa"/>
          </w:tcPr>
          <w:p w:rsidR="00830166" w:rsidRDefault="00830166" w:rsidP="005F5F2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830166" w:rsidRPr="003C489B" w:rsidRDefault="00830166" w:rsidP="005F5F2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 течение года</w:t>
            </w:r>
          </w:p>
        </w:tc>
      </w:tr>
      <w:tr w:rsidR="00830166" w:rsidRPr="003C489B" w:rsidTr="00A82601">
        <w:trPr>
          <w:trHeight w:val="705"/>
        </w:trPr>
        <w:tc>
          <w:tcPr>
            <w:tcW w:w="900" w:type="dxa"/>
          </w:tcPr>
          <w:p w:rsidR="00830166" w:rsidRPr="003C489B" w:rsidRDefault="00830166" w:rsidP="0088744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0337" w:type="dxa"/>
          </w:tcPr>
          <w:p w:rsidR="00830166" w:rsidRPr="00C4501B" w:rsidRDefault="00830166" w:rsidP="00C4501B">
            <w:pPr>
              <w:jc w:val="center"/>
              <w:rPr>
                <w:b/>
                <w:i/>
                <w:u w:val="single"/>
              </w:rPr>
            </w:pPr>
            <w:r w:rsidRPr="00C4501B">
              <w:rPr>
                <w:b/>
                <w:i/>
                <w:u w:val="single"/>
              </w:rPr>
              <w:t>Темы  работы</w:t>
            </w:r>
          </w:p>
          <w:p w:rsidR="00830166" w:rsidRPr="00C4501B" w:rsidRDefault="00830166" w:rsidP="00C4501B">
            <w:pPr>
              <w:jc w:val="center"/>
              <w:rPr>
                <w:b/>
                <w:i/>
                <w:u w:val="single"/>
              </w:rPr>
            </w:pPr>
            <w:r w:rsidRPr="00C4501B">
              <w:rPr>
                <w:b/>
                <w:i/>
                <w:u w:val="single"/>
              </w:rPr>
              <w:t>«Школы для родителей»:</w:t>
            </w:r>
          </w:p>
          <w:p w:rsidR="00830166" w:rsidRPr="00C4501B" w:rsidRDefault="00830166" w:rsidP="00C4501B">
            <w:p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«Рязань – моя Родина!»</w:t>
            </w:r>
          </w:p>
          <w:p w:rsidR="00830166" w:rsidRPr="00C4501B" w:rsidRDefault="00830166" w:rsidP="00C4501B">
            <w:pPr>
              <w:numPr>
                <w:ilvl w:val="0"/>
                <w:numId w:val="68"/>
              </w:num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Домашнее задание – экскурсия по Рязани (например в Рязанский Кремль). + презентация.</w:t>
            </w:r>
          </w:p>
          <w:p w:rsidR="00830166" w:rsidRDefault="00830166" w:rsidP="003E6FA6">
            <w:pPr>
              <w:numPr>
                <w:ilvl w:val="0"/>
                <w:numId w:val="68"/>
              </w:num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Конкурс презентаций на тему: «Я и моя Рязань»</w:t>
            </w:r>
          </w:p>
          <w:p w:rsidR="00830166" w:rsidRPr="003E6FA6" w:rsidRDefault="00830166" w:rsidP="003E6FA6">
            <w:pPr>
              <w:numPr>
                <w:ilvl w:val="0"/>
                <w:numId w:val="68"/>
              </w:numPr>
              <w:jc w:val="center"/>
              <w:rPr>
                <w:b/>
                <w:i/>
              </w:rPr>
            </w:pPr>
            <w:r w:rsidRPr="003E6FA6">
              <w:rPr>
                <w:b/>
                <w:i/>
              </w:rPr>
              <w:t>Пополнение предметами быта в  мини – музей детского сада «Музей русского быта»</w:t>
            </w:r>
          </w:p>
          <w:p w:rsidR="00830166" w:rsidRPr="00C4501B" w:rsidRDefault="00830166" w:rsidP="00C4501B">
            <w:pPr>
              <w:ind w:left="23"/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830166" w:rsidRPr="0089123F" w:rsidRDefault="00830166" w:rsidP="005F5F27">
            <w:pPr>
              <w:jc w:val="center"/>
            </w:pPr>
          </w:p>
          <w:p w:rsidR="00830166" w:rsidRPr="0089123F" w:rsidRDefault="00830166" w:rsidP="00735CAF">
            <w:pPr>
              <w:jc w:val="center"/>
              <w:rPr>
                <w:sz w:val="28"/>
                <w:szCs w:val="28"/>
              </w:rPr>
            </w:pPr>
            <w:r>
              <w:t>Белова А.В.</w:t>
            </w:r>
          </w:p>
        </w:tc>
        <w:tc>
          <w:tcPr>
            <w:tcW w:w="1842" w:type="dxa"/>
          </w:tcPr>
          <w:p w:rsidR="00830166" w:rsidRPr="003C489B" w:rsidRDefault="00830166" w:rsidP="005F5F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</w:tbl>
    <w:p w:rsidR="00830166" w:rsidRDefault="00830166" w:rsidP="00A82601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89123F" w:rsidRDefault="00830166" w:rsidP="0089123F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.3– ОТКРЫТЫЕ ЗАНЯТИЯ, МАСТЕР – КЛАСС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"/>
        <w:gridCol w:w="8360"/>
        <w:gridCol w:w="1985"/>
        <w:gridCol w:w="2410"/>
        <w:gridCol w:w="1842"/>
      </w:tblGrid>
      <w:tr w:rsidR="00830166" w:rsidRPr="003C489B" w:rsidTr="00A82601">
        <w:trPr>
          <w:trHeight w:val="437"/>
        </w:trPr>
        <w:tc>
          <w:tcPr>
            <w:tcW w:w="892" w:type="dxa"/>
          </w:tcPr>
          <w:p w:rsidR="00830166" w:rsidRPr="00A82601" w:rsidRDefault="00830166" w:rsidP="00A82601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8360" w:type="dxa"/>
          </w:tcPr>
          <w:p w:rsidR="00830166" w:rsidRPr="00A82601" w:rsidRDefault="00830166" w:rsidP="00A82601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985" w:type="dxa"/>
          </w:tcPr>
          <w:p w:rsidR="00830166" w:rsidRPr="00A82601" w:rsidRDefault="00830166" w:rsidP="00A82601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БАЗОВАЯ ГРУППА</w:t>
            </w:r>
          </w:p>
        </w:tc>
        <w:tc>
          <w:tcPr>
            <w:tcW w:w="2410" w:type="dxa"/>
          </w:tcPr>
          <w:p w:rsidR="00830166" w:rsidRPr="00A82601" w:rsidRDefault="00830166" w:rsidP="00A82601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1842" w:type="dxa"/>
          </w:tcPr>
          <w:p w:rsidR="00830166" w:rsidRPr="00A82601" w:rsidRDefault="00830166" w:rsidP="00A82601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СРОК</w:t>
            </w:r>
          </w:p>
        </w:tc>
      </w:tr>
      <w:tr w:rsidR="00830166" w:rsidRPr="003C489B" w:rsidTr="00A82601">
        <w:trPr>
          <w:trHeight w:val="705"/>
        </w:trPr>
        <w:tc>
          <w:tcPr>
            <w:tcW w:w="892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2</w:t>
            </w:r>
          </w:p>
        </w:tc>
        <w:tc>
          <w:tcPr>
            <w:tcW w:w="8360" w:type="dxa"/>
          </w:tcPr>
          <w:p w:rsidR="00830166" w:rsidRPr="00564183" w:rsidRDefault="00830166" w:rsidP="00564183">
            <w:pPr>
              <w:jc w:val="center"/>
              <w:rPr>
                <w:b/>
                <w:i/>
              </w:rPr>
            </w:pPr>
            <w:r w:rsidRPr="00564183">
              <w:rPr>
                <w:b/>
                <w:i/>
              </w:rPr>
              <w:t>Экологические дни</w:t>
            </w:r>
            <w:r>
              <w:rPr>
                <w:b/>
                <w:i/>
              </w:rPr>
              <w:t xml:space="preserve"> в ДОУ</w:t>
            </w:r>
          </w:p>
          <w:p w:rsidR="00830166" w:rsidRPr="003C489B" w:rsidRDefault="00830166" w:rsidP="00735CAF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830166" w:rsidRPr="003C489B" w:rsidRDefault="00830166" w:rsidP="00887442">
            <w:pPr>
              <w:jc w:val="center"/>
            </w:pPr>
            <w:r>
              <w:t>№4,8,10</w:t>
            </w: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</w:pPr>
            <w:r w:rsidRPr="00C4501B">
              <w:t>Зузурева И.В.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Терешкина С.А.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Мартынова А.В.</w:t>
            </w:r>
          </w:p>
        </w:tc>
        <w:tc>
          <w:tcPr>
            <w:tcW w:w="1842" w:type="dxa"/>
          </w:tcPr>
          <w:p w:rsidR="00830166" w:rsidRPr="003C489B" w:rsidRDefault="00830166" w:rsidP="00AD64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март, май</w:t>
            </w:r>
          </w:p>
        </w:tc>
      </w:tr>
      <w:tr w:rsidR="00830166" w:rsidRPr="003C489B" w:rsidTr="00A82601">
        <w:trPr>
          <w:trHeight w:val="451"/>
        </w:trPr>
        <w:tc>
          <w:tcPr>
            <w:tcW w:w="892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8360" w:type="dxa"/>
          </w:tcPr>
          <w:p w:rsidR="00830166" w:rsidRPr="00564183" w:rsidRDefault="00830166" w:rsidP="00564183">
            <w:pPr>
              <w:jc w:val="center"/>
              <w:rPr>
                <w:b/>
                <w:i/>
              </w:rPr>
            </w:pPr>
            <w:r w:rsidRPr="00564183">
              <w:rPr>
                <w:b/>
                <w:i/>
              </w:rPr>
              <w:t>Азбука безопасности</w:t>
            </w:r>
          </w:p>
        </w:tc>
        <w:tc>
          <w:tcPr>
            <w:tcW w:w="1985" w:type="dxa"/>
          </w:tcPr>
          <w:p w:rsidR="00830166" w:rsidRPr="00564183" w:rsidRDefault="00830166" w:rsidP="00564183">
            <w:pPr>
              <w:jc w:val="center"/>
            </w:pPr>
            <w:r>
              <w:t>Все группы</w:t>
            </w: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</w:pPr>
            <w:r w:rsidRPr="00C4501B">
              <w:t>Педагоги ДОУ</w:t>
            </w:r>
          </w:p>
        </w:tc>
        <w:tc>
          <w:tcPr>
            <w:tcW w:w="1842" w:type="dxa"/>
          </w:tcPr>
          <w:p w:rsidR="00830166" w:rsidRDefault="00830166" w:rsidP="00AD64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830166" w:rsidRPr="003C489B" w:rsidTr="00A3470E">
        <w:trPr>
          <w:trHeight w:val="2633"/>
        </w:trPr>
        <w:tc>
          <w:tcPr>
            <w:tcW w:w="892" w:type="dxa"/>
          </w:tcPr>
          <w:p w:rsidR="00830166" w:rsidRPr="003C489B" w:rsidRDefault="00830166" w:rsidP="007A26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36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Открытое занятие </w:t>
            </w:r>
          </w:p>
        </w:tc>
        <w:tc>
          <w:tcPr>
            <w:tcW w:w="1985" w:type="dxa"/>
          </w:tcPr>
          <w:p w:rsidR="00830166" w:rsidRDefault="00830166" w:rsidP="00CE34F6">
            <w:pPr>
              <w:jc w:val="center"/>
            </w:pP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</w:pPr>
            <w:r w:rsidRPr="00C4501B">
              <w:t>Новикова О.Ю.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Карцева Т.Н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Блинова Н.П.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Теплякова О.А. Тришкина О.В.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Белова А.В.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Волкова Т.В.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Карцева Т.Н. Зузурева И.В.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Козлова Е.П.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Ушакова Ю.Б.</w:t>
            </w:r>
          </w:p>
        </w:tc>
        <w:tc>
          <w:tcPr>
            <w:tcW w:w="184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</w:tr>
      <w:tr w:rsidR="00830166" w:rsidRPr="003C489B" w:rsidTr="00A82601">
        <w:trPr>
          <w:trHeight w:val="705"/>
        </w:trPr>
        <w:tc>
          <w:tcPr>
            <w:tcW w:w="892" w:type="dxa"/>
          </w:tcPr>
          <w:p w:rsidR="00830166" w:rsidRDefault="00830166" w:rsidP="007A26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8360" w:type="dxa"/>
          </w:tcPr>
          <w:p w:rsidR="00830166" w:rsidRPr="00C4501B" w:rsidRDefault="00830166" w:rsidP="00EB0768">
            <w:pPr>
              <w:jc w:val="center"/>
              <w:rPr>
                <w:b/>
                <w:i/>
              </w:rPr>
            </w:pPr>
            <w:r w:rsidRPr="00C4501B">
              <w:rPr>
                <w:b/>
                <w:bCs/>
                <w:i/>
                <w:shd w:val="clear" w:color="auto" w:fill="FFFFFF"/>
              </w:rPr>
              <w:t>Формирование ответственного отношения родителей к воспитанию детей посредством конкурсного движения в ДОУ</w:t>
            </w:r>
          </w:p>
        </w:tc>
        <w:tc>
          <w:tcPr>
            <w:tcW w:w="1985" w:type="dxa"/>
          </w:tcPr>
          <w:p w:rsidR="00830166" w:rsidRPr="003C489B" w:rsidRDefault="00830166" w:rsidP="0089123F">
            <w:pPr>
              <w:jc w:val="center"/>
            </w:pPr>
            <w:r>
              <w:t>Рабочая группа</w:t>
            </w: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  <w:rPr>
                <w:u w:val="single"/>
              </w:rPr>
            </w:pPr>
            <w:r w:rsidRPr="00C4501B">
              <w:rPr>
                <w:u w:val="single"/>
              </w:rPr>
              <w:t>Февраль :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Карцева Т.Н.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Махляева С.Н.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Першина Г.Е.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Зорина Ю.В.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Раупова М.С.</w:t>
            </w:r>
          </w:p>
        </w:tc>
        <w:tc>
          <w:tcPr>
            <w:tcW w:w="1842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  <w:tr w:rsidR="00830166" w:rsidRPr="003C489B" w:rsidTr="00A82601">
        <w:trPr>
          <w:trHeight w:val="705"/>
        </w:trPr>
        <w:tc>
          <w:tcPr>
            <w:tcW w:w="892" w:type="dxa"/>
          </w:tcPr>
          <w:p w:rsidR="00830166" w:rsidRDefault="00830166" w:rsidP="007A26A4">
            <w:pPr>
              <w:jc w:val="center"/>
              <w:rPr>
                <w:b/>
                <w:i/>
              </w:rPr>
            </w:pPr>
          </w:p>
        </w:tc>
        <w:tc>
          <w:tcPr>
            <w:tcW w:w="8360" w:type="dxa"/>
          </w:tcPr>
          <w:p w:rsidR="00830166" w:rsidRPr="007C0AF6" w:rsidRDefault="00830166" w:rsidP="00A82601">
            <w:pPr>
              <w:pStyle w:val="Heading1"/>
              <w:spacing w:before="0" w:after="0"/>
              <w:ind w:left="34" w:right="147"/>
              <w:rPr>
                <w:rStyle w:val="Strong"/>
                <w:i/>
                <w:color w:val="212529"/>
                <w:sz w:val="24"/>
                <w:szCs w:val="24"/>
              </w:rPr>
            </w:pPr>
            <w:r w:rsidRPr="007C0AF6">
              <w:rPr>
                <w:i/>
                <w:sz w:val="24"/>
                <w:szCs w:val="24"/>
              </w:rPr>
              <w:t>Повышение психолого-педагогической культуры родителей, мотивация и обучение их сознательному общему и специфическому развитию своего ребенка через игровые технологии.</w:t>
            </w:r>
          </w:p>
        </w:tc>
        <w:tc>
          <w:tcPr>
            <w:tcW w:w="1985" w:type="dxa"/>
          </w:tcPr>
          <w:p w:rsidR="00830166" w:rsidRPr="003C489B" w:rsidRDefault="00830166" w:rsidP="0089123F">
            <w:pPr>
              <w:jc w:val="center"/>
            </w:pPr>
          </w:p>
        </w:tc>
        <w:tc>
          <w:tcPr>
            <w:tcW w:w="2410" w:type="dxa"/>
          </w:tcPr>
          <w:p w:rsidR="00830166" w:rsidRPr="00C4501B" w:rsidRDefault="00830166" w:rsidP="00C4501B">
            <w:pPr>
              <w:jc w:val="center"/>
            </w:pPr>
            <w:r w:rsidRPr="00C4501B">
              <w:t>Теплякова О.А.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Тришкина О.А.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Поликарпова О.А.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Грибанова О.В.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Ушакова Ю.Б.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Белова А.В.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Мартынова А.В.</w:t>
            </w:r>
          </w:p>
          <w:p w:rsidR="00830166" w:rsidRPr="007B1A49" w:rsidRDefault="00830166" w:rsidP="00C4501B">
            <w:pPr>
              <w:jc w:val="center"/>
            </w:pPr>
            <w:r w:rsidRPr="00C4501B">
              <w:t>Олейникова Н.М.</w:t>
            </w:r>
          </w:p>
        </w:tc>
        <w:tc>
          <w:tcPr>
            <w:tcW w:w="1842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</w:p>
        </w:tc>
      </w:tr>
    </w:tbl>
    <w:p w:rsidR="00830166" w:rsidRDefault="00830166" w:rsidP="0089123F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1E6504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.4– КОНСУЛЬТАЦИИ , ПРЕЗЕНТАЦИИ ДЛЯ ПЕДАГОГОВ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8352"/>
        <w:gridCol w:w="1985"/>
        <w:gridCol w:w="2551"/>
        <w:gridCol w:w="1701"/>
      </w:tblGrid>
      <w:tr w:rsidR="00830166" w:rsidRPr="003C489B" w:rsidTr="00A82601">
        <w:trPr>
          <w:trHeight w:val="525"/>
        </w:trPr>
        <w:tc>
          <w:tcPr>
            <w:tcW w:w="900" w:type="dxa"/>
          </w:tcPr>
          <w:p w:rsidR="00830166" w:rsidRPr="00A82601" w:rsidRDefault="00830166" w:rsidP="00A82601">
            <w:pPr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8352" w:type="dxa"/>
          </w:tcPr>
          <w:p w:rsidR="00830166" w:rsidRPr="00A82601" w:rsidRDefault="00830166" w:rsidP="00A82601">
            <w:pPr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985" w:type="dxa"/>
          </w:tcPr>
          <w:p w:rsidR="00830166" w:rsidRPr="00A82601" w:rsidRDefault="00830166" w:rsidP="003C489B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БАЗОВАЯ ГРУППА</w:t>
            </w:r>
          </w:p>
        </w:tc>
        <w:tc>
          <w:tcPr>
            <w:tcW w:w="2551" w:type="dxa"/>
          </w:tcPr>
          <w:p w:rsidR="00830166" w:rsidRPr="00A82601" w:rsidRDefault="00830166" w:rsidP="003C489B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1701" w:type="dxa"/>
          </w:tcPr>
          <w:p w:rsidR="00830166" w:rsidRPr="00A82601" w:rsidRDefault="00830166" w:rsidP="003C489B">
            <w:pPr>
              <w:jc w:val="center"/>
              <w:rPr>
                <w:b/>
                <w:i/>
                <w:sz w:val="22"/>
                <w:szCs w:val="22"/>
              </w:rPr>
            </w:pPr>
            <w:r w:rsidRPr="00A82601">
              <w:rPr>
                <w:b/>
                <w:i/>
                <w:sz w:val="22"/>
                <w:szCs w:val="22"/>
              </w:rPr>
              <w:t>СРОК</w:t>
            </w:r>
          </w:p>
        </w:tc>
      </w:tr>
      <w:tr w:rsidR="00830166" w:rsidRPr="003C489B" w:rsidTr="00A82601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8352" w:type="dxa"/>
          </w:tcPr>
          <w:p w:rsidR="00830166" w:rsidRPr="00C4501B" w:rsidRDefault="00830166" w:rsidP="002612C7">
            <w:pPr>
              <w:spacing w:before="120" w:after="120"/>
              <w:jc w:val="center"/>
              <w:rPr>
                <w:b/>
                <w:i/>
              </w:rPr>
            </w:pPr>
            <w:r w:rsidRPr="00C4501B">
              <w:rPr>
                <w:b/>
                <w:bCs/>
                <w:i/>
                <w:shd w:val="clear" w:color="auto" w:fill="FFFFFF"/>
              </w:rPr>
              <w:t>Современные здоровьесберегающие технологии.  Понятие. Виды.  Классификация»</w:t>
            </w:r>
          </w:p>
        </w:tc>
        <w:tc>
          <w:tcPr>
            <w:tcW w:w="1985" w:type="dxa"/>
          </w:tcPr>
          <w:p w:rsidR="00830166" w:rsidRPr="003C489B" w:rsidRDefault="00830166" w:rsidP="002612C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Фронтально </w:t>
            </w:r>
          </w:p>
        </w:tc>
        <w:tc>
          <w:tcPr>
            <w:tcW w:w="2551" w:type="dxa"/>
          </w:tcPr>
          <w:p w:rsidR="00830166" w:rsidRDefault="00830166" w:rsidP="002D2B83">
            <w:pPr>
              <w:jc w:val="center"/>
            </w:pPr>
            <w:r>
              <w:t>Моргунова  Е.А.</w:t>
            </w:r>
          </w:p>
          <w:p w:rsidR="00830166" w:rsidRPr="003C489B" w:rsidRDefault="00830166" w:rsidP="002D2B83">
            <w:pPr>
              <w:jc w:val="center"/>
              <w:rPr>
                <w:b/>
                <w:i/>
              </w:rPr>
            </w:pPr>
            <w:r>
              <w:t>Васильева Е.А.</w:t>
            </w:r>
          </w:p>
        </w:tc>
        <w:tc>
          <w:tcPr>
            <w:tcW w:w="1701" w:type="dxa"/>
          </w:tcPr>
          <w:p w:rsidR="00830166" w:rsidRPr="00E345D3" w:rsidRDefault="00830166" w:rsidP="002612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830166" w:rsidRPr="003C489B" w:rsidTr="00A82601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8352" w:type="dxa"/>
          </w:tcPr>
          <w:p w:rsidR="00830166" w:rsidRPr="00C4501B" w:rsidRDefault="00830166" w:rsidP="00056500">
            <w:pPr>
              <w:jc w:val="center"/>
              <w:rPr>
                <w:b/>
                <w:i/>
              </w:rPr>
            </w:pPr>
            <w:r w:rsidRPr="00C4501B">
              <w:rPr>
                <w:b/>
                <w:bCs/>
                <w:i/>
                <w:color w:val="111111"/>
              </w:rPr>
              <w:t>Музыка как средство коррекции поведения и развития коммуникативных способностей дошкольников</w:t>
            </w:r>
          </w:p>
        </w:tc>
        <w:tc>
          <w:tcPr>
            <w:tcW w:w="1985" w:type="dxa"/>
          </w:tcPr>
          <w:p w:rsidR="00830166" w:rsidRPr="003C489B" w:rsidRDefault="00830166" w:rsidP="002612C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Фронтально</w:t>
            </w:r>
          </w:p>
        </w:tc>
        <w:tc>
          <w:tcPr>
            <w:tcW w:w="2551" w:type="dxa"/>
          </w:tcPr>
          <w:p w:rsidR="00830166" w:rsidRPr="00564183" w:rsidRDefault="00830166" w:rsidP="00564183">
            <w:pPr>
              <w:jc w:val="center"/>
            </w:pPr>
            <w:r>
              <w:t>Зорина Ю.В.</w:t>
            </w:r>
          </w:p>
        </w:tc>
        <w:tc>
          <w:tcPr>
            <w:tcW w:w="1701" w:type="dxa"/>
          </w:tcPr>
          <w:p w:rsidR="00830166" w:rsidRPr="00E345D3" w:rsidRDefault="00830166" w:rsidP="002612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830166" w:rsidRPr="003C489B" w:rsidTr="00A82601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8352" w:type="dxa"/>
          </w:tcPr>
          <w:p w:rsidR="00830166" w:rsidRPr="00C4501B" w:rsidRDefault="00830166" w:rsidP="00A82601">
            <w:p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Система методической работы в МАДОУ «Детский сад № 142» - как одно из условий повышения качества дошкольного образования</w:t>
            </w:r>
          </w:p>
        </w:tc>
        <w:tc>
          <w:tcPr>
            <w:tcW w:w="1985" w:type="dxa"/>
          </w:tcPr>
          <w:p w:rsidR="00830166" w:rsidRPr="003C489B" w:rsidRDefault="00830166" w:rsidP="002612C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Фронтально</w:t>
            </w:r>
          </w:p>
        </w:tc>
        <w:tc>
          <w:tcPr>
            <w:tcW w:w="2551" w:type="dxa"/>
          </w:tcPr>
          <w:p w:rsidR="00830166" w:rsidRPr="003C489B" w:rsidRDefault="00830166" w:rsidP="00A3470E">
            <w:pPr>
              <w:jc w:val="center"/>
            </w:pPr>
          </w:p>
        </w:tc>
        <w:tc>
          <w:tcPr>
            <w:tcW w:w="1701" w:type="dxa"/>
          </w:tcPr>
          <w:p w:rsidR="00830166" w:rsidRPr="00E345D3" w:rsidRDefault="00830166" w:rsidP="002612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</w:tr>
      <w:tr w:rsidR="00830166" w:rsidRPr="003C489B" w:rsidTr="00A82601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8352" w:type="dxa"/>
          </w:tcPr>
          <w:p w:rsidR="00830166" w:rsidRDefault="00830166" w:rsidP="001E65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Презентация опыта работы</w:t>
            </w:r>
          </w:p>
        </w:tc>
        <w:tc>
          <w:tcPr>
            <w:tcW w:w="1985" w:type="dxa"/>
          </w:tcPr>
          <w:p w:rsidR="00830166" w:rsidRPr="003C489B" w:rsidRDefault="00830166" w:rsidP="002612C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Фронтально</w:t>
            </w:r>
          </w:p>
        </w:tc>
        <w:tc>
          <w:tcPr>
            <w:tcW w:w="2551" w:type="dxa"/>
          </w:tcPr>
          <w:p w:rsidR="00830166" w:rsidRPr="00C4501B" w:rsidRDefault="00830166" w:rsidP="00C4501B">
            <w:pPr>
              <w:jc w:val="center"/>
            </w:pPr>
            <w:r w:rsidRPr="00C4501B">
              <w:t>Карцева Т.Н</w:t>
            </w:r>
          </w:p>
          <w:p w:rsidR="00830166" w:rsidRPr="00C4501B" w:rsidRDefault="00830166" w:rsidP="00C4501B">
            <w:pPr>
              <w:jc w:val="center"/>
            </w:pPr>
            <w:r w:rsidRPr="00C4501B">
              <w:t>Теплякова О.А. Тришкина О.В.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Белова А.В.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Волкова Т.В.</w:t>
            </w:r>
          </w:p>
          <w:p w:rsidR="00830166" w:rsidRDefault="00830166" w:rsidP="00C4501B">
            <w:pPr>
              <w:tabs>
                <w:tab w:val="left" w:pos="34"/>
              </w:tabs>
              <w:jc w:val="center"/>
            </w:pPr>
            <w:r w:rsidRPr="00C4501B">
              <w:t xml:space="preserve">Карцева Т.Н. </w:t>
            </w:r>
          </w:p>
          <w:p w:rsidR="00830166" w:rsidRPr="00C4501B" w:rsidRDefault="00830166" w:rsidP="00C4501B">
            <w:pPr>
              <w:tabs>
                <w:tab w:val="left" w:pos="34"/>
              </w:tabs>
              <w:jc w:val="center"/>
            </w:pPr>
            <w:r w:rsidRPr="00C4501B">
              <w:t>Зузурева И.В.</w:t>
            </w:r>
          </w:p>
          <w:p w:rsidR="00830166" w:rsidRDefault="00830166" w:rsidP="00C4501B">
            <w:pPr>
              <w:jc w:val="center"/>
            </w:pPr>
            <w:r w:rsidRPr="00C4501B">
              <w:t>Козлова Е.П.  Ушакова Ю.Б.</w:t>
            </w:r>
          </w:p>
        </w:tc>
        <w:tc>
          <w:tcPr>
            <w:tcW w:w="1701" w:type="dxa"/>
          </w:tcPr>
          <w:p w:rsidR="00830166" w:rsidRDefault="00830166" w:rsidP="002612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</w:tbl>
    <w:p w:rsidR="00830166" w:rsidRDefault="00830166" w:rsidP="00A82601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AD061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.5– ПРАКТИКУМ, ТРЕНИНГИ</w:t>
      </w:r>
      <w:r>
        <w:rPr>
          <w:b/>
          <w:i/>
          <w:sz w:val="28"/>
          <w:szCs w:val="28"/>
          <w:u w:val="single"/>
        </w:rPr>
        <w:t>, ПРОЕКТНАЯ ДЕЯТЕЛЬНОСТЬ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659"/>
        <w:gridCol w:w="2268"/>
        <w:gridCol w:w="3119"/>
        <w:gridCol w:w="3543"/>
      </w:tblGrid>
      <w:tr w:rsidR="00830166" w:rsidRPr="003C489B" w:rsidTr="0089123F">
        <w:trPr>
          <w:trHeight w:val="377"/>
        </w:trPr>
        <w:tc>
          <w:tcPr>
            <w:tcW w:w="900" w:type="dxa"/>
          </w:tcPr>
          <w:p w:rsidR="00830166" w:rsidRPr="003C489B" w:rsidRDefault="00830166" w:rsidP="0089123F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59" w:type="dxa"/>
          </w:tcPr>
          <w:p w:rsidR="00830166" w:rsidRPr="0089123F" w:rsidRDefault="00830166" w:rsidP="0089123F">
            <w:pPr>
              <w:jc w:val="center"/>
              <w:rPr>
                <w:b/>
                <w:i/>
              </w:rPr>
            </w:pPr>
            <w:r w:rsidRPr="0089123F">
              <w:rPr>
                <w:b/>
                <w:i/>
              </w:rPr>
              <w:t>ТЕМА</w:t>
            </w:r>
          </w:p>
        </w:tc>
        <w:tc>
          <w:tcPr>
            <w:tcW w:w="2268" w:type="dxa"/>
          </w:tcPr>
          <w:p w:rsidR="00830166" w:rsidRPr="0089123F" w:rsidRDefault="00830166" w:rsidP="003C489B">
            <w:pPr>
              <w:jc w:val="center"/>
              <w:rPr>
                <w:b/>
                <w:i/>
              </w:rPr>
            </w:pPr>
            <w:r w:rsidRPr="0089123F">
              <w:rPr>
                <w:b/>
                <w:i/>
              </w:rPr>
              <w:t>УЧАСТНИКИ</w:t>
            </w:r>
          </w:p>
        </w:tc>
        <w:tc>
          <w:tcPr>
            <w:tcW w:w="3119" w:type="dxa"/>
          </w:tcPr>
          <w:p w:rsidR="00830166" w:rsidRPr="0089123F" w:rsidRDefault="00830166" w:rsidP="003C489B">
            <w:pPr>
              <w:jc w:val="center"/>
              <w:rPr>
                <w:b/>
                <w:i/>
              </w:rPr>
            </w:pPr>
            <w:r w:rsidRPr="0089123F">
              <w:rPr>
                <w:b/>
                <w:i/>
              </w:rPr>
              <w:t>ОТВЕТСТВЕННЫЕ</w:t>
            </w:r>
          </w:p>
        </w:tc>
        <w:tc>
          <w:tcPr>
            <w:tcW w:w="3543" w:type="dxa"/>
          </w:tcPr>
          <w:p w:rsidR="00830166" w:rsidRPr="0089123F" w:rsidRDefault="00830166" w:rsidP="003C489B">
            <w:pPr>
              <w:jc w:val="center"/>
              <w:rPr>
                <w:b/>
                <w:i/>
              </w:rPr>
            </w:pPr>
            <w:r w:rsidRPr="0089123F">
              <w:rPr>
                <w:b/>
                <w:i/>
              </w:rPr>
              <w:t>СРОК</w:t>
            </w:r>
          </w:p>
        </w:tc>
      </w:tr>
      <w:tr w:rsidR="00830166" w:rsidRPr="003C489B" w:rsidTr="008868C0">
        <w:trPr>
          <w:trHeight w:val="525"/>
        </w:trPr>
        <w:tc>
          <w:tcPr>
            <w:tcW w:w="900" w:type="dxa"/>
          </w:tcPr>
          <w:p w:rsidR="00830166" w:rsidRPr="003C489B" w:rsidRDefault="00830166" w:rsidP="00D70F57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2.</w:t>
            </w:r>
          </w:p>
        </w:tc>
        <w:tc>
          <w:tcPr>
            <w:tcW w:w="5659" w:type="dxa"/>
          </w:tcPr>
          <w:p w:rsidR="00830166" w:rsidRPr="00D70F57" w:rsidRDefault="00830166" w:rsidP="000565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Эколята-дошколята</w:t>
            </w:r>
          </w:p>
        </w:tc>
        <w:tc>
          <w:tcPr>
            <w:tcW w:w="2268" w:type="dxa"/>
          </w:tcPr>
          <w:p w:rsidR="00830166" w:rsidRDefault="00830166" w:rsidP="00D70F57">
            <w:pPr>
              <w:jc w:val="center"/>
            </w:pPr>
            <w:r w:rsidRPr="0070360F">
              <w:rPr>
                <w:b/>
                <w:i/>
              </w:rPr>
              <w:t>Желающие</w:t>
            </w:r>
          </w:p>
        </w:tc>
        <w:tc>
          <w:tcPr>
            <w:tcW w:w="3119" w:type="dxa"/>
          </w:tcPr>
          <w:p w:rsidR="00830166" w:rsidRPr="003C489B" w:rsidRDefault="00830166" w:rsidP="00D70F57">
            <w:pPr>
              <w:jc w:val="center"/>
            </w:pPr>
            <w:r>
              <w:t>Все педагоги</w:t>
            </w:r>
          </w:p>
        </w:tc>
        <w:tc>
          <w:tcPr>
            <w:tcW w:w="3543" w:type="dxa"/>
          </w:tcPr>
          <w:p w:rsidR="00830166" w:rsidRPr="003C489B" w:rsidRDefault="00830166" w:rsidP="00D70F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830166" w:rsidRPr="003C489B" w:rsidTr="008868C0">
        <w:trPr>
          <w:trHeight w:val="525"/>
        </w:trPr>
        <w:tc>
          <w:tcPr>
            <w:tcW w:w="900" w:type="dxa"/>
          </w:tcPr>
          <w:p w:rsidR="00830166" w:rsidRPr="003C489B" w:rsidRDefault="00830166" w:rsidP="00D70F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5659" w:type="dxa"/>
          </w:tcPr>
          <w:p w:rsidR="00830166" w:rsidRDefault="00830166" w:rsidP="000565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Неделя детской книги</w:t>
            </w:r>
          </w:p>
        </w:tc>
        <w:tc>
          <w:tcPr>
            <w:tcW w:w="2268" w:type="dxa"/>
          </w:tcPr>
          <w:p w:rsidR="00830166" w:rsidRDefault="00830166" w:rsidP="00131A8E">
            <w:pPr>
              <w:jc w:val="center"/>
            </w:pPr>
            <w:r w:rsidRPr="0070360F">
              <w:rPr>
                <w:b/>
                <w:i/>
              </w:rPr>
              <w:t>Желающие</w:t>
            </w:r>
          </w:p>
        </w:tc>
        <w:tc>
          <w:tcPr>
            <w:tcW w:w="3119" w:type="dxa"/>
          </w:tcPr>
          <w:p w:rsidR="00830166" w:rsidRPr="003C489B" w:rsidRDefault="00830166" w:rsidP="00131A8E">
            <w:pPr>
              <w:jc w:val="center"/>
            </w:pPr>
            <w:r>
              <w:t>Все педагоги</w:t>
            </w:r>
          </w:p>
        </w:tc>
        <w:tc>
          <w:tcPr>
            <w:tcW w:w="3543" w:type="dxa"/>
          </w:tcPr>
          <w:p w:rsidR="00830166" w:rsidRPr="003C489B" w:rsidRDefault="00830166" w:rsidP="00D70F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830166" w:rsidRPr="003C489B" w:rsidTr="008868C0">
        <w:trPr>
          <w:trHeight w:val="525"/>
        </w:trPr>
        <w:tc>
          <w:tcPr>
            <w:tcW w:w="900" w:type="dxa"/>
          </w:tcPr>
          <w:p w:rsidR="00830166" w:rsidRDefault="00830166" w:rsidP="00D70F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5659" w:type="dxa"/>
          </w:tcPr>
          <w:p w:rsidR="00830166" w:rsidRDefault="00830166" w:rsidP="00C450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Знаменитые рязанцы</w:t>
            </w:r>
          </w:p>
        </w:tc>
        <w:tc>
          <w:tcPr>
            <w:tcW w:w="2268" w:type="dxa"/>
          </w:tcPr>
          <w:p w:rsidR="00830166" w:rsidRDefault="00830166" w:rsidP="00E665F3">
            <w:pPr>
              <w:jc w:val="center"/>
            </w:pPr>
            <w:r w:rsidRPr="0070360F">
              <w:rPr>
                <w:b/>
                <w:i/>
              </w:rPr>
              <w:t>Желающие</w:t>
            </w:r>
          </w:p>
        </w:tc>
        <w:tc>
          <w:tcPr>
            <w:tcW w:w="3119" w:type="dxa"/>
          </w:tcPr>
          <w:p w:rsidR="00830166" w:rsidRPr="003C489B" w:rsidRDefault="00830166" w:rsidP="00E665F3">
            <w:pPr>
              <w:jc w:val="center"/>
            </w:pPr>
            <w:r>
              <w:t>Все педагоги</w:t>
            </w:r>
          </w:p>
        </w:tc>
        <w:tc>
          <w:tcPr>
            <w:tcW w:w="3543" w:type="dxa"/>
          </w:tcPr>
          <w:p w:rsidR="00830166" w:rsidRPr="003C489B" w:rsidRDefault="00830166" w:rsidP="00E66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</w:tr>
    </w:tbl>
    <w:p w:rsidR="00830166" w:rsidRDefault="00830166" w:rsidP="0089123F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AD061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.6– КОНТРОЛЬ И РУКОВОДСТВО ОБРАЗОВАТЕЛЬНЫМ ПРОЦЕССОМ</w:t>
      </w:r>
    </w:p>
    <w:tbl>
      <w:tblPr>
        <w:tblW w:w="151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2133"/>
        <w:gridCol w:w="5447"/>
        <w:gridCol w:w="2410"/>
        <w:gridCol w:w="2442"/>
        <w:gridCol w:w="1890"/>
      </w:tblGrid>
      <w:tr w:rsidR="00830166" w:rsidRPr="003C489B" w:rsidTr="00A82601">
        <w:trPr>
          <w:trHeight w:val="405"/>
        </w:trPr>
        <w:tc>
          <w:tcPr>
            <w:tcW w:w="822" w:type="dxa"/>
          </w:tcPr>
          <w:p w:rsidR="00830166" w:rsidRPr="003C489B" w:rsidRDefault="00830166" w:rsidP="00A82601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ГРУППА</w:t>
            </w:r>
          </w:p>
        </w:tc>
        <w:tc>
          <w:tcPr>
            <w:tcW w:w="5447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ЦЕЛЬ</w:t>
            </w:r>
          </w:p>
        </w:tc>
        <w:tc>
          <w:tcPr>
            <w:tcW w:w="2410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ВИД</w:t>
            </w:r>
          </w:p>
        </w:tc>
        <w:tc>
          <w:tcPr>
            <w:tcW w:w="2442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ОТВЕТСТВЕННЫЕ</w:t>
            </w:r>
          </w:p>
        </w:tc>
        <w:tc>
          <w:tcPr>
            <w:tcW w:w="1890" w:type="dxa"/>
          </w:tcPr>
          <w:p w:rsidR="00830166" w:rsidRPr="00A82601" w:rsidRDefault="00830166" w:rsidP="003C489B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СРОК</w:t>
            </w: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Фронтально </w:t>
            </w:r>
          </w:p>
        </w:tc>
        <w:tc>
          <w:tcPr>
            <w:tcW w:w="5447" w:type="dxa"/>
          </w:tcPr>
          <w:p w:rsidR="00830166" w:rsidRPr="00CE34F6" w:rsidRDefault="00830166" w:rsidP="00A82601">
            <w:pPr>
              <w:jc w:val="both"/>
              <w:rPr>
                <w:b/>
                <w:i/>
              </w:rPr>
            </w:pPr>
            <w:r w:rsidRPr="00CE34F6">
              <w:rPr>
                <w:b/>
                <w:i/>
              </w:rPr>
              <w:t>Готовность педагогов к ведению образовательной деятельности детей</w:t>
            </w: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тематический</w:t>
            </w: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август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Pr="003C489B" w:rsidRDefault="00830166" w:rsidP="00EB07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Фронтально</w:t>
            </w:r>
          </w:p>
        </w:tc>
        <w:tc>
          <w:tcPr>
            <w:tcW w:w="5447" w:type="dxa"/>
          </w:tcPr>
          <w:p w:rsidR="00830166" w:rsidRPr="00CE34F6" w:rsidRDefault="00830166" w:rsidP="00A82601">
            <w:pPr>
              <w:jc w:val="both"/>
              <w:rPr>
                <w:b/>
                <w:i/>
              </w:rPr>
            </w:pPr>
            <w:r w:rsidRPr="00CE34F6">
              <w:rPr>
                <w:b/>
                <w:i/>
              </w:rPr>
              <w:t>Реализация программы ФОП ДО</w:t>
            </w:r>
          </w:p>
          <w:p w:rsidR="00830166" w:rsidRPr="00CE34F6" w:rsidRDefault="00830166" w:rsidP="00A82601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оперативный</w:t>
            </w: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октябрь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декабрь</w:t>
            </w: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Фронтально</w:t>
            </w:r>
          </w:p>
        </w:tc>
        <w:tc>
          <w:tcPr>
            <w:tcW w:w="5447" w:type="dxa"/>
          </w:tcPr>
          <w:p w:rsidR="00830166" w:rsidRPr="00CE34F6" w:rsidRDefault="00830166" w:rsidP="00A82601">
            <w:pPr>
              <w:jc w:val="both"/>
              <w:rPr>
                <w:b/>
                <w:i/>
              </w:rPr>
            </w:pPr>
            <w:r w:rsidRPr="00CE34F6">
              <w:rPr>
                <w:b/>
                <w:i/>
              </w:rPr>
              <w:t>Организация сюжетно-ролевой игры</w:t>
            </w: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предупредительный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ноябрь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Default="00830166" w:rsidP="00D268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Фронтально</w:t>
            </w:r>
          </w:p>
          <w:p w:rsidR="00830166" w:rsidRPr="003C489B" w:rsidRDefault="00830166" w:rsidP="00D2685C">
            <w:pPr>
              <w:jc w:val="center"/>
              <w:rPr>
                <w:b/>
                <w:i/>
              </w:rPr>
            </w:pPr>
          </w:p>
        </w:tc>
        <w:tc>
          <w:tcPr>
            <w:tcW w:w="5447" w:type="dxa"/>
          </w:tcPr>
          <w:p w:rsidR="00830166" w:rsidRPr="00CE34F6" w:rsidRDefault="00830166" w:rsidP="00CE34F6">
            <w:pPr>
              <w:jc w:val="both"/>
              <w:rPr>
                <w:b/>
                <w:i/>
              </w:rPr>
            </w:pPr>
            <w:r w:rsidRPr="00CE34F6">
              <w:rPr>
                <w:b/>
                <w:i/>
              </w:rPr>
              <w:t>Организация работы по патриотическому воспитанию и изучению государственных символов РФ.</w:t>
            </w: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октябрь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Гр.№1,2,3,6,8</w:t>
            </w:r>
          </w:p>
        </w:tc>
        <w:tc>
          <w:tcPr>
            <w:tcW w:w="5447" w:type="dxa"/>
          </w:tcPr>
          <w:p w:rsidR="00830166" w:rsidRPr="00CE34F6" w:rsidRDefault="00830166" w:rsidP="00CE34F6">
            <w:pPr>
              <w:rPr>
                <w:b/>
                <w:i/>
              </w:rPr>
            </w:pPr>
            <w:r w:rsidRPr="00CE34F6">
              <w:rPr>
                <w:b/>
                <w:i/>
              </w:rPr>
              <w:t>Подготовка воспитателя к рабочему дню  (группы № 1,2,3,4,6,7,8,9,10,11,12)</w:t>
            </w: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оперативный</w:t>
            </w: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ноябрь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февраль</w:t>
            </w: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Фронтально</w:t>
            </w:r>
          </w:p>
        </w:tc>
        <w:tc>
          <w:tcPr>
            <w:tcW w:w="5447" w:type="dxa"/>
          </w:tcPr>
          <w:p w:rsidR="00830166" w:rsidRPr="00CE34F6" w:rsidRDefault="00830166" w:rsidP="00A82601">
            <w:pPr>
              <w:tabs>
                <w:tab w:val="left" w:pos="200"/>
              </w:tabs>
              <w:rPr>
                <w:b/>
                <w:i/>
              </w:rPr>
            </w:pPr>
            <w:r w:rsidRPr="00CE34F6">
              <w:rPr>
                <w:b/>
                <w:i/>
              </w:rPr>
              <w:t>Организация питания, дежурства в старших и подготовительных группах.</w:t>
            </w: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</w:pPr>
            <w:r w:rsidRPr="003C489B">
              <w:rPr>
                <w:b/>
                <w:i/>
              </w:rPr>
              <w:t>тематический</w:t>
            </w: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декабрь</w:t>
            </w:r>
          </w:p>
          <w:p w:rsidR="00830166" w:rsidRDefault="00830166" w:rsidP="007B1A49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830166" w:rsidRPr="003C489B" w:rsidTr="00A82601">
        <w:trPr>
          <w:trHeight w:val="525"/>
        </w:trPr>
        <w:tc>
          <w:tcPr>
            <w:tcW w:w="822" w:type="dxa"/>
          </w:tcPr>
          <w:p w:rsidR="00830166" w:rsidRPr="003C489B" w:rsidRDefault="00830166" w:rsidP="00CE4AAD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133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</w:p>
        </w:tc>
        <w:tc>
          <w:tcPr>
            <w:tcW w:w="5447" w:type="dxa"/>
          </w:tcPr>
          <w:p w:rsidR="00830166" w:rsidRPr="00CE34F6" w:rsidRDefault="00830166" w:rsidP="00CE34F6">
            <w:pPr>
              <w:tabs>
                <w:tab w:val="left" w:pos="0"/>
              </w:tabs>
              <w:rPr>
                <w:b/>
                <w:i/>
              </w:rPr>
            </w:pPr>
            <w:r w:rsidRPr="00CE34F6">
              <w:rPr>
                <w:b/>
                <w:i/>
              </w:rPr>
              <w:t>Организация прогулок</w:t>
            </w:r>
          </w:p>
          <w:p w:rsidR="00830166" w:rsidRPr="00CE34F6" w:rsidRDefault="00830166" w:rsidP="00A82601">
            <w:pPr>
              <w:tabs>
                <w:tab w:val="left" w:pos="0"/>
              </w:tabs>
              <w:ind w:left="34"/>
              <w:rPr>
                <w:b/>
                <w:i/>
              </w:rPr>
            </w:pPr>
            <w:r w:rsidRPr="00CE34F6">
              <w:rPr>
                <w:b/>
                <w:i/>
              </w:rPr>
              <w:t>(группы № 1,2,3,4,6,7,8,9,10,11,12)</w:t>
            </w:r>
          </w:p>
        </w:tc>
        <w:tc>
          <w:tcPr>
            <w:tcW w:w="241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</w:p>
        </w:tc>
        <w:tc>
          <w:tcPr>
            <w:tcW w:w="2442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</w:tcPr>
          <w:p w:rsidR="00830166" w:rsidRPr="003C489B" w:rsidRDefault="00830166" w:rsidP="007B1A49">
            <w:pPr>
              <w:jc w:val="center"/>
              <w:rPr>
                <w:b/>
                <w:i/>
              </w:rPr>
            </w:pPr>
          </w:p>
        </w:tc>
      </w:tr>
    </w:tbl>
    <w:p w:rsidR="00830166" w:rsidRDefault="00830166" w:rsidP="00933813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AD061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3C489B">
        <w:rPr>
          <w:b/>
          <w:i/>
          <w:sz w:val="28"/>
          <w:szCs w:val="28"/>
          <w:u w:val="single"/>
        </w:rPr>
        <w:t>.7. –  СМОТР - КОНКУРС В ДЕТСКОМ САДУ</w:t>
      </w:r>
    </w:p>
    <w:tbl>
      <w:tblPr>
        <w:tblpPr w:leftFromText="180" w:rightFromText="180" w:vertAnchor="text" w:tblpY="1"/>
        <w:tblOverlap w:val="never"/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06"/>
        <w:gridCol w:w="3402"/>
        <w:gridCol w:w="4678"/>
      </w:tblGrid>
      <w:tr w:rsidR="00830166" w:rsidRPr="003C489B" w:rsidTr="008868C0">
        <w:trPr>
          <w:trHeight w:val="533"/>
        </w:trPr>
        <w:tc>
          <w:tcPr>
            <w:tcW w:w="720" w:type="dxa"/>
          </w:tcPr>
          <w:p w:rsidR="00830166" w:rsidRPr="003C489B" w:rsidRDefault="00830166" w:rsidP="003C489B">
            <w:pPr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406" w:type="dxa"/>
          </w:tcPr>
          <w:p w:rsidR="00830166" w:rsidRPr="003C489B" w:rsidRDefault="00830166" w:rsidP="003C489B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830166" w:rsidRPr="003C489B" w:rsidRDefault="00830166" w:rsidP="003C489B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4678" w:type="dxa"/>
          </w:tcPr>
          <w:p w:rsidR="00830166" w:rsidRPr="003C489B" w:rsidRDefault="00830166" w:rsidP="003C489B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СРОК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1</w:t>
            </w:r>
          </w:p>
        </w:tc>
        <w:tc>
          <w:tcPr>
            <w:tcW w:w="640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«Лучшая грядка на огороде детского сада»</w:t>
            </w:r>
          </w:p>
        </w:tc>
        <w:tc>
          <w:tcPr>
            <w:tcW w:w="3402" w:type="dxa"/>
          </w:tcPr>
          <w:p w:rsidR="00830166" w:rsidRPr="003C489B" w:rsidRDefault="00830166" w:rsidP="003C489B">
            <w:pPr>
              <w:jc w:val="center"/>
              <w:rPr>
                <w:b/>
                <w:i/>
                <w:u w:val="single"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Масюткина М.Н.</w:t>
            </w:r>
          </w:p>
          <w:p w:rsidR="00830166" w:rsidRPr="003C489B" w:rsidRDefault="00830166" w:rsidP="00AD0610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4678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август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2</w:t>
            </w:r>
          </w:p>
        </w:tc>
        <w:tc>
          <w:tcPr>
            <w:tcW w:w="640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«Лучший участок и клумба в детском саду»</w:t>
            </w:r>
          </w:p>
        </w:tc>
        <w:tc>
          <w:tcPr>
            <w:tcW w:w="3402" w:type="dxa"/>
          </w:tcPr>
          <w:p w:rsidR="00830166" w:rsidRPr="003C489B" w:rsidRDefault="00830166" w:rsidP="00056500">
            <w:pPr>
              <w:jc w:val="center"/>
              <w:rPr>
                <w:b/>
                <w:i/>
                <w:u w:val="single"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  <w:p w:rsidR="00830166" w:rsidRDefault="00830166" w:rsidP="000565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Масюткина М.Н.</w:t>
            </w:r>
          </w:p>
          <w:p w:rsidR="00830166" w:rsidRPr="003C489B" w:rsidRDefault="00830166" w:rsidP="0089123F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4678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август 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3</w:t>
            </w:r>
          </w:p>
        </w:tc>
        <w:tc>
          <w:tcPr>
            <w:tcW w:w="640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«Готовность групп и кабинетов к новому учебному году»  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Организация предметно-развивающей среды в группе</w:t>
            </w:r>
            <w:r w:rsidRPr="003C489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830166" w:rsidRPr="003C489B" w:rsidRDefault="00830166" w:rsidP="003C489B">
            <w:pPr>
              <w:jc w:val="center"/>
              <w:rPr>
                <w:b/>
                <w:i/>
                <w:u w:val="single"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Стрижкова О.П.</w:t>
            </w:r>
            <w:r>
              <w:rPr>
                <w:b/>
                <w:i/>
              </w:rPr>
              <w:t>и др.</w:t>
            </w:r>
          </w:p>
          <w:p w:rsidR="00830166" w:rsidRPr="003C489B" w:rsidRDefault="00830166" w:rsidP="009D558D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август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4</w:t>
            </w:r>
          </w:p>
        </w:tc>
        <w:tc>
          <w:tcPr>
            <w:tcW w:w="640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«Золотая осень!» (работы из овощей)</w:t>
            </w:r>
          </w:p>
        </w:tc>
        <w:tc>
          <w:tcPr>
            <w:tcW w:w="3402" w:type="dxa"/>
          </w:tcPr>
          <w:p w:rsidR="00830166" w:rsidRPr="003C489B" w:rsidRDefault="00830166" w:rsidP="003C489B">
            <w:pPr>
              <w:jc w:val="center"/>
              <w:rPr>
                <w:b/>
                <w:i/>
                <w:u w:val="single"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4678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Минута славы</w:t>
            </w: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5</w:t>
            </w:r>
          </w:p>
        </w:tc>
        <w:tc>
          <w:tcPr>
            <w:tcW w:w="6406" w:type="dxa"/>
          </w:tcPr>
          <w:p w:rsidR="00830166" w:rsidRPr="00C4501B" w:rsidRDefault="00830166" w:rsidP="00887442">
            <w:pPr>
              <w:jc w:val="center"/>
              <w:rPr>
                <w:b/>
                <w:i/>
              </w:rPr>
            </w:pPr>
            <w:r w:rsidRPr="00C4501B">
              <w:rPr>
                <w:b/>
                <w:i/>
              </w:rPr>
              <w:t>«Самый эффективный «Коврик – здоровья!» для стопотерапии»</w:t>
            </w: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6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«Зимние постройки»</w:t>
            </w:r>
          </w:p>
          <w:p w:rsidR="00830166" w:rsidRPr="003C489B" w:rsidRDefault="00830166" w:rsidP="00887442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  <w:u w:val="single"/>
              </w:rPr>
            </w:pPr>
            <w:r w:rsidRPr="003C489B">
              <w:rPr>
                <w:b/>
                <w:i/>
                <w:u w:val="single"/>
              </w:rPr>
              <w:t>Комиссия: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декабрь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7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Индивидуальная выставка ребенка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Волкова Т.В.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8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«Здесь нам нравится»</w:t>
            </w: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  <w:u w:val="single"/>
              </w:rPr>
            </w:pPr>
            <w:r w:rsidRPr="003C489B">
              <w:rPr>
                <w:b/>
                <w:i/>
                <w:u w:val="single"/>
              </w:rPr>
              <w:t xml:space="preserve">Комиссия: 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Стрижкова О.П.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Зоркина Г.А.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февраль 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9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«Поэтический птенец»</w:t>
            </w: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Жюри: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Эколята-дошколята</w:t>
            </w: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11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Анкетирование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 «Лучший по профессии»</w:t>
            </w: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  <w:tr w:rsidR="00830166" w:rsidRPr="003C489B" w:rsidTr="008868C0">
        <w:trPr>
          <w:trHeight w:val="525"/>
        </w:trPr>
        <w:tc>
          <w:tcPr>
            <w:tcW w:w="720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12</w:t>
            </w:r>
          </w:p>
        </w:tc>
        <w:tc>
          <w:tcPr>
            <w:tcW w:w="6406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Анкетирование педагогов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«Диагностическая карта 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педагогического мастерства» </w:t>
            </w:r>
          </w:p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</w:p>
        </w:tc>
        <w:tc>
          <w:tcPr>
            <w:tcW w:w="3402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4678" w:type="dxa"/>
          </w:tcPr>
          <w:p w:rsidR="00830166" w:rsidRPr="003C489B" w:rsidRDefault="00830166" w:rsidP="00887442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</w:tbl>
    <w:p w:rsidR="00830166" w:rsidRPr="003C489B" w:rsidRDefault="00830166" w:rsidP="00A8260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</w:t>
      </w:r>
      <w:r w:rsidRPr="003C489B">
        <w:rPr>
          <w:b/>
          <w:i/>
          <w:sz w:val="28"/>
          <w:szCs w:val="28"/>
          <w:u w:val="single"/>
        </w:rPr>
        <w:t>. – РАБОТА С РОДИТЕЛЯМИ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5913"/>
        <w:gridCol w:w="3420"/>
        <w:gridCol w:w="3060"/>
        <w:gridCol w:w="2066"/>
      </w:tblGrid>
      <w:tr w:rsidR="00830166" w:rsidRPr="003C489B" w:rsidTr="00A82601">
        <w:trPr>
          <w:trHeight w:val="228"/>
        </w:trPr>
        <w:tc>
          <w:tcPr>
            <w:tcW w:w="747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№</w:t>
            </w:r>
          </w:p>
        </w:tc>
        <w:tc>
          <w:tcPr>
            <w:tcW w:w="5913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ТЕМА</w:t>
            </w:r>
          </w:p>
        </w:tc>
        <w:tc>
          <w:tcPr>
            <w:tcW w:w="3420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ФОРМА</w:t>
            </w:r>
          </w:p>
        </w:tc>
        <w:tc>
          <w:tcPr>
            <w:tcW w:w="3060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ОТВЕТСТВЕННЫЙ</w:t>
            </w:r>
          </w:p>
        </w:tc>
        <w:tc>
          <w:tcPr>
            <w:tcW w:w="2066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СРОК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«Ваше мнение о работе ДОУ»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Анкетирование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Рыжова И.Н. 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</w:pPr>
            <w:r w:rsidRPr="003C489B">
              <w:rPr>
                <w:b/>
                <w:i/>
              </w:rPr>
              <w:t>сентябрь - октябрь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-288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«Золотая осень!»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Выставка работ из овощей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Волкова Т.В. 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Составление плана работы попечительского совета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Отчет работы попечительского совета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Круглый стол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Совет ДОУ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Круглый стол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ноябрь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«Лучший участок в детском саду»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(благоустройство территории)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Субботник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Воспитатели групп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9D558D">
            <w:pPr>
              <w:jc w:val="center"/>
              <w:rPr>
                <w:b/>
                <w:i/>
              </w:rPr>
            </w:pPr>
            <w:r>
              <w:rPr>
                <w:sz w:val="20"/>
                <w:szCs w:val="20"/>
              </w:rPr>
              <w:t>«На старт всей семьей»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Развлечение 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Махляева С.Н.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  <w:vMerge w:val="restart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  <w:vMerge w:val="restart"/>
          </w:tcPr>
          <w:p w:rsidR="00830166" w:rsidRDefault="00830166" w:rsidP="00281D2D">
            <w:pPr>
              <w:numPr>
                <w:ilvl w:val="0"/>
                <w:numId w:val="1"/>
              </w:numPr>
              <w:tabs>
                <w:tab w:val="clear" w:pos="360"/>
                <w:tab w:val="num" w:pos="61"/>
                <w:tab w:val="num" w:pos="203"/>
                <w:tab w:val="left" w:pos="252"/>
              </w:tabs>
              <w:ind w:left="203" w:firstLine="0"/>
              <w:rPr>
                <w:b/>
                <w:i/>
              </w:rPr>
            </w:pPr>
            <w:r w:rsidRPr="00281D2D">
              <w:rPr>
                <w:b/>
                <w:i/>
              </w:rPr>
              <w:t>«Адаптация ребенка к условиям ДОУ» - млд.гр.</w:t>
            </w:r>
          </w:p>
          <w:p w:rsidR="00830166" w:rsidRDefault="00830166" w:rsidP="00281D2D">
            <w:pPr>
              <w:numPr>
                <w:ilvl w:val="0"/>
                <w:numId w:val="1"/>
              </w:numPr>
              <w:tabs>
                <w:tab w:val="clear" w:pos="360"/>
                <w:tab w:val="num" w:pos="61"/>
                <w:tab w:val="num" w:pos="203"/>
                <w:tab w:val="left" w:pos="252"/>
              </w:tabs>
              <w:ind w:left="203" w:firstLine="0"/>
              <w:rPr>
                <w:b/>
                <w:i/>
              </w:rPr>
            </w:pPr>
            <w:r w:rsidRPr="00281D2D">
              <w:rPr>
                <w:b/>
                <w:i/>
              </w:rPr>
              <w:t>«Вот и стали мы на год взрослее» - все группы</w:t>
            </w:r>
          </w:p>
          <w:p w:rsidR="00830166" w:rsidRDefault="00830166" w:rsidP="00281D2D">
            <w:pPr>
              <w:numPr>
                <w:ilvl w:val="0"/>
                <w:numId w:val="1"/>
              </w:numPr>
              <w:tabs>
                <w:tab w:val="clear" w:pos="360"/>
                <w:tab w:val="num" w:pos="61"/>
                <w:tab w:val="num" w:pos="203"/>
                <w:tab w:val="left" w:pos="252"/>
              </w:tabs>
              <w:ind w:left="203" w:firstLine="0"/>
              <w:rPr>
                <w:b/>
                <w:i/>
              </w:rPr>
            </w:pPr>
            <w:r w:rsidRPr="00281D2D">
              <w:rPr>
                <w:b/>
                <w:i/>
              </w:rPr>
              <w:t xml:space="preserve">«Общение в семье как фактор воспитания детей» - </w:t>
            </w:r>
            <w:r>
              <w:rPr>
                <w:b/>
                <w:i/>
              </w:rPr>
              <w:t>все группы</w:t>
            </w:r>
          </w:p>
          <w:p w:rsidR="00830166" w:rsidRPr="00281D2D" w:rsidRDefault="00830166" w:rsidP="00281D2D">
            <w:pPr>
              <w:numPr>
                <w:ilvl w:val="0"/>
                <w:numId w:val="1"/>
              </w:numPr>
              <w:tabs>
                <w:tab w:val="clear" w:pos="360"/>
                <w:tab w:val="num" w:pos="61"/>
                <w:tab w:val="num" w:pos="203"/>
                <w:tab w:val="left" w:pos="252"/>
              </w:tabs>
              <w:ind w:left="203" w:firstLine="0"/>
              <w:rPr>
                <w:b/>
                <w:i/>
              </w:rPr>
            </w:pPr>
            <w:r w:rsidRPr="00281D2D">
              <w:rPr>
                <w:b/>
                <w:i/>
              </w:rPr>
              <w:t>«</w:t>
            </w:r>
            <w:r w:rsidRPr="00281D2D">
              <w:rPr>
                <w:b/>
                <w:i/>
                <w:color w:val="333333"/>
                <w:shd w:val="clear" w:color="auto" w:fill="FFFFFF"/>
              </w:rPr>
              <w:t>Значимость </w:t>
            </w:r>
            <w:r w:rsidRPr="00281D2D">
              <w:rPr>
                <w:b/>
                <w:bCs/>
                <w:i/>
                <w:color w:val="333333"/>
                <w:shd w:val="clear" w:color="auto" w:fill="FFFFFF"/>
              </w:rPr>
              <w:t>семейных</w:t>
            </w:r>
            <w:r w:rsidRPr="00281D2D">
              <w:rPr>
                <w:b/>
                <w:i/>
                <w:color w:val="333333"/>
                <w:shd w:val="clear" w:color="auto" w:fill="FFFFFF"/>
              </w:rPr>
              <w:t> </w:t>
            </w:r>
            <w:r w:rsidRPr="00281D2D">
              <w:rPr>
                <w:b/>
                <w:bCs/>
                <w:i/>
                <w:color w:val="333333"/>
                <w:shd w:val="clear" w:color="auto" w:fill="FFFFFF"/>
              </w:rPr>
              <w:t>традиций</w:t>
            </w:r>
            <w:r w:rsidRPr="00281D2D">
              <w:rPr>
                <w:b/>
                <w:i/>
                <w:color w:val="333333"/>
                <w:shd w:val="clear" w:color="auto" w:fill="FFFFFF"/>
              </w:rPr>
              <w:t> </w:t>
            </w:r>
            <w:r w:rsidRPr="00281D2D">
              <w:rPr>
                <w:b/>
                <w:bCs/>
                <w:i/>
                <w:color w:val="333333"/>
                <w:shd w:val="clear" w:color="auto" w:fill="FFFFFF"/>
              </w:rPr>
              <w:t>в</w:t>
            </w:r>
            <w:r w:rsidRPr="00281D2D">
              <w:rPr>
                <w:b/>
                <w:i/>
                <w:color w:val="333333"/>
                <w:shd w:val="clear" w:color="auto" w:fill="FFFFFF"/>
              </w:rPr>
              <w:t> жизни детей</w:t>
            </w:r>
            <w:r w:rsidRPr="00281D2D">
              <w:rPr>
                <w:b/>
                <w:i/>
              </w:rPr>
              <w:t>» - все группы</w:t>
            </w:r>
          </w:p>
          <w:p w:rsidR="00830166" w:rsidRPr="00281D2D" w:rsidRDefault="00830166" w:rsidP="001F44D6">
            <w:pPr>
              <w:numPr>
                <w:ilvl w:val="0"/>
                <w:numId w:val="32"/>
              </w:numPr>
              <w:tabs>
                <w:tab w:val="num" w:pos="203"/>
                <w:tab w:val="left" w:pos="252"/>
              </w:tabs>
              <w:ind w:left="196" w:firstLine="0"/>
              <w:jc w:val="both"/>
              <w:rPr>
                <w:b/>
                <w:i/>
              </w:rPr>
            </w:pPr>
            <w:r w:rsidRPr="00281D2D">
              <w:rPr>
                <w:b/>
                <w:i/>
              </w:rPr>
              <w:t>«Наши успехи и достижения» - все группы.</w:t>
            </w:r>
          </w:p>
          <w:p w:rsidR="00830166" w:rsidRPr="00281D2D" w:rsidRDefault="00830166" w:rsidP="001F44D6">
            <w:pPr>
              <w:numPr>
                <w:ilvl w:val="0"/>
                <w:numId w:val="32"/>
              </w:numPr>
              <w:tabs>
                <w:tab w:val="num" w:pos="203"/>
                <w:tab w:val="left" w:pos="252"/>
              </w:tabs>
              <w:ind w:left="196" w:firstLine="0"/>
              <w:jc w:val="both"/>
              <w:rPr>
                <w:b/>
                <w:i/>
              </w:rPr>
            </w:pPr>
            <w:r w:rsidRPr="00281D2D">
              <w:rPr>
                <w:b/>
                <w:i/>
              </w:rPr>
              <w:t>«Что такое готовность к школе» - подг.гр.</w:t>
            </w:r>
          </w:p>
        </w:tc>
        <w:tc>
          <w:tcPr>
            <w:tcW w:w="3420" w:type="dxa"/>
            <w:vMerge w:val="restart"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Родительское собрание</w:t>
            </w:r>
          </w:p>
        </w:tc>
        <w:tc>
          <w:tcPr>
            <w:tcW w:w="3060" w:type="dxa"/>
            <w:vMerge w:val="restart"/>
          </w:tcPr>
          <w:p w:rsidR="00830166" w:rsidRDefault="00830166" w:rsidP="001B1C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Масюткина М.Н.</w:t>
            </w:r>
          </w:p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Воспитатели </w:t>
            </w:r>
          </w:p>
        </w:tc>
        <w:tc>
          <w:tcPr>
            <w:tcW w:w="2066" w:type="dxa"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  <w:vMerge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  <w:vMerge/>
          </w:tcPr>
          <w:p w:rsidR="00830166" w:rsidRPr="000066DB" w:rsidRDefault="00830166" w:rsidP="001F44D6">
            <w:pPr>
              <w:numPr>
                <w:ilvl w:val="0"/>
                <w:numId w:val="32"/>
              </w:numPr>
              <w:tabs>
                <w:tab w:val="left" w:pos="338"/>
              </w:tabs>
              <w:ind w:left="19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</w:p>
        </w:tc>
        <w:tc>
          <w:tcPr>
            <w:tcW w:w="3060" w:type="dxa"/>
            <w:vMerge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</w:p>
        </w:tc>
        <w:tc>
          <w:tcPr>
            <w:tcW w:w="2066" w:type="dxa"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декабрь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  <w:vMerge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  <w:vMerge/>
          </w:tcPr>
          <w:p w:rsidR="00830166" w:rsidRPr="00163F4A" w:rsidRDefault="00830166" w:rsidP="001F44D6">
            <w:pPr>
              <w:numPr>
                <w:ilvl w:val="0"/>
                <w:numId w:val="32"/>
              </w:numPr>
              <w:tabs>
                <w:tab w:val="left" w:pos="338"/>
              </w:tabs>
              <w:ind w:left="196" w:hanging="142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</w:p>
        </w:tc>
        <w:tc>
          <w:tcPr>
            <w:tcW w:w="3060" w:type="dxa"/>
            <w:vMerge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</w:p>
        </w:tc>
        <w:tc>
          <w:tcPr>
            <w:tcW w:w="2066" w:type="dxa"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  <w:vMerge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  <w:vMerge/>
          </w:tcPr>
          <w:p w:rsidR="00830166" w:rsidRPr="00D2341C" w:rsidRDefault="00830166" w:rsidP="001F44D6">
            <w:pPr>
              <w:numPr>
                <w:ilvl w:val="0"/>
                <w:numId w:val="32"/>
              </w:numPr>
              <w:tabs>
                <w:tab w:val="left" w:pos="338"/>
              </w:tabs>
              <w:ind w:left="19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</w:p>
        </w:tc>
        <w:tc>
          <w:tcPr>
            <w:tcW w:w="3060" w:type="dxa"/>
            <w:vMerge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</w:p>
        </w:tc>
        <w:tc>
          <w:tcPr>
            <w:tcW w:w="2066" w:type="dxa"/>
          </w:tcPr>
          <w:p w:rsidR="00830166" w:rsidRPr="003C489B" w:rsidRDefault="00830166" w:rsidP="001B1CAD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По плану заведующего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Общее родительское собрание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октябрь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DC0B49" w:rsidRDefault="00830166" w:rsidP="00A9596E">
            <w:pPr>
              <w:rPr>
                <w:b/>
                <w:i/>
                <w:u w:val="single"/>
              </w:rPr>
            </w:pPr>
            <w:r w:rsidRPr="00DC0B49">
              <w:rPr>
                <w:b/>
                <w:i/>
                <w:u w:val="single"/>
              </w:rPr>
              <w:t xml:space="preserve">Темы  работы  </w:t>
            </w:r>
          </w:p>
          <w:p w:rsidR="00830166" w:rsidRDefault="00830166" w:rsidP="006B6C7D">
            <w:pPr>
              <w:rPr>
                <w:b/>
                <w:i/>
                <w:u w:val="single"/>
              </w:rPr>
            </w:pPr>
            <w:r w:rsidRPr="00DC0B49">
              <w:rPr>
                <w:b/>
                <w:i/>
                <w:u w:val="single"/>
              </w:rPr>
              <w:t xml:space="preserve"> «Школы для родителей»:</w:t>
            </w:r>
          </w:p>
          <w:p w:rsidR="00830166" w:rsidRPr="00A82601" w:rsidRDefault="00830166" w:rsidP="006B6C7D">
            <w:pPr>
              <w:rPr>
                <w:b/>
                <w:i/>
                <w:u w:val="single"/>
              </w:rPr>
            </w:pPr>
            <w:r w:rsidRPr="00A82601">
              <w:rPr>
                <w:b/>
                <w:i/>
                <w:color w:val="333333"/>
                <w:shd w:val="clear" w:color="auto" w:fill="FFFFFF"/>
              </w:rPr>
              <w:t>«Квест-игра: Играем – речь развиваем!».</w:t>
            </w:r>
          </w:p>
        </w:tc>
        <w:tc>
          <w:tcPr>
            <w:tcW w:w="3420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sz w:val="20"/>
                <w:szCs w:val="20"/>
              </w:rPr>
              <w:t>«</w:t>
            </w:r>
            <w:r w:rsidRPr="003C489B">
              <w:rPr>
                <w:b/>
                <w:i/>
              </w:rPr>
              <w:t>Школа для родителей»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плану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2066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 развитие детей дошкольного возраста</w:t>
            </w:r>
          </w:p>
        </w:tc>
        <w:tc>
          <w:tcPr>
            <w:tcW w:w="3420" w:type="dxa"/>
          </w:tcPr>
          <w:p w:rsidR="00830166" w:rsidRPr="003C489B" w:rsidRDefault="00830166" w:rsidP="001E6504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«День открытых дверей»  с показом образовательной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февраль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«Постройки из снега»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Привлечение родителей к благоустройству участков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Воспитатели 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«Мой город»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Выставка работ аппликации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Волкова Т.В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DC0B49" w:rsidRDefault="00830166" w:rsidP="00DC14D3">
            <w:pPr>
              <w:rPr>
                <w:b/>
                <w:i/>
              </w:rPr>
            </w:pPr>
            <w:r>
              <w:rPr>
                <w:b/>
                <w:i/>
              </w:rPr>
              <w:t>По плану инструктора по физической культуре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Спортивный досуг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Махляева С.Н.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февраль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«Наши успехи»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Заседание попечительского совета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«Это интересно знать»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Анкетирование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«Мама, папа, я – спортивная семья»</w:t>
            </w:r>
          </w:p>
          <w:p w:rsidR="00830166" w:rsidRPr="003C489B" w:rsidRDefault="00830166" w:rsidP="003C489B">
            <w:pPr>
              <w:ind w:left="72"/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День здоровья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Консультация 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Махляева С.Н.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Зоркина Г.А.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Дни экологической культуры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rPr>
                <w:b/>
                <w:i/>
              </w:rPr>
            </w:pP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Воспитатели 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Проектная деятельность по плану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rPr>
                <w:b/>
                <w:i/>
              </w:rPr>
            </w:pPr>
          </w:p>
        </w:tc>
        <w:tc>
          <w:tcPr>
            <w:tcW w:w="3060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Воспитатели, родители, дети</w:t>
            </w:r>
          </w:p>
        </w:tc>
        <w:tc>
          <w:tcPr>
            <w:tcW w:w="2066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830166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«Наш Теремок»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«День открытых дверей» для родителей поступающих детей  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Масюткина М.Н.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Летний – оздоровительный период для дошкольника – это важно!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Устный журнал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Зоркина Г.А.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Театральные представления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Выезды в Рязанский театр кукол</w:t>
            </w: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Согласно репертуару</w:t>
            </w:r>
          </w:p>
        </w:tc>
      </w:tr>
      <w:tr w:rsidR="00830166" w:rsidRPr="003C489B" w:rsidTr="00281D2D">
        <w:trPr>
          <w:trHeight w:val="525"/>
        </w:trPr>
        <w:tc>
          <w:tcPr>
            <w:tcW w:w="747" w:type="dxa"/>
          </w:tcPr>
          <w:p w:rsidR="00830166" w:rsidRPr="003C489B" w:rsidRDefault="00830166" w:rsidP="00CE4AAD">
            <w:pPr>
              <w:numPr>
                <w:ilvl w:val="0"/>
                <w:numId w:val="5"/>
              </w:numPr>
              <w:tabs>
                <w:tab w:val="left" w:pos="252"/>
                <w:tab w:val="left" w:pos="417"/>
              </w:tabs>
              <w:rPr>
                <w:b/>
                <w:i/>
              </w:rPr>
            </w:pPr>
          </w:p>
        </w:tc>
        <w:tc>
          <w:tcPr>
            <w:tcW w:w="5913" w:type="dxa"/>
          </w:tcPr>
          <w:p w:rsidR="00830166" w:rsidRPr="003C489B" w:rsidRDefault="00830166" w:rsidP="003C489B">
            <w:pPr>
              <w:ind w:left="72"/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Совместные праздники, развлечения и т.д.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</w:p>
        </w:tc>
        <w:tc>
          <w:tcPr>
            <w:tcW w:w="306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специалисты</w:t>
            </w:r>
          </w:p>
        </w:tc>
        <w:tc>
          <w:tcPr>
            <w:tcW w:w="2066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Согласно плану</w:t>
            </w:r>
          </w:p>
        </w:tc>
      </w:tr>
    </w:tbl>
    <w:p w:rsidR="00830166" w:rsidRDefault="00830166" w:rsidP="00155C51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Default="00830166" w:rsidP="00155C51">
      <w:pPr>
        <w:spacing w:line="360" w:lineRule="auto"/>
        <w:rPr>
          <w:b/>
          <w:i/>
          <w:sz w:val="28"/>
          <w:szCs w:val="28"/>
          <w:u w:val="single"/>
        </w:rPr>
      </w:pP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Pr="003C489B">
        <w:rPr>
          <w:b/>
          <w:i/>
          <w:sz w:val="28"/>
          <w:szCs w:val="28"/>
          <w:u w:val="single"/>
        </w:rPr>
        <w:t>.– РАБОТА С ДЕТЬМИ.</w:t>
      </w: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Pr="003C489B">
        <w:rPr>
          <w:b/>
          <w:i/>
          <w:sz w:val="28"/>
          <w:szCs w:val="28"/>
          <w:u w:val="single"/>
        </w:rPr>
        <w:t>.1 РАЗВЛЕКАТЕЛЬНО-ДОСУГОВАЯ ДЕЯТЕЛЬНОСТЬ ДЕТЕЙ.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580"/>
        <w:gridCol w:w="5400"/>
        <w:gridCol w:w="3420"/>
      </w:tblGrid>
      <w:tr w:rsidR="00830166" w:rsidRPr="003C489B" w:rsidTr="003C489B">
        <w:trPr>
          <w:trHeight w:val="467"/>
        </w:trPr>
        <w:tc>
          <w:tcPr>
            <w:tcW w:w="900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№</w:t>
            </w:r>
          </w:p>
        </w:tc>
        <w:tc>
          <w:tcPr>
            <w:tcW w:w="5580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ТЕМАТИКА</w:t>
            </w:r>
          </w:p>
        </w:tc>
        <w:tc>
          <w:tcPr>
            <w:tcW w:w="5400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ОТВЕТСТВЕННЫЙ</w:t>
            </w:r>
          </w:p>
        </w:tc>
        <w:tc>
          <w:tcPr>
            <w:tcW w:w="3420" w:type="dxa"/>
          </w:tcPr>
          <w:p w:rsidR="00830166" w:rsidRPr="00A82601" w:rsidRDefault="00830166" w:rsidP="00A82601">
            <w:pPr>
              <w:jc w:val="center"/>
              <w:rPr>
                <w:b/>
                <w:i/>
              </w:rPr>
            </w:pPr>
            <w:r w:rsidRPr="00A82601">
              <w:rPr>
                <w:b/>
                <w:i/>
              </w:rPr>
              <w:t>СРОК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«День знаний»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«Минута славы»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Рыжова И.Н.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«Есенинские Осенины»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октябрь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564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«Откуда хлеб пришел?»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Рыжова И.Н.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«Осенний бал»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ноябрь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«День матери»</w:t>
            </w:r>
          </w:p>
        </w:tc>
        <w:tc>
          <w:tcPr>
            <w:tcW w:w="5400" w:type="dxa"/>
          </w:tcPr>
          <w:p w:rsidR="00830166" w:rsidRPr="003C489B" w:rsidRDefault="00830166" w:rsidP="001E6504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1E6504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«Новогодние приключения»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декабрь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«Рождество стучит к нам в дом»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«День рожденья сада» 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январь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«Поэтический птенец»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Баева Н.И.,</w:t>
            </w:r>
            <w:r w:rsidRPr="003C489B">
              <w:rPr>
                <w:b/>
                <w:i/>
              </w:rPr>
              <w:t xml:space="preserve"> Горелова С.Ю.</w:t>
            </w:r>
          </w:p>
          <w:p w:rsidR="00830166" w:rsidRPr="003C489B" w:rsidRDefault="00830166" w:rsidP="00D76EC5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 xml:space="preserve">Коньшина О.А. 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«День защитника Отечества»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февраль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«А ну-ка папы!»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Махляева С.Н.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февраль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«С праздником Весны!»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«Широкая Масленица!»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Неделя детской книги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24-30 марта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«Мы твои защитники, любимая природа»/Дни экологической культуры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Воспитатели групп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«Пасха»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2E3335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</w:t>
            </w:r>
            <w:r>
              <w:rPr>
                <w:b/>
                <w:i/>
              </w:rPr>
              <w:t>Мы вместе</w:t>
            </w:r>
            <w:r w:rsidRPr="003C489B">
              <w:rPr>
                <w:b/>
                <w:i/>
              </w:rPr>
              <w:t>!»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апрель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«День Победы».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Музыкально-литературная композиция.</w:t>
            </w:r>
          </w:p>
        </w:tc>
        <w:tc>
          <w:tcPr>
            <w:tcW w:w="5400" w:type="dxa"/>
          </w:tcPr>
          <w:p w:rsidR="00830166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май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«День защиты детей»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июнь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День рождение А.С.Пушкина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(день русского языка)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Рыжова И.Н.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6 июня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«День рождение России»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июнь</w:t>
            </w:r>
          </w:p>
        </w:tc>
      </w:tr>
      <w:tr w:rsidR="00830166" w:rsidRPr="003C489B" w:rsidTr="003C489B">
        <w:trPr>
          <w:trHeight w:val="525"/>
        </w:trPr>
        <w:tc>
          <w:tcPr>
            <w:tcW w:w="900" w:type="dxa"/>
          </w:tcPr>
          <w:p w:rsidR="00830166" w:rsidRPr="003C489B" w:rsidRDefault="00830166" w:rsidP="00CE4AAD">
            <w:pPr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Театральные представления</w:t>
            </w:r>
          </w:p>
        </w:tc>
        <w:tc>
          <w:tcPr>
            <w:tcW w:w="54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Першина Г.Е.</w:t>
            </w:r>
          </w:p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Зорина Ю.В.</w:t>
            </w:r>
          </w:p>
        </w:tc>
        <w:tc>
          <w:tcPr>
            <w:tcW w:w="342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по плану муз.рук.</w:t>
            </w:r>
          </w:p>
        </w:tc>
      </w:tr>
    </w:tbl>
    <w:p w:rsidR="00830166" w:rsidRPr="003C489B" w:rsidRDefault="00830166" w:rsidP="00A82601">
      <w:pPr>
        <w:spacing w:line="360" w:lineRule="auto"/>
        <w:rPr>
          <w:sz w:val="28"/>
          <w:szCs w:val="28"/>
        </w:rPr>
      </w:pPr>
    </w:p>
    <w:p w:rsidR="00830166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7</w:t>
      </w:r>
      <w:r w:rsidRPr="003C489B">
        <w:rPr>
          <w:b/>
          <w:i/>
          <w:sz w:val="28"/>
          <w:szCs w:val="28"/>
          <w:u w:val="single"/>
        </w:rPr>
        <w:t>.– РАБОТА</w:t>
      </w:r>
      <w:r>
        <w:rPr>
          <w:b/>
          <w:i/>
          <w:sz w:val="28"/>
          <w:szCs w:val="28"/>
          <w:u w:val="single"/>
        </w:rPr>
        <w:t xml:space="preserve"> ПСИХОЛОГО-МЕДИКО-ПЕДАГОГИЧЕСКОГО КОНСИЛИУМА</w:t>
      </w:r>
      <w:r w:rsidRPr="003C489B">
        <w:rPr>
          <w:b/>
          <w:i/>
          <w:sz w:val="28"/>
          <w:szCs w:val="28"/>
          <w:u w:val="single"/>
        </w:rPr>
        <w:t>.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580"/>
        <w:gridCol w:w="5400"/>
        <w:gridCol w:w="3420"/>
      </w:tblGrid>
      <w:tr w:rsidR="00830166" w:rsidRPr="003C489B" w:rsidTr="000D5CFC">
        <w:trPr>
          <w:trHeight w:val="467"/>
        </w:trPr>
        <w:tc>
          <w:tcPr>
            <w:tcW w:w="900" w:type="dxa"/>
          </w:tcPr>
          <w:p w:rsidR="00830166" w:rsidRPr="003C489B" w:rsidRDefault="00830166" w:rsidP="000D5CFC">
            <w:pPr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80" w:type="dxa"/>
          </w:tcPr>
          <w:p w:rsidR="00830166" w:rsidRPr="003C489B" w:rsidRDefault="00830166" w:rsidP="000D5CFC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5400" w:type="dxa"/>
          </w:tcPr>
          <w:p w:rsidR="00830166" w:rsidRPr="003C489B" w:rsidRDefault="00830166" w:rsidP="000D5CFC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3420" w:type="dxa"/>
          </w:tcPr>
          <w:p w:rsidR="00830166" w:rsidRPr="003C489B" w:rsidRDefault="00830166" w:rsidP="000D5CFC">
            <w:pPr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СРОК</w:t>
            </w:r>
          </w:p>
        </w:tc>
      </w:tr>
      <w:tr w:rsidR="00830166" w:rsidRPr="003C489B" w:rsidTr="000D5CFC">
        <w:trPr>
          <w:trHeight w:val="525"/>
        </w:trPr>
        <w:tc>
          <w:tcPr>
            <w:tcW w:w="900" w:type="dxa"/>
          </w:tcPr>
          <w:p w:rsidR="00830166" w:rsidRPr="003C489B" w:rsidRDefault="00830166" w:rsidP="001F44D6">
            <w:pPr>
              <w:numPr>
                <w:ilvl w:val="0"/>
                <w:numId w:val="33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Default="00830166" w:rsidP="001E65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 работы на 2024 – 2025 учебный год</w:t>
            </w:r>
          </w:p>
          <w:p w:rsidR="00830166" w:rsidRPr="003C489B" w:rsidRDefault="00830166" w:rsidP="00281D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Утвердить график работы ИПРА</w:t>
            </w:r>
          </w:p>
        </w:tc>
        <w:tc>
          <w:tcPr>
            <w:tcW w:w="5400" w:type="dxa"/>
          </w:tcPr>
          <w:p w:rsidR="00830166" w:rsidRPr="003C489B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Рыжова И.Н.</w:t>
            </w:r>
          </w:p>
        </w:tc>
        <w:tc>
          <w:tcPr>
            <w:tcW w:w="3420" w:type="dxa"/>
          </w:tcPr>
          <w:p w:rsidR="00830166" w:rsidRPr="003C489B" w:rsidRDefault="00830166" w:rsidP="000D5CFC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0D5CFC">
        <w:trPr>
          <w:trHeight w:val="525"/>
        </w:trPr>
        <w:tc>
          <w:tcPr>
            <w:tcW w:w="900" w:type="dxa"/>
          </w:tcPr>
          <w:p w:rsidR="00830166" w:rsidRPr="003C489B" w:rsidRDefault="00830166" w:rsidP="001F44D6">
            <w:pPr>
              <w:numPr>
                <w:ilvl w:val="0"/>
                <w:numId w:val="33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Запрос на обследование детей с отклонениями в развитии и /или состояниями декомпенсации.</w:t>
            </w:r>
          </w:p>
        </w:tc>
        <w:tc>
          <w:tcPr>
            <w:tcW w:w="5400" w:type="dxa"/>
          </w:tcPr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Рыжова И.Н.</w:t>
            </w:r>
          </w:p>
        </w:tc>
        <w:tc>
          <w:tcPr>
            <w:tcW w:w="3420" w:type="dxa"/>
          </w:tcPr>
          <w:p w:rsidR="00830166" w:rsidRPr="003C489B" w:rsidRDefault="00830166" w:rsidP="00733E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года</w:t>
            </w:r>
          </w:p>
        </w:tc>
      </w:tr>
      <w:tr w:rsidR="00830166" w:rsidRPr="003C489B" w:rsidTr="000D5CFC">
        <w:trPr>
          <w:trHeight w:val="525"/>
        </w:trPr>
        <w:tc>
          <w:tcPr>
            <w:tcW w:w="900" w:type="dxa"/>
          </w:tcPr>
          <w:p w:rsidR="00830166" w:rsidRPr="003C489B" w:rsidRDefault="00830166" w:rsidP="001F44D6">
            <w:pPr>
              <w:numPr>
                <w:ilvl w:val="0"/>
                <w:numId w:val="33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(промежуточный мониторинг) коррекционно-развивающей работы.</w:t>
            </w:r>
          </w:p>
          <w:p w:rsidR="00830166" w:rsidRDefault="00830166" w:rsidP="00281D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работе городской ППК в ДОУ.</w:t>
            </w:r>
          </w:p>
        </w:tc>
        <w:tc>
          <w:tcPr>
            <w:tcW w:w="5400" w:type="dxa"/>
          </w:tcPr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Рыжова И.Н.</w:t>
            </w:r>
          </w:p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Комиссия ПМПк</w:t>
            </w:r>
          </w:p>
        </w:tc>
        <w:tc>
          <w:tcPr>
            <w:tcW w:w="3420" w:type="dxa"/>
          </w:tcPr>
          <w:p w:rsidR="00830166" w:rsidRPr="003C489B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</w:tr>
      <w:tr w:rsidR="00830166" w:rsidRPr="003C489B" w:rsidTr="000D5CFC">
        <w:trPr>
          <w:trHeight w:val="525"/>
        </w:trPr>
        <w:tc>
          <w:tcPr>
            <w:tcW w:w="900" w:type="dxa"/>
          </w:tcPr>
          <w:p w:rsidR="00830166" w:rsidRPr="003C489B" w:rsidRDefault="00830166" w:rsidP="001F44D6">
            <w:pPr>
              <w:numPr>
                <w:ilvl w:val="0"/>
                <w:numId w:val="33"/>
              </w:numPr>
              <w:jc w:val="center"/>
              <w:rPr>
                <w:b/>
                <w:i/>
              </w:rPr>
            </w:pPr>
          </w:p>
        </w:tc>
        <w:tc>
          <w:tcPr>
            <w:tcW w:w="5580" w:type="dxa"/>
          </w:tcPr>
          <w:p w:rsidR="00830166" w:rsidRDefault="00830166" w:rsidP="009253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Годовой отчёт специалистов ДОУ . </w:t>
            </w:r>
          </w:p>
        </w:tc>
        <w:tc>
          <w:tcPr>
            <w:tcW w:w="5400" w:type="dxa"/>
          </w:tcPr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Рыжова И.Н.</w:t>
            </w:r>
          </w:p>
          <w:p w:rsidR="00830166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Специалисты ДОУ</w:t>
            </w:r>
          </w:p>
        </w:tc>
        <w:tc>
          <w:tcPr>
            <w:tcW w:w="3420" w:type="dxa"/>
          </w:tcPr>
          <w:p w:rsidR="00830166" w:rsidRPr="003C489B" w:rsidRDefault="00830166" w:rsidP="000D5C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</w:tbl>
    <w:p w:rsidR="00830166" w:rsidRDefault="00830166" w:rsidP="00C4501B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</w:t>
      </w:r>
      <w:r w:rsidRPr="003C489B">
        <w:rPr>
          <w:sz w:val="28"/>
          <w:szCs w:val="28"/>
        </w:rPr>
        <w:t xml:space="preserve"> освоения детьми </w:t>
      </w:r>
      <w:r>
        <w:rPr>
          <w:sz w:val="28"/>
          <w:szCs w:val="28"/>
        </w:rPr>
        <w:t>«О</w:t>
      </w:r>
      <w:r w:rsidRPr="003C489B">
        <w:rPr>
          <w:sz w:val="28"/>
          <w:szCs w:val="28"/>
        </w:rPr>
        <w:t xml:space="preserve">бразовательной программы </w:t>
      </w:r>
      <w:r>
        <w:rPr>
          <w:sz w:val="28"/>
          <w:szCs w:val="28"/>
        </w:rPr>
        <w:t xml:space="preserve">дошкольного образования </w:t>
      </w:r>
    </w:p>
    <w:p w:rsidR="00830166" w:rsidRDefault="00830166" w:rsidP="00C45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МАДОУ «Детский сад № 142» </w:t>
      </w:r>
      <w:r w:rsidRPr="003C489B">
        <w:rPr>
          <w:sz w:val="28"/>
          <w:szCs w:val="28"/>
        </w:rPr>
        <w:t>два</w:t>
      </w:r>
      <w:r>
        <w:rPr>
          <w:sz w:val="28"/>
          <w:szCs w:val="28"/>
        </w:rPr>
        <w:t xml:space="preserve"> раза в год:  октябрь и  апрель</w:t>
      </w:r>
    </w:p>
    <w:p w:rsidR="00830166" w:rsidRDefault="00830166" w:rsidP="00C4501B">
      <w:pPr>
        <w:jc w:val="center"/>
        <w:rPr>
          <w:sz w:val="28"/>
          <w:szCs w:val="28"/>
        </w:rPr>
      </w:pPr>
    </w:p>
    <w:p w:rsidR="00830166" w:rsidRDefault="00830166" w:rsidP="00C4501B">
      <w:pPr>
        <w:jc w:val="center"/>
        <w:rPr>
          <w:sz w:val="28"/>
          <w:szCs w:val="28"/>
        </w:rPr>
      </w:pPr>
    </w:p>
    <w:p w:rsidR="00830166" w:rsidRDefault="00830166" w:rsidP="00C4501B">
      <w:pPr>
        <w:jc w:val="center"/>
        <w:rPr>
          <w:sz w:val="28"/>
          <w:szCs w:val="28"/>
        </w:rPr>
      </w:pPr>
    </w:p>
    <w:p w:rsidR="00830166" w:rsidRDefault="00830166" w:rsidP="00C4501B">
      <w:pPr>
        <w:jc w:val="center"/>
        <w:rPr>
          <w:sz w:val="28"/>
          <w:szCs w:val="28"/>
        </w:rPr>
      </w:pPr>
    </w:p>
    <w:p w:rsidR="00830166" w:rsidRDefault="00830166" w:rsidP="00C4501B">
      <w:pPr>
        <w:jc w:val="center"/>
        <w:rPr>
          <w:sz w:val="28"/>
          <w:szCs w:val="28"/>
        </w:rPr>
      </w:pPr>
    </w:p>
    <w:p w:rsidR="00830166" w:rsidRPr="00281D2D" w:rsidRDefault="00830166" w:rsidP="00C4501B">
      <w:pPr>
        <w:jc w:val="center"/>
        <w:rPr>
          <w:sz w:val="28"/>
          <w:szCs w:val="28"/>
        </w:rPr>
      </w:pP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</w:t>
      </w:r>
      <w:r w:rsidRPr="003C489B">
        <w:rPr>
          <w:b/>
          <w:i/>
          <w:sz w:val="28"/>
          <w:szCs w:val="28"/>
          <w:u w:val="single"/>
        </w:rPr>
        <w:t xml:space="preserve">.– ПЛАН СОВМЕСТНОЙ РАБОТЫ СОШ №68 И МАДОУ № 142 ПО ПРЕЕМТСВЕННОСТИ </w:t>
      </w:r>
    </w:p>
    <w:p w:rsidR="00830166" w:rsidRPr="003C489B" w:rsidRDefault="00830166" w:rsidP="003C489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3C489B">
        <w:rPr>
          <w:b/>
          <w:i/>
          <w:sz w:val="28"/>
          <w:szCs w:val="28"/>
          <w:u w:val="single"/>
        </w:rPr>
        <w:t xml:space="preserve"> ВОСПИТАТЕЛЬНО-ОБРАЗОВАТЕЛЬНОГО ПРОЦЕССА.</w:t>
      </w:r>
    </w:p>
    <w:p w:rsidR="00830166" w:rsidRPr="003C489B" w:rsidRDefault="00830166" w:rsidP="003C489B">
      <w:pPr>
        <w:jc w:val="both"/>
        <w:rPr>
          <w:b/>
          <w:i/>
        </w:rPr>
      </w:pPr>
      <w:r w:rsidRPr="003C489B">
        <w:rPr>
          <w:b/>
          <w:i/>
          <w:sz w:val="28"/>
          <w:szCs w:val="28"/>
          <w:u w:val="single"/>
        </w:rPr>
        <w:t>Цель</w:t>
      </w:r>
      <w:r w:rsidRPr="003C489B">
        <w:rPr>
          <w:b/>
          <w:i/>
          <w:sz w:val="28"/>
          <w:szCs w:val="28"/>
        </w:rPr>
        <w:t xml:space="preserve">: </w:t>
      </w:r>
      <w:r w:rsidRPr="003C489B">
        <w:rPr>
          <w:b/>
          <w:i/>
        </w:rPr>
        <w:t>Реализовать единую линию развития ребенка на этапах дошкольного и начального школьного детства, придав процессу целостный, последовательный и перспективный характер.</w:t>
      </w:r>
    </w:p>
    <w:p w:rsidR="00830166" w:rsidRPr="003C489B" w:rsidRDefault="00830166" w:rsidP="003C489B">
      <w:pPr>
        <w:ind w:firstLine="720"/>
        <w:jc w:val="both"/>
        <w:rPr>
          <w:b/>
          <w:i/>
        </w:rPr>
      </w:pPr>
      <w:r w:rsidRPr="003C489B">
        <w:rPr>
          <w:b/>
          <w:i/>
        </w:rPr>
        <w:t xml:space="preserve">Создать преемственные связи, соединяющие  воспитание и обучение дошкольного учреждения и начальной школы в целостный педагогический процесс, построив его на единой организационной, </w:t>
      </w:r>
      <w:r>
        <w:rPr>
          <w:b/>
          <w:i/>
        </w:rPr>
        <w:t xml:space="preserve"> </w:t>
      </w:r>
      <w:r w:rsidRPr="003C489B">
        <w:rPr>
          <w:b/>
          <w:i/>
        </w:rPr>
        <w:t>методической, психодиагностической и коррекционно-развивающей основе.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636"/>
        <w:gridCol w:w="3544"/>
        <w:gridCol w:w="2300"/>
      </w:tblGrid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489B">
              <w:rPr>
                <w:sz w:val="28"/>
                <w:szCs w:val="28"/>
              </w:rPr>
              <w:t>№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3C489B">
              <w:rPr>
                <w:b/>
                <w:i/>
                <w:sz w:val="28"/>
                <w:szCs w:val="28"/>
              </w:rPr>
              <w:t>СРОК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1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Проведение экскурсий и целевых прогулок в школу</w:t>
            </w:r>
          </w:p>
        </w:tc>
        <w:tc>
          <w:tcPr>
            <w:tcW w:w="3544" w:type="dxa"/>
          </w:tcPr>
          <w:p w:rsidR="00830166" w:rsidRPr="003C489B" w:rsidRDefault="00830166" w:rsidP="00A05C70">
            <w:pPr>
              <w:jc w:val="center"/>
            </w:pPr>
            <w:r w:rsidRPr="003C489B">
              <w:t>Воспитатели групп №</w:t>
            </w:r>
            <w:r>
              <w:t>7,11,12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2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 xml:space="preserve"> Внедрение новых форм педагогической учебы (совместные заседания МО, встречи за «круглым столом») 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Завуч школы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  течение года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3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Осуществление воспитания в игре. Использование игры в педагогическом  процессе с целью получения знаний в нестандартной обстановке.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Воспитатели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  течение года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4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Обеспечение своевременного медицинского осмотра, сбор основных медицинских данных  о состоянии здоровья детей подготовительных групп (составление карт индивидуального развития)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Старшая медсестра и медицинские работники школы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</w:pPr>
            <w:r w:rsidRPr="003C489B">
              <w:rPr>
                <w:b/>
                <w:i/>
              </w:rPr>
              <w:t xml:space="preserve">в  течение года 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5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Работа над единой методической темой «Математика вокруг нас»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Завуч школы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</w:pPr>
            <w:r w:rsidRPr="003C489B">
              <w:rPr>
                <w:b/>
                <w:i/>
              </w:rPr>
              <w:t>в  течение года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6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Изучение и анализ программ начальной школы и детского сада, нормативных документов по подготовке детей к школе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Завуч школы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сентябрь-декабрь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7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Взаимопосещение уроков воспитателями и занятий учителями</w:t>
            </w:r>
          </w:p>
        </w:tc>
        <w:tc>
          <w:tcPr>
            <w:tcW w:w="3544" w:type="dxa"/>
          </w:tcPr>
          <w:p w:rsidR="00830166" w:rsidRPr="003C489B" w:rsidRDefault="00830166" w:rsidP="001F47A6">
            <w:pPr>
              <w:jc w:val="center"/>
            </w:pPr>
            <w:r w:rsidRPr="003C489B">
              <w:t>Воспитатели групп №</w:t>
            </w:r>
            <w:r>
              <w:t>4,9</w:t>
            </w:r>
            <w:r w:rsidRPr="003C489B">
              <w:t xml:space="preserve"> и учителя начальных классов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сентябрь, ноябрь, январь, апрель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8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Психодиагностическая и коррекционно-развивающая работа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Ушакова Ю.Б.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</w:pPr>
            <w:r w:rsidRPr="003C489B">
              <w:rPr>
                <w:b/>
                <w:i/>
              </w:rPr>
              <w:t>в  течение года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9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Проведение медико-педагогических, психологических и логопедических консультаций для родителей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Логопеды ДОУ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Завуч школы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Старшая медсестра</w:t>
            </w:r>
          </w:p>
          <w:p w:rsidR="00830166" w:rsidRPr="003C489B" w:rsidRDefault="00830166" w:rsidP="003C489B">
            <w:pPr>
              <w:jc w:val="center"/>
            </w:pPr>
            <w:r w:rsidRPr="003C489B">
              <w:t xml:space="preserve">Психолог 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</w:pPr>
            <w:r w:rsidRPr="003C489B">
              <w:rPr>
                <w:b/>
                <w:i/>
              </w:rPr>
              <w:t>в  течение года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10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>Оформление информационного стенда для родителей «Скоро в школу»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  <w:p w:rsidR="00830166" w:rsidRPr="003C489B" w:rsidRDefault="00830166" w:rsidP="003C489B">
            <w:pPr>
              <w:jc w:val="both"/>
            </w:pP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март</w:t>
            </w:r>
          </w:p>
        </w:tc>
      </w:tr>
      <w:tr w:rsidR="00830166" w:rsidRPr="003C489B" w:rsidTr="009253D0">
        <w:tc>
          <w:tcPr>
            <w:tcW w:w="828" w:type="dxa"/>
          </w:tcPr>
          <w:p w:rsidR="00830166" w:rsidRPr="003C489B" w:rsidRDefault="00830166" w:rsidP="003C489B">
            <w:pPr>
              <w:jc w:val="both"/>
            </w:pPr>
            <w:r w:rsidRPr="003C489B">
              <w:t>11</w:t>
            </w:r>
          </w:p>
        </w:tc>
        <w:tc>
          <w:tcPr>
            <w:tcW w:w="8636" w:type="dxa"/>
          </w:tcPr>
          <w:p w:rsidR="00830166" w:rsidRPr="003C489B" w:rsidRDefault="00830166" w:rsidP="003C489B">
            <w:pPr>
              <w:jc w:val="both"/>
            </w:pPr>
            <w:r w:rsidRPr="003C489B">
              <w:t xml:space="preserve">Работа с родителями:  </w:t>
            </w:r>
          </w:p>
          <w:p w:rsidR="00830166" w:rsidRPr="003C489B" w:rsidRDefault="00830166" w:rsidP="003C489B">
            <w:pPr>
              <w:numPr>
                <w:ilvl w:val="0"/>
                <w:numId w:val="1"/>
              </w:numPr>
              <w:jc w:val="both"/>
            </w:pPr>
            <w:r w:rsidRPr="003C489B">
              <w:t>принимать участие в проведении родительских собраний в школе и в детском саду</w:t>
            </w:r>
          </w:p>
          <w:p w:rsidR="00830166" w:rsidRPr="003C489B" w:rsidRDefault="00830166" w:rsidP="003C489B">
            <w:pPr>
              <w:numPr>
                <w:ilvl w:val="0"/>
                <w:numId w:val="1"/>
              </w:numPr>
              <w:jc w:val="both"/>
            </w:pPr>
            <w:r w:rsidRPr="003C489B">
              <w:t>организовать школу родителей будущих первоклассников</w:t>
            </w:r>
          </w:p>
        </w:tc>
        <w:tc>
          <w:tcPr>
            <w:tcW w:w="3544" w:type="dxa"/>
          </w:tcPr>
          <w:p w:rsidR="00830166" w:rsidRPr="003C489B" w:rsidRDefault="00830166" w:rsidP="003C489B">
            <w:pPr>
              <w:jc w:val="center"/>
            </w:pPr>
            <w:r w:rsidRPr="003C489B">
              <w:t>Рыжова И.Н.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Воспитатели групп №</w:t>
            </w:r>
            <w:r>
              <w:t>4,9</w:t>
            </w:r>
          </w:p>
          <w:p w:rsidR="00830166" w:rsidRPr="003C489B" w:rsidRDefault="00830166" w:rsidP="003C489B">
            <w:pPr>
              <w:jc w:val="center"/>
            </w:pPr>
            <w:r w:rsidRPr="003C489B">
              <w:t>Завуч школы</w:t>
            </w:r>
          </w:p>
        </w:tc>
        <w:tc>
          <w:tcPr>
            <w:tcW w:w="2300" w:type="dxa"/>
          </w:tcPr>
          <w:p w:rsidR="00830166" w:rsidRPr="003C489B" w:rsidRDefault="00830166" w:rsidP="003C489B">
            <w:pPr>
              <w:jc w:val="center"/>
              <w:rPr>
                <w:b/>
                <w:i/>
              </w:rPr>
            </w:pPr>
            <w:r w:rsidRPr="003C489B">
              <w:rPr>
                <w:b/>
                <w:i/>
              </w:rPr>
              <w:t>в  течение года</w:t>
            </w:r>
          </w:p>
        </w:tc>
      </w:tr>
    </w:tbl>
    <w:p w:rsidR="00830166" w:rsidRDefault="00830166" w:rsidP="00C4501B">
      <w:pPr>
        <w:rPr>
          <w:b/>
          <w:sz w:val="28"/>
          <w:szCs w:val="28"/>
        </w:rPr>
      </w:pPr>
    </w:p>
    <w:p w:rsidR="00830166" w:rsidRPr="00326E8C" w:rsidRDefault="00830166" w:rsidP="00C4501B">
      <w:pPr>
        <w:pStyle w:val="BodyText"/>
        <w:ind w:right="-28"/>
        <w:jc w:val="center"/>
        <w:rPr>
          <w:b/>
          <w:sz w:val="28"/>
          <w:szCs w:val="28"/>
        </w:rPr>
      </w:pPr>
      <w:r w:rsidRPr="00326E8C">
        <w:rPr>
          <w:b/>
          <w:sz w:val="28"/>
          <w:szCs w:val="28"/>
        </w:rPr>
        <w:t xml:space="preserve">План мероприятий по развитию инклюзивного образования </w:t>
      </w:r>
      <w:r>
        <w:rPr>
          <w:b/>
          <w:sz w:val="28"/>
          <w:szCs w:val="28"/>
        </w:rPr>
        <w:t xml:space="preserve"> </w:t>
      </w:r>
      <w:r w:rsidRPr="00326E8C">
        <w:rPr>
          <w:b/>
          <w:sz w:val="28"/>
          <w:szCs w:val="28"/>
        </w:rPr>
        <w:t>в МАДОУ «Детский сад № 142»</w:t>
      </w:r>
    </w:p>
    <w:p w:rsidR="00830166" w:rsidRPr="00326E8C" w:rsidRDefault="00830166" w:rsidP="00326E8C">
      <w:pPr>
        <w:pStyle w:val="BodyText"/>
        <w:ind w:left="1646" w:right="1831"/>
        <w:jc w:val="center"/>
        <w:rPr>
          <w:b/>
          <w:sz w:val="28"/>
          <w:szCs w:val="28"/>
        </w:rPr>
      </w:pPr>
      <w:r w:rsidRPr="00326E8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326E8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326E8C">
        <w:rPr>
          <w:b/>
          <w:sz w:val="28"/>
          <w:szCs w:val="28"/>
        </w:rPr>
        <w:t>учебный</w:t>
      </w:r>
      <w:r w:rsidRPr="00326E8C">
        <w:rPr>
          <w:b/>
          <w:spacing w:val="-5"/>
          <w:sz w:val="28"/>
          <w:szCs w:val="28"/>
        </w:rPr>
        <w:t>год</w:t>
      </w:r>
    </w:p>
    <w:p w:rsidR="00830166" w:rsidRPr="00326E8C" w:rsidRDefault="00830166" w:rsidP="00326E8C">
      <w:pPr>
        <w:ind w:left="102" w:firstLine="710"/>
        <w:jc w:val="center"/>
        <w:rPr>
          <w:b/>
          <w:sz w:val="28"/>
          <w:szCs w:val="28"/>
        </w:rPr>
      </w:pPr>
      <w:r w:rsidRPr="00326E8C">
        <w:rPr>
          <w:b/>
          <w:sz w:val="28"/>
          <w:szCs w:val="28"/>
        </w:rPr>
        <w:t>Цель: создание условий развития инклюзивного образования в дошкольном учреждении.</w:t>
      </w:r>
    </w:p>
    <w:p w:rsidR="00830166" w:rsidRPr="00326E8C" w:rsidRDefault="00830166" w:rsidP="00326E8C"/>
    <w:tbl>
      <w:tblPr>
        <w:tblpPr w:leftFromText="180" w:rightFromText="180" w:vertAnchor="text" w:tblpY="1"/>
        <w:tblOverlap w:val="never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9"/>
        <w:gridCol w:w="9639"/>
        <w:gridCol w:w="2126"/>
        <w:gridCol w:w="2410"/>
      </w:tblGrid>
      <w:tr w:rsidR="00830166" w:rsidRPr="00326E8C" w:rsidTr="007C0AF6">
        <w:trPr>
          <w:trHeight w:val="273"/>
        </w:trPr>
        <w:tc>
          <w:tcPr>
            <w:tcW w:w="1069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53" w:lineRule="exact"/>
              <w:ind w:left="77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Направления</w:t>
            </w:r>
          </w:p>
        </w:tc>
        <w:tc>
          <w:tcPr>
            <w:tcW w:w="9639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53" w:lineRule="exact"/>
              <w:ind w:left="935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 xml:space="preserve">Содержание </w:t>
            </w: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53" w:lineRule="exact"/>
              <w:ind w:left="24" w:right="10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53" w:lineRule="exact"/>
              <w:ind w:left="91" w:right="8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Сроки</w:t>
            </w:r>
          </w:p>
        </w:tc>
      </w:tr>
      <w:tr w:rsidR="00830166" w:rsidRPr="00326E8C" w:rsidTr="007C0AF6">
        <w:trPr>
          <w:trHeight w:val="601"/>
        </w:trPr>
        <w:tc>
          <w:tcPr>
            <w:tcW w:w="1069" w:type="dxa"/>
            <w:vMerge w:val="restart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Организационное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ind w:right="200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Разработка и утверждение плана мероприятий по развитию инклюзивного образования на </w:t>
            </w:r>
            <w:r w:rsidRPr="007C0AF6">
              <w:rPr>
                <w:spacing w:val="-2"/>
                <w:sz w:val="24"/>
                <w:szCs w:val="24"/>
              </w:rPr>
              <w:t>2024-</w:t>
            </w:r>
            <w:r w:rsidRPr="007C0AF6">
              <w:rPr>
                <w:sz w:val="24"/>
                <w:szCs w:val="24"/>
              </w:rPr>
              <w:t xml:space="preserve"> 2025 учебный </w:t>
            </w:r>
            <w:r w:rsidRPr="007C0AF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42" w:lineRule="auto"/>
              <w:ind w:left="142" w:right="20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Заместитель заведующего по ВМР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91" w:right="83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Август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202</w:t>
            </w:r>
            <w:r w:rsidRPr="007C0AF6">
              <w:rPr>
                <w:spacing w:val="-4"/>
                <w:sz w:val="24"/>
                <w:szCs w:val="24"/>
              </w:rPr>
              <w:t>3</w:t>
            </w:r>
          </w:p>
        </w:tc>
      </w:tr>
      <w:tr w:rsidR="00830166" w:rsidRPr="00326E8C" w:rsidTr="007C0AF6">
        <w:trPr>
          <w:trHeight w:val="601"/>
        </w:trPr>
        <w:tc>
          <w:tcPr>
            <w:tcW w:w="1069" w:type="dxa"/>
            <w:vMerge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spacing w:line="235" w:lineRule="auto"/>
              <w:ind w:right="361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Уточнение информации для разработки ППк ДОУ обязательных для исполнения сотрудниками требований по уходу и присмотру за ребенком-инвалидом, специальных подходов (приемов) в работе с ребенком - инвалидом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37" w:lineRule="auto"/>
              <w:ind w:left="192" w:right="202" w:firstLine="72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87" w:right="23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Предъявление родителями справки МСЭ</w:t>
            </w:r>
          </w:p>
        </w:tc>
      </w:tr>
      <w:tr w:rsidR="00830166" w:rsidRPr="00326E8C" w:rsidTr="007C0AF6">
        <w:trPr>
          <w:trHeight w:val="601"/>
        </w:trPr>
        <w:tc>
          <w:tcPr>
            <w:tcW w:w="1069" w:type="dxa"/>
            <w:vMerge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spacing w:line="235" w:lineRule="auto"/>
              <w:ind w:right="361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Предоставление льготы по оплате детского сада за детьми-инвалидами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37" w:lineRule="auto"/>
              <w:ind w:left="192" w:right="202" w:firstLine="7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87" w:right="23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В течение года</w:t>
            </w:r>
          </w:p>
          <w:p w:rsidR="00830166" w:rsidRPr="007C0AF6" w:rsidRDefault="00830166" w:rsidP="007C0AF6">
            <w:pPr>
              <w:pStyle w:val="TableParagraph"/>
              <w:ind w:left="139" w:right="222" w:firstLine="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по мере </w:t>
            </w:r>
            <w:r w:rsidRPr="007C0AF6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830166" w:rsidRPr="00326E8C" w:rsidTr="007C0AF6">
        <w:trPr>
          <w:trHeight w:val="601"/>
        </w:trPr>
        <w:tc>
          <w:tcPr>
            <w:tcW w:w="1069" w:type="dxa"/>
            <w:vMerge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045"/>
              </w:tabs>
              <w:ind w:right="322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Оформление согласия родителей </w:t>
            </w:r>
            <w:r w:rsidRPr="007C0AF6">
              <w:rPr>
                <w:spacing w:val="-2"/>
                <w:sz w:val="24"/>
                <w:szCs w:val="24"/>
              </w:rPr>
              <w:t>(законных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представителей) </w:t>
            </w:r>
            <w:r w:rsidRPr="007C0AF6">
              <w:rPr>
                <w:sz w:val="24"/>
                <w:szCs w:val="24"/>
              </w:rPr>
              <w:t xml:space="preserve">обучающихся с ОВЗ на </w:t>
            </w:r>
            <w:r w:rsidRPr="007C0AF6">
              <w:rPr>
                <w:spacing w:val="-2"/>
                <w:sz w:val="24"/>
                <w:szCs w:val="24"/>
              </w:rPr>
              <w:t>психолого-</w:t>
            </w:r>
            <w:r w:rsidRPr="007C0AF6">
              <w:rPr>
                <w:sz w:val="24"/>
                <w:szCs w:val="24"/>
              </w:rPr>
              <w:t xml:space="preserve">педагогическое </w:t>
            </w:r>
            <w:r w:rsidRPr="007C0AF6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4" w:right="2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 xml:space="preserve">Заведующий 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87" w:right="23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В течение года</w:t>
            </w:r>
          </w:p>
          <w:p w:rsidR="00830166" w:rsidRPr="007C0AF6" w:rsidRDefault="00830166" w:rsidP="007C0AF6">
            <w:pPr>
              <w:pStyle w:val="TableParagraph"/>
              <w:ind w:left="0" w:right="8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по мере </w:t>
            </w:r>
            <w:r w:rsidRPr="007C0AF6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830166" w:rsidRPr="00326E8C" w:rsidTr="007C0AF6">
        <w:trPr>
          <w:trHeight w:val="1153"/>
        </w:trPr>
        <w:tc>
          <w:tcPr>
            <w:tcW w:w="1069" w:type="dxa"/>
            <w:vMerge/>
            <w:tcBorders>
              <w:top w:val="nil"/>
            </w:tcBorders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892"/>
              </w:tabs>
              <w:ind w:right="15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Разработка, принятие и утверждение </w:t>
            </w:r>
            <w:r w:rsidRPr="007C0AF6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7C0AF6">
              <w:rPr>
                <w:sz w:val="24"/>
                <w:szCs w:val="24"/>
              </w:rPr>
              <w:t xml:space="preserve">образовательных маршрутов, рекомендаций ИПРА, </w:t>
            </w:r>
            <w:r w:rsidRPr="007C0AF6">
              <w:rPr>
                <w:spacing w:val="-2"/>
                <w:sz w:val="24"/>
                <w:szCs w:val="24"/>
              </w:rPr>
              <w:t>психолого-педагогического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сопровождения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обучающихся, имеющих </w:t>
            </w:r>
            <w:r w:rsidRPr="007C0AF6">
              <w:rPr>
                <w:spacing w:val="-4"/>
                <w:sz w:val="24"/>
                <w:szCs w:val="24"/>
              </w:rPr>
              <w:t xml:space="preserve">рекомендации ПМПК, </w:t>
            </w:r>
            <w:r w:rsidRPr="007C0AF6">
              <w:rPr>
                <w:sz w:val="24"/>
                <w:szCs w:val="24"/>
              </w:rPr>
              <w:t xml:space="preserve">г. Рязани и Рязанской области, рабочих программ педагогов и специалистов ДОУ, коррекционных </w:t>
            </w:r>
            <w:r w:rsidRPr="007C0AF6">
              <w:rPr>
                <w:spacing w:val="-2"/>
                <w:sz w:val="24"/>
                <w:szCs w:val="24"/>
              </w:rPr>
              <w:t>курсов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37" w:lineRule="auto"/>
              <w:ind w:left="192" w:right="202" w:hanging="50"/>
              <w:jc w:val="center"/>
              <w:rPr>
                <w:spacing w:val="-2"/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Заведующий, председатель ППк, воспитатели и специалисты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87" w:right="23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В течение года по мере</w:t>
            </w:r>
          </w:p>
          <w:p w:rsidR="00830166" w:rsidRPr="007C0AF6" w:rsidRDefault="00830166" w:rsidP="007C0AF6">
            <w:pPr>
              <w:pStyle w:val="TableParagraph"/>
              <w:ind w:right="222" w:hanging="42"/>
              <w:jc w:val="center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необходимости</w:t>
            </w:r>
            <w:r w:rsidRPr="007C0AF6">
              <w:rPr>
                <w:sz w:val="24"/>
                <w:szCs w:val="24"/>
              </w:rPr>
              <w:t xml:space="preserve"> </w:t>
            </w:r>
          </w:p>
        </w:tc>
      </w:tr>
      <w:tr w:rsidR="00830166" w:rsidRPr="00326E8C" w:rsidTr="007C0AF6">
        <w:trPr>
          <w:trHeight w:val="825"/>
        </w:trPr>
        <w:tc>
          <w:tcPr>
            <w:tcW w:w="1069" w:type="dxa"/>
            <w:vMerge w:val="restart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Методическое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spacing w:line="232" w:lineRule="auto"/>
              <w:ind w:right="142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Формирование банка данных о детях-инвалидах, обучающихся с </w:t>
            </w:r>
            <w:r w:rsidRPr="007C0AF6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37" w:lineRule="auto"/>
              <w:ind w:left="192" w:right="202" w:firstLine="72"/>
              <w:jc w:val="center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Заведующий, председатель ППк, специалисты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163" w:right="190" w:hanging="7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 года</w:t>
            </w:r>
          </w:p>
        </w:tc>
      </w:tr>
      <w:tr w:rsidR="00830166" w:rsidRPr="00326E8C" w:rsidTr="007C0AF6">
        <w:trPr>
          <w:trHeight w:val="841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Формирование банка данных о педагогах, осуществляющих </w:t>
            </w:r>
            <w:r w:rsidRPr="007C0AF6">
              <w:rPr>
                <w:spacing w:val="-2"/>
                <w:sz w:val="24"/>
                <w:szCs w:val="24"/>
              </w:rPr>
              <w:t>психолого-педагогическое</w:t>
            </w:r>
            <w:r w:rsidRPr="007C0AF6">
              <w:rPr>
                <w:sz w:val="24"/>
                <w:szCs w:val="24"/>
              </w:rPr>
              <w:t xml:space="preserve"> сопровождение и обучение детей- инвалидов и обучающихся с 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42" w:lineRule="auto"/>
              <w:ind w:left="192" w:right="202" w:firstLine="7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Заместитель заведующего по ВМР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158" w:right="190" w:hanging="4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Согласно  графику</w:t>
            </w:r>
          </w:p>
        </w:tc>
      </w:tr>
      <w:tr w:rsidR="00830166" w:rsidRPr="00326E8C" w:rsidTr="007C0AF6">
        <w:trPr>
          <w:trHeight w:val="707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BodyText"/>
              <w:widowControl w:val="0"/>
              <w:autoSpaceDE w:val="0"/>
              <w:autoSpaceDN w:val="0"/>
              <w:ind w:left="189" w:right="284"/>
              <w:jc w:val="both"/>
              <w:rPr>
                <w:b/>
                <w:lang w:eastAsia="en-US"/>
              </w:rPr>
            </w:pPr>
            <w:r w:rsidRPr="007C0AF6">
              <w:rPr>
                <w:lang w:eastAsia="en-US"/>
              </w:rPr>
              <w:t>Заседание психолого - педагогического консилиума МАДОУ «Детский сад № 142»</w:t>
            </w:r>
          </w:p>
          <w:p w:rsidR="00830166" w:rsidRPr="007C0AF6" w:rsidRDefault="00830166" w:rsidP="007C0AF6">
            <w:pPr>
              <w:pStyle w:val="TableParagraph"/>
              <w:tabs>
                <w:tab w:val="left" w:pos="1520"/>
                <w:tab w:val="left" w:pos="2530"/>
              </w:tabs>
              <w:spacing w:line="242" w:lineRule="auto"/>
              <w:ind w:right="2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4" w:right="2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 xml:space="preserve">Члены </w:t>
            </w:r>
            <w:r w:rsidRPr="007C0AF6">
              <w:rPr>
                <w:spacing w:val="-5"/>
                <w:sz w:val="24"/>
                <w:szCs w:val="24"/>
                <w:lang w:val="en-US"/>
              </w:rPr>
              <w:t>ППк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right="41" w:firstLine="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Согласно графику, в течение года </w:t>
            </w:r>
          </w:p>
          <w:p w:rsidR="00830166" w:rsidRPr="007C0AF6" w:rsidRDefault="00830166" w:rsidP="007C0AF6">
            <w:pPr>
              <w:pStyle w:val="TableParagraph"/>
              <w:ind w:right="41" w:firstLine="4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по </w:t>
            </w:r>
            <w:r w:rsidRPr="007C0AF6">
              <w:rPr>
                <w:spacing w:val="-4"/>
                <w:sz w:val="24"/>
                <w:szCs w:val="24"/>
              </w:rPr>
              <w:t xml:space="preserve">мере </w:t>
            </w:r>
            <w:r w:rsidRPr="007C0AF6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830166" w:rsidRPr="00326E8C" w:rsidTr="007C0AF6">
        <w:trPr>
          <w:trHeight w:val="995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154"/>
                <w:tab w:val="left" w:pos="2369"/>
              </w:tabs>
              <w:ind w:right="188"/>
              <w:jc w:val="both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Организация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методической, </w:t>
            </w:r>
            <w:r w:rsidRPr="007C0AF6">
              <w:rPr>
                <w:sz w:val="24"/>
                <w:szCs w:val="24"/>
              </w:rPr>
              <w:t xml:space="preserve">психологической консультационной помощи педагогам и родителям </w:t>
            </w:r>
            <w:r w:rsidRPr="007C0AF6">
              <w:rPr>
                <w:spacing w:val="-2"/>
                <w:sz w:val="24"/>
                <w:szCs w:val="24"/>
              </w:rPr>
              <w:t>(законным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представителям) </w:t>
            </w:r>
            <w:r w:rsidRPr="007C0AF6">
              <w:rPr>
                <w:sz w:val="24"/>
                <w:szCs w:val="24"/>
              </w:rPr>
              <w:t xml:space="preserve">обучающихся по осуществлению </w:t>
            </w:r>
            <w:r w:rsidRPr="007C0AF6">
              <w:rPr>
                <w:spacing w:val="-2"/>
                <w:sz w:val="24"/>
                <w:szCs w:val="24"/>
              </w:rPr>
              <w:t>психолого-педагогического</w:t>
            </w:r>
            <w:r w:rsidRPr="007C0AF6">
              <w:rPr>
                <w:sz w:val="24"/>
                <w:szCs w:val="24"/>
              </w:rPr>
              <w:t xml:space="preserve"> сопровождения и обучение детей - инвалидов и детей с 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Специалисты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 xml:space="preserve">По </w:t>
            </w:r>
            <w:r w:rsidRPr="007C0AF6">
              <w:rPr>
                <w:spacing w:val="-2"/>
                <w:sz w:val="24"/>
                <w:szCs w:val="24"/>
                <w:lang w:val="en-US"/>
              </w:rPr>
              <w:t>заявке</w:t>
            </w:r>
          </w:p>
        </w:tc>
      </w:tr>
      <w:tr w:rsidR="00830166" w:rsidRPr="00326E8C" w:rsidTr="007C0AF6">
        <w:trPr>
          <w:trHeight w:val="995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477"/>
              </w:tabs>
              <w:ind w:right="8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Участие в совещаниях, семинарах, вебинарах, консультациях по </w:t>
            </w:r>
            <w:r w:rsidRPr="007C0AF6">
              <w:rPr>
                <w:spacing w:val="-2"/>
                <w:sz w:val="24"/>
                <w:szCs w:val="24"/>
              </w:rPr>
              <w:t xml:space="preserve">вопросам инклюзивного </w:t>
            </w:r>
            <w:r w:rsidRPr="007C0AF6">
              <w:rPr>
                <w:sz w:val="24"/>
                <w:szCs w:val="24"/>
              </w:rPr>
              <w:t xml:space="preserve">образования, обучения, воспитания и социализации детей-инвалидов </w:t>
            </w:r>
            <w:r w:rsidRPr="007C0AF6">
              <w:rPr>
                <w:spacing w:val="-10"/>
                <w:sz w:val="24"/>
                <w:szCs w:val="24"/>
              </w:rPr>
              <w:t>и</w:t>
            </w:r>
            <w:r w:rsidRPr="007C0AF6">
              <w:rPr>
                <w:sz w:val="24"/>
                <w:szCs w:val="24"/>
              </w:rPr>
              <w:t xml:space="preserve"> обучающихся с </w:t>
            </w:r>
            <w:r w:rsidRPr="007C0AF6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ind w:left="105" w:right="231" w:firstLine="15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Заместитель заведующего по ВМР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Согласно плану</w:t>
            </w:r>
          </w:p>
        </w:tc>
      </w:tr>
      <w:tr w:rsidR="00830166" w:rsidRPr="00326E8C" w:rsidTr="007C0AF6">
        <w:trPr>
          <w:trHeight w:val="847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1166"/>
                <w:tab w:val="left" w:pos="1781"/>
                <w:tab w:val="left" w:pos="2151"/>
                <w:tab w:val="left" w:pos="2352"/>
                <w:tab w:val="left" w:pos="2775"/>
              </w:tabs>
              <w:ind w:right="85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Заявка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6"/>
                <w:sz w:val="24"/>
                <w:szCs w:val="24"/>
              </w:rPr>
              <w:t>на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4"/>
                <w:sz w:val="24"/>
                <w:szCs w:val="24"/>
              </w:rPr>
              <w:t>курсы</w:t>
            </w:r>
            <w:r w:rsidRPr="007C0AF6">
              <w:rPr>
                <w:sz w:val="24"/>
                <w:szCs w:val="24"/>
              </w:rPr>
              <w:tab/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повышения квалификации</w:t>
            </w:r>
            <w:r w:rsidRPr="007C0AF6">
              <w:rPr>
                <w:sz w:val="24"/>
                <w:szCs w:val="24"/>
              </w:rPr>
              <w:t xml:space="preserve"> для </w:t>
            </w:r>
            <w:r w:rsidRPr="007C0AF6">
              <w:rPr>
                <w:spacing w:val="-2"/>
                <w:sz w:val="24"/>
                <w:szCs w:val="24"/>
              </w:rPr>
              <w:t>педагогических работников,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осуществляющих </w:t>
            </w:r>
            <w:r w:rsidRPr="007C0AF6">
              <w:rPr>
                <w:sz w:val="24"/>
                <w:szCs w:val="24"/>
              </w:rPr>
              <w:t xml:space="preserve">образовательный и воспитательный процессы с детьми – инвалидами и обучающимися с </w:t>
            </w:r>
            <w:r w:rsidRPr="007C0AF6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Заместитель заведующего по ВМР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Согласно графику</w:t>
            </w:r>
          </w:p>
        </w:tc>
      </w:tr>
      <w:tr w:rsidR="00830166" w:rsidRPr="00326E8C" w:rsidTr="007C0AF6">
        <w:trPr>
          <w:trHeight w:val="830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Своевременное выявление и направление на ПМПК г. Рязани и Рязанской области, </w:t>
            </w:r>
            <w:r w:rsidRPr="007C0AF6">
              <w:rPr>
                <w:spacing w:val="-2"/>
                <w:sz w:val="24"/>
                <w:szCs w:val="24"/>
              </w:rPr>
              <w:t>воспитанников</w:t>
            </w:r>
            <w:r w:rsidRPr="007C0AF6">
              <w:rPr>
                <w:sz w:val="24"/>
                <w:szCs w:val="24"/>
              </w:rPr>
              <w:t xml:space="preserve"> с целью диагностики и определения программы и условий </w:t>
            </w:r>
            <w:r w:rsidRPr="007C0AF6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Учитель-логопед, учитель-дефектолог, педагог-психолог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830166" w:rsidRPr="00326E8C" w:rsidTr="007C0AF6">
        <w:trPr>
          <w:cantSplit/>
          <w:trHeight w:val="662"/>
        </w:trPr>
        <w:tc>
          <w:tcPr>
            <w:tcW w:w="1069" w:type="dxa"/>
            <w:vMerge w:val="restart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before="1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Культурно - досуговое,</w:t>
            </w:r>
          </w:p>
          <w:p w:rsidR="00830166" w:rsidRPr="007C0AF6" w:rsidRDefault="00830166" w:rsidP="007C0AF6">
            <w:pPr>
              <w:widowControl w:val="0"/>
              <w:autoSpaceDE w:val="0"/>
              <w:autoSpaceDN w:val="0"/>
              <w:ind w:left="113" w:right="113"/>
              <w:jc w:val="center"/>
              <w:rPr>
                <w:lang w:val="en-US" w:eastAsia="en-US"/>
              </w:rPr>
            </w:pPr>
            <w:r w:rsidRPr="007C0AF6">
              <w:rPr>
                <w:b/>
                <w:spacing w:val="-2"/>
                <w:lang w:val="en-US" w:eastAsia="en-US"/>
              </w:rPr>
              <w:t>воспитательное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180"/>
              </w:tabs>
              <w:spacing w:line="237" w:lineRule="auto"/>
              <w:ind w:right="8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Вовлечение детей-инвалидов и обучающихся с ОВЗ в занятия по </w:t>
            </w:r>
            <w:r w:rsidRPr="007C0AF6">
              <w:rPr>
                <w:spacing w:val="-2"/>
                <w:sz w:val="24"/>
                <w:szCs w:val="24"/>
              </w:rPr>
              <w:t>программам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дополнительного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37" w:lineRule="auto"/>
              <w:ind w:left="417" w:right="413" w:firstLine="4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Педагоги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830166" w:rsidRPr="00326E8C" w:rsidTr="007C0AF6">
        <w:trPr>
          <w:trHeight w:val="738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Привлечение детей-инвалидов и обучающихся с ОВЗ к участию в </w:t>
            </w:r>
            <w:r w:rsidRPr="007C0AF6">
              <w:rPr>
                <w:spacing w:val="-2"/>
                <w:sz w:val="24"/>
                <w:szCs w:val="24"/>
              </w:rPr>
              <w:t>творческих</w:t>
            </w:r>
            <w:r w:rsidRPr="007C0AF6">
              <w:rPr>
                <w:sz w:val="24"/>
                <w:szCs w:val="24"/>
              </w:rPr>
              <w:t xml:space="preserve"> конкурсах, тематических праздниках, спортивных развлечениях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42" w:lineRule="auto"/>
              <w:ind w:left="417" w:right="413" w:firstLine="4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Педагоги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830166" w:rsidRPr="00326E8C" w:rsidTr="007C0AF6">
        <w:trPr>
          <w:trHeight w:val="995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578"/>
              </w:tabs>
              <w:ind w:right="86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Организация и проведение мероприятий, направленных на </w:t>
            </w:r>
            <w:r w:rsidRPr="007C0AF6">
              <w:rPr>
                <w:spacing w:val="-2"/>
                <w:sz w:val="24"/>
                <w:szCs w:val="24"/>
              </w:rPr>
              <w:t>формирование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толерантного</w:t>
            </w:r>
            <w:r w:rsidRPr="007C0AF6">
              <w:rPr>
                <w:sz w:val="24"/>
                <w:szCs w:val="24"/>
              </w:rPr>
              <w:t xml:space="preserve"> отношения к людям с инвалидностью и детям с </w:t>
            </w:r>
            <w:r w:rsidRPr="007C0AF6">
              <w:rPr>
                <w:spacing w:val="-4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42" w:lineRule="auto"/>
              <w:ind w:left="417" w:right="413" w:firstLine="4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Заместитель заведующего по ВМР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Согласно  плану</w:t>
            </w:r>
          </w:p>
        </w:tc>
      </w:tr>
      <w:tr w:rsidR="00830166" w:rsidRPr="00326E8C" w:rsidTr="007C0AF6">
        <w:trPr>
          <w:trHeight w:val="820"/>
        </w:trPr>
        <w:tc>
          <w:tcPr>
            <w:tcW w:w="1069" w:type="dxa"/>
            <w:vMerge w:val="restart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Психолого -</w:t>
            </w:r>
          </w:p>
          <w:p w:rsidR="00830166" w:rsidRPr="007C0AF6" w:rsidRDefault="00830166" w:rsidP="007C0AF6">
            <w:pPr>
              <w:pStyle w:val="TableParagraph"/>
              <w:spacing w:line="274" w:lineRule="exact"/>
              <w:ind w:right="310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педагогическое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1555"/>
                <w:tab w:val="left" w:pos="2823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Реализация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>программ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>психолого-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педагогического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 xml:space="preserve">сопровождения </w:t>
            </w:r>
            <w:r w:rsidRPr="007C0AF6">
              <w:rPr>
                <w:sz w:val="24"/>
                <w:szCs w:val="24"/>
              </w:rPr>
              <w:t>обучающихся с 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0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Педагоги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830166" w:rsidRPr="00326E8C" w:rsidTr="007C0AF6">
        <w:trPr>
          <w:trHeight w:val="1271"/>
        </w:trPr>
        <w:tc>
          <w:tcPr>
            <w:tcW w:w="1069" w:type="dxa"/>
            <w:vMerge/>
          </w:tcPr>
          <w:p w:rsidR="00830166" w:rsidRPr="007C0AF6" w:rsidRDefault="00830166" w:rsidP="007C0AF6">
            <w:pPr>
              <w:pStyle w:val="TableParagraph"/>
              <w:spacing w:line="273" w:lineRule="exact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1555"/>
                <w:tab w:val="left" w:pos="2823"/>
              </w:tabs>
              <w:spacing w:line="268" w:lineRule="exact"/>
              <w:jc w:val="both"/>
              <w:rPr>
                <w:spacing w:val="-2"/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Поддерживание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благоприятной  </w:t>
            </w:r>
            <w:r w:rsidRPr="007C0AF6">
              <w:rPr>
                <w:sz w:val="24"/>
                <w:szCs w:val="24"/>
              </w:rPr>
              <w:t xml:space="preserve">психолого-педагогической среды, </w:t>
            </w:r>
            <w:r w:rsidRPr="007C0AF6">
              <w:rPr>
                <w:spacing w:val="-2"/>
                <w:sz w:val="24"/>
                <w:szCs w:val="24"/>
              </w:rPr>
              <w:t>эффективного</w:t>
            </w:r>
            <w:r w:rsidRPr="007C0AF6">
              <w:rPr>
                <w:sz w:val="24"/>
                <w:szCs w:val="24"/>
              </w:rPr>
              <w:tab/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социального </w:t>
            </w:r>
            <w:r w:rsidRPr="007C0AF6">
              <w:rPr>
                <w:sz w:val="24"/>
                <w:szCs w:val="24"/>
              </w:rPr>
              <w:t>взаимодействия при организации обучения и воспитания детей- инвалидов и обучающихся с ОВЗ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05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Педагоги и сотрудники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830166" w:rsidRPr="00326E8C" w:rsidTr="007C0AF6">
        <w:trPr>
          <w:trHeight w:val="1277"/>
        </w:trPr>
        <w:tc>
          <w:tcPr>
            <w:tcW w:w="1069" w:type="dxa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Медицинское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3826"/>
              </w:tabs>
              <w:ind w:right="89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Участие детей-инвалидов и воспитанников с ОВЗ в </w:t>
            </w:r>
            <w:r w:rsidRPr="007C0AF6">
              <w:rPr>
                <w:spacing w:val="-2"/>
                <w:sz w:val="24"/>
                <w:szCs w:val="24"/>
              </w:rPr>
              <w:t xml:space="preserve">диспансеризации </w:t>
            </w:r>
            <w:r w:rsidRPr="007C0AF6">
              <w:rPr>
                <w:spacing w:val="-10"/>
                <w:sz w:val="24"/>
                <w:szCs w:val="24"/>
              </w:rPr>
              <w:t>и</w:t>
            </w:r>
          </w:p>
          <w:p w:rsidR="00830166" w:rsidRPr="007C0AF6" w:rsidRDefault="00830166" w:rsidP="007C0AF6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 xml:space="preserve">профилактических </w:t>
            </w:r>
            <w:r w:rsidRPr="007C0AF6">
              <w:rPr>
                <w:spacing w:val="-2"/>
                <w:sz w:val="24"/>
                <w:szCs w:val="24"/>
                <w:lang w:val="en-US"/>
              </w:rPr>
              <w:t>мероприятиях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292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Старшая мед.сестра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tabs>
                <w:tab w:val="left" w:pos="945"/>
              </w:tabs>
              <w:spacing w:line="242" w:lineRule="auto"/>
              <w:ind w:left="168" w:right="14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6"/>
                <w:sz w:val="24"/>
                <w:szCs w:val="24"/>
                <w:lang w:val="en-US"/>
              </w:rPr>
              <w:t>По</w:t>
            </w:r>
            <w:r w:rsidRPr="007C0AF6">
              <w:rPr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  <w:lang w:val="en-US"/>
              </w:rPr>
              <w:t>графику детской поликлиники</w:t>
            </w:r>
          </w:p>
        </w:tc>
      </w:tr>
      <w:tr w:rsidR="00830166" w:rsidRPr="00326E8C" w:rsidTr="007C0AF6">
        <w:trPr>
          <w:trHeight w:val="840"/>
        </w:trPr>
        <w:tc>
          <w:tcPr>
            <w:tcW w:w="1069" w:type="dxa"/>
            <w:vMerge w:val="restart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Материально- техническое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1661"/>
                <w:tab w:val="left" w:pos="2496"/>
                <w:tab w:val="left" w:pos="2746"/>
              </w:tabs>
              <w:ind w:right="90"/>
              <w:jc w:val="both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Обеспечение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исполнения </w:t>
            </w:r>
            <w:r w:rsidRPr="007C0AF6">
              <w:rPr>
                <w:sz w:val="24"/>
                <w:szCs w:val="24"/>
              </w:rPr>
              <w:t xml:space="preserve">федеральных и региональных требований в части создания условий для организации воспитательно-образовательного процесса </w:t>
            </w:r>
            <w:r w:rsidRPr="007C0AF6">
              <w:rPr>
                <w:spacing w:val="-10"/>
                <w:sz w:val="24"/>
                <w:szCs w:val="24"/>
              </w:rPr>
              <w:t>и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медицинского</w:t>
            </w:r>
            <w:r w:rsidRPr="007C0AF6">
              <w:rPr>
                <w:sz w:val="24"/>
                <w:szCs w:val="24"/>
              </w:rPr>
              <w:t xml:space="preserve"> обслуживания, контроль данной </w:t>
            </w:r>
            <w:r w:rsidRPr="007C0AF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05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 xml:space="preserve">Заведующий 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Постоянно</w:t>
            </w:r>
          </w:p>
        </w:tc>
      </w:tr>
      <w:tr w:rsidR="00830166" w:rsidRPr="00326E8C" w:rsidTr="007C0AF6">
        <w:trPr>
          <w:trHeight w:val="554"/>
        </w:trPr>
        <w:tc>
          <w:tcPr>
            <w:tcW w:w="1069" w:type="dxa"/>
            <w:vMerge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1637"/>
                <w:tab w:val="left" w:pos="2078"/>
                <w:tab w:val="left" w:pos="3063"/>
                <w:tab w:val="left" w:pos="3394"/>
              </w:tabs>
              <w:spacing w:line="237" w:lineRule="auto"/>
              <w:ind w:right="86"/>
              <w:jc w:val="both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Обеспечение</w:t>
            </w:r>
            <w:r w:rsidRPr="007C0AF6">
              <w:rPr>
                <w:sz w:val="24"/>
                <w:szCs w:val="24"/>
              </w:rPr>
              <w:tab/>
              <w:t>требований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10"/>
                <w:sz w:val="24"/>
                <w:szCs w:val="24"/>
              </w:rPr>
              <w:t>в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>части санитарных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10"/>
                <w:sz w:val="24"/>
                <w:szCs w:val="24"/>
              </w:rPr>
              <w:t>и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противопожарных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норм,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охраны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здоровья воспитанников ДОУ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Заведующий, заместитель заведующего по АХР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 xml:space="preserve">Постоянно </w:t>
            </w:r>
          </w:p>
        </w:tc>
      </w:tr>
      <w:tr w:rsidR="00830166" w:rsidRPr="00326E8C" w:rsidTr="007C0AF6">
        <w:trPr>
          <w:trHeight w:val="689"/>
        </w:trPr>
        <w:tc>
          <w:tcPr>
            <w:tcW w:w="1069" w:type="dxa"/>
            <w:vMerge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2496"/>
              </w:tabs>
              <w:spacing w:line="237" w:lineRule="auto"/>
              <w:ind w:right="93"/>
              <w:jc w:val="both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Наличие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необходимого </w:t>
            </w:r>
            <w:r w:rsidRPr="007C0AF6">
              <w:rPr>
                <w:sz w:val="24"/>
                <w:szCs w:val="24"/>
              </w:rPr>
              <w:t xml:space="preserve">оборудования </w:t>
            </w:r>
            <w:r w:rsidRPr="007C0AF6">
              <w:rPr>
                <w:spacing w:val="-5"/>
                <w:sz w:val="24"/>
                <w:szCs w:val="24"/>
              </w:rPr>
              <w:t>для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>передвижения</w:t>
            </w:r>
            <w:r w:rsidRPr="007C0AF6">
              <w:rPr>
                <w:sz w:val="24"/>
                <w:szCs w:val="24"/>
              </w:rPr>
              <w:t xml:space="preserve"> </w:t>
            </w:r>
            <w:r w:rsidRPr="007C0AF6">
              <w:rPr>
                <w:spacing w:val="-2"/>
                <w:sz w:val="24"/>
                <w:szCs w:val="24"/>
              </w:rPr>
              <w:t xml:space="preserve">маломобильных </w:t>
            </w:r>
            <w:r w:rsidRPr="007C0AF6">
              <w:rPr>
                <w:sz w:val="24"/>
                <w:szCs w:val="24"/>
              </w:rPr>
              <w:t>групп населения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05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Заместитель  заведующего по АХР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Постоянно</w:t>
            </w:r>
          </w:p>
        </w:tc>
      </w:tr>
      <w:tr w:rsidR="00830166" w:rsidRPr="00326E8C" w:rsidTr="007C0AF6">
        <w:trPr>
          <w:trHeight w:val="1243"/>
        </w:trPr>
        <w:tc>
          <w:tcPr>
            <w:tcW w:w="1069" w:type="dxa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Кадровое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tabs>
                <w:tab w:val="left" w:pos="926"/>
                <w:tab w:val="left" w:pos="2962"/>
              </w:tabs>
              <w:spacing w:line="268" w:lineRule="exact"/>
              <w:rPr>
                <w:sz w:val="24"/>
                <w:szCs w:val="24"/>
              </w:rPr>
            </w:pPr>
            <w:r w:rsidRPr="007C0AF6">
              <w:rPr>
                <w:spacing w:val="-4"/>
                <w:sz w:val="24"/>
                <w:szCs w:val="24"/>
              </w:rPr>
              <w:t>100%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>укомплектование</w:t>
            </w:r>
            <w:r w:rsidRPr="007C0AF6">
              <w:rPr>
                <w:sz w:val="24"/>
                <w:szCs w:val="24"/>
              </w:rPr>
              <w:tab/>
            </w:r>
            <w:r w:rsidRPr="007C0AF6">
              <w:rPr>
                <w:spacing w:val="-2"/>
                <w:sz w:val="24"/>
                <w:szCs w:val="24"/>
              </w:rPr>
              <w:t>педагоги</w:t>
            </w:r>
            <w:r w:rsidRPr="007C0AF6">
              <w:rPr>
                <w:sz w:val="24"/>
                <w:szCs w:val="24"/>
              </w:rPr>
              <w:t xml:space="preserve">ческими кадрами согласно штатному </w:t>
            </w:r>
            <w:r w:rsidRPr="007C0AF6">
              <w:rPr>
                <w:spacing w:val="-2"/>
                <w:sz w:val="24"/>
                <w:szCs w:val="24"/>
              </w:rPr>
              <w:t>расписанию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63" w:lineRule="exact"/>
              <w:ind w:left="105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pacing w:val="-2"/>
                <w:sz w:val="24"/>
                <w:szCs w:val="24"/>
                <w:lang w:val="en-US"/>
              </w:rPr>
              <w:t>Август 202</w:t>
            </w:r>
            <w:r w:rsidRPr="007C0AF6">
              <w:rPr>
                <w:spacing w:val="-2"/>
                <w:sz w:val="24"/>
                <w:szCs w:val="24"/>
              </w:rPr>
              <w:t>3</w:t>
            </w:r>
          </w:p>
        </w:tc>
      </w:tr>
      <w:tr w:rsidR="00830166" w:rsidRPr="00326E8C" w:rsidTr="007C0AF6">
        <w:trPr>
          <w:trHeight w:val="1654"/>
        </w:trPr>
        <w:tc>
          <w:tcPr>
            <w:tcW w:w="1069" w:type="dxa"/>
            <w:textDirection w:val="btLr"/>
            <w:vAlign w:val="center"/>
          </w:tcPr>
          <w:p w:rsidR="00830166" w:rsidRPr="007C0AF6" w:rsidRDefault="00830166" w:rsidP="007C0AF6">
            <w:pPr>
              <w:pStyle w:val="TableParagraph"/>
              <w:spacing w:line="273" w:lineRule="exact"/>
              <w:ind w:right="113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7C0AF6">
              <w:rPr>
                <w:b/>
                <w:spacing w:val="-2"/>
                <w:sz w:val="24"/>
                <w:szCs w:val="24"/>
                <w:lang w:val="en-US"/>
              </w:rPr>
              <w:t>Социальное партнѐрство</w:t>
            </w:r>
          </w:p>
        </w:tc>
        <w:tc>
          <w:tcPr>
            <w:tcW w:w="9639" w:type="dxa"/>
          </w:tcPr>
          <w:p w:rsidR="00830166" w:rsidRPr="007C0AF6" w:rsidRDefault="00830166" w:rsidP="007C0AF6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 xml:space="preserve">Взаимодействие с родительской общественностью, учреждениями культуры и дополнительного образования в целях всестороннего развития, эффективной самореализации и успешной социализации, обеспечения полноценного </w:t>
            </w:r>
            <w:r w:rsidRPr="007C0AF6">
              <w:rPr>
                <w:spacing w:val="-2"/>
                <w:sz w:val="24"/>
                <w:szCs w:val="24"/>
              </w:rPr>
              <w:t>участия</w:t>
            </w:r>
            <w:r w:rsidRPr="007C0AF6">
              <w:rPr>
                <w:sz w:val="24"/>
                <w:szCs w:val="24"/>
              </w:rPr>
              <w:t xml:space="preserve"> детей-инвалидов и обучающихся с ОВЗ в жизни общества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TableParagraph"/>
              <w:spacing w:line="237" w:lineRule="auto"/>
              <w:ind w:left="105" w:right="202" w:firstLine="124"/>
              <w:jc w:val="center"/>
              <w:rPr>
                <w:sz w:val="24"/>
                <w:szCs w:val="24"/>
              </w:rPr>
            </w:pPr>
            <w:r w:rsidRPr="007C0AF6">
              <w:rPr>
                <w:spacing w:val="-2"/>
                <w:sz w:val="24"/>
                <w:szCs w:val="24"/>
              </w:rPr>
              <w:t>Заведующий, Заместитель заведующего по ВМР, педагоги ДОУ</w:t>
            </w:r>
          </w:p>
        </w:tc>
        <w:tc>
          <w:tcPr>
            <w:tcW w:w="2410" w:type="dxa"/>
          </w:tcPr>
          <w:p w:rsidR="00830166" w:rsidRPr="007C0AF6" w:rsidRDefault="00830166" w:rsidP="007C0AF6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</w:tr>
    </w:tbl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326E8C">
      <w:pPr>
        <w:rPr>
          <w:b/>
          <w:sz w:val="28"/>
          <w:szCs w:val="28"/>
        </w:rPr>
      </w:pPr>
    </w:p>
    <w:p w:rsidR="00830166" w:rsidRDefault="00830166" w:rsidP="00A05C70">
      <w:pPr>
        <w:rPr>
          <w:b/>
          <w:sz w:val="28"/>
          <w:szCs w:val="28"/>
        </w:rPr>
      </w:pPr>
    </w:p>
    <w:p w:rsidR="00830166" w:rsidRDefault="00830166" w:rsidP="000F5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ВОСПИТАТЕЛЬНОЙ РАБОТЫ </w:t>
      </w:r>
    </w:p>
    <w:p w:rsidR="00830166" w:rsidRPr="00A572AB" w:rsidRDefault="00830166" w:rsidP="000F5470">
      <w:pPr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992"/>
        <w:gridCol w:w="2835"/>
        <w:gridCol w:w="2127"/>
        <w:gridCol w:w="1795"/>
        <w:gridCol w:w="2268"/>
        <w:gridCol w:w="2487"/>
      </w:tblGrid>
      <w:tr w:rsidR="00830166" w:rsidRPr="00F74B17" w:rsidTr="00155C51">
        <w:trPr>
          <w:cantSplit/>
          <w:trHeight w:val="972"/>
        </w:trPr>
        <w:tc>
          <w:tcPr>
            <w:tcW w:w="817" w:type="dxa"/>
            <w:textDirection w:val="btLr"/>
          </w:tcPr>
          <w:p w:rsidR="00830166" w:rsidRPr="006C5D69" w:rsidRDefault="00830166" w:rsidP="00E75887">
            <w:pPr>
              <w:ind w:left="113" w:right="113"/>
              <w:jc w:val="center"/>
              <w:rPr>
                <w:b/>
              </w:rPr>
            </w:pPr>
            <w:r w:rsidRPr="006C5D69">
              <w:rPr>
                <w:b/>
              </w:rPr>
              <w:t>Месяц</w:t>
            </w:r>
          </w:p>
        </w:tc>
        <w:tc>
          <w:tcPr>
            <w:tcW w:w="1701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Лексические темы</w:t>
            </w:r>
          </w:p>
        </w:tc>
        <w:tc>
          <w:tcPr>
            <w:tcW w:w="992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Время проведения</w:t>
            </w:r>
          </w:p>
        </w:tc>
        <w:tc>
          <w:tcPr>
            <w:tcW w:w="2835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Мероприятие</w:t>
            </w:r>
            <w:r>
              <w:rPr>
                <w:b/>
              </w:rPr>
              <w:t>, форма проведения</w:t>
            </w:r>
          </w:p>
        </w:tc>
        <w:tc>
          <w:tcPr>
            <w:tcW w:w="2127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Модуль программы</w:t>
            </w:r>
          </w:p>
        </w:tc>
        <w:tc>
          <w:tcPr>
            <w:tcW w:w="1795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Участники</w:t>
            </w:r>
          </w:p>
        </w:tc>
        <w:tc>
          <w:tcPr>
            <w:tcW w:w="2487" w:type="dxa"/>
          </w:tcPr>
          <w:p w:rsidR="00830166" w:rsidRPr="006C5D69" w:rsidRDefault="00830166" w:rsidP="00E75887">
            <w:pPr>
              <w:jc w:val="center"/>
              <w:rPr>
                <w:b/>
              </w:rPr>
            </w:pPr>
            <w:r w:rsidRPr="006C5D69">
              <w:rPr>
                <w:b/>
              </w:rPr>
              <w:t>Ответственные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Pr="00F767C2" w:rsidRDefault="00830166" w:rsidP="00E75887">
            <w:pPr>
              <w:ind w:left="113" w:right="113"/>
              <w:jc w:val="center"/>
              <w:rPr>
                <w:b/>
              </w:rPr>
            </w:pPr>
          </w:p>
          <w:p w:rsidR="00830166" w:rsidRPr="00F767C2" w:rsidRDefault="00830166" w:rsidP="00E75887">
            <w:pPr>
              <w:ind w:left="113" w:right="113"/>
              <w:jc w:val="center"/>
              <w:rPr>
                <w:b/>
              </w:rPr>
            </w:pPr>
            <w:r w:rsidRPr="00F767C2">
              <w:rPr>
                <w:b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830166" w:rsidRPr="00F767C2" w:rsidRDefault="00830166" w:rsidP="00E75887">
            <w:pPr>
              <w:jc w:val="center"/>
            </w:pPr>
            <w:r w:rsidRPr="00F767C2">
              <w:t>Детский сад</w:t>
            </w: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1-я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 xml:space="preserve">Праздник </w:t>
            </w:r>
          </w:p>
          <w:p w:rsidR="00830166" w:rsidRPr="006C5D69" w:rsidRDefault="00830166" w:rsidP="00E75887">
            <w:r w:rsidRPr="006C5D69">
              <w:t>«День Знаний!»</w:t>
            </w:r>
          </w:p>
          <w:p w:rsidR="00830166" w:rsidRPr="006C5D69" w:rsidRDefault="00830166" w:rsidP="00E75887">
            <w:r w:rsidRPr="006C5D69">
              <w:t>1 сентября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 xml:space="preserve">Участки </w:t>
            </w:r>
            <w:r>
              <w:t>для прогулки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Средние и старшие группы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67C2" w:rsidRDefault="00830166" w:rsidP="00E75887">
            <w:pPr>
              <w:jc w:val="center"/>
            </w:pPr>
          </w:p>
        </w:tc>
        <w:tc>
          <w:tcPr>
            <w:tcW w:w="1701" w:type="dxa"/>
            <w:vMerge/>
          </w:tcPr>
          <w:p w:rsidR="00830166" w:rsidRPr="00F767C2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2-я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Общесадовский к</w:t>
            </w:r>
            <w:r w:rsidRPr="006C5D69">
              <w:t>онкурс</w:t>
            </w:r>
            <w:r>
              <w:t xml:space="preserve"> поделок </w:t>
            </w:r>
          </w:p>
          <w:p w:rsidR="00830166" w:rsidRPr="006C5D69" w:rsidRDefault="00830166" w:rsidP="00E75887">
            <w:r w:rsidRPr="006C5D69">
              <w:t xml:space="preserve"> «Осенние дары»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Взаимодействие с родителями</w:t>
            </w:r>
          </w:p>
        </w:tc>
        <w:tc>
          <w:tcPr>
            <w:tcW w:w="1795" w:type="dxa"/>
          </w:tcPr>
          <w:p w:rsidR="00830166" w:rsidRPr="006C5D69" w:rsidRDefault="00830166" w:rsidP="00E75887">
            <w:r>
              <w:t xml:space="preserve">Группа 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67C2" w:rsidRDefault="00830166" w:rsidP="00E7588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830166" w:rsidRPr="00F767C2" w:rsidRDefault="00830166" w:rsidP="00E75887">
            <w:pPr>
              <w:jc w:val="center"/>
            </w:pPr>
            <w:r w:rsidRPr="00F767C2">
              <w:t>Осень</w:t>
            </w: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3-я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Неделя безопасности</w:t>
            </w:r>
          </w:p>
          <w:p w:rsidR="00830166" w:rsidRPr="006C5D69" w:rsidRDefault="00830166" w:rsidP="00E75887">
            <w:r>
              <w:t>«Дети и ПДД»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</w:tc>
        <w:tc>
          <w:tcPr>
            <w:tcW w:w="1795" w:type="dxa"/>
          </w:tcPr>
          <w:p w:rsidR="00830166" w:rsidRPr="006C5D69" w:rsidRDefault="00830166" w:rsidP="00E75887">
            <w:r>
              <w:t>Спортивный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Воспитатели, инструктор по физ-ре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67C2" w:rsidRDefault="00830166" w:rsidP="00E75887">
            <w:pPr>
              <w:jc w:val="center"/>
            </w:pPr>
          </w:p>
        </w:tc>
        <w:tc>
          <w:tcPr>
            <w:tcW w:w="1701" w:type="dxa"/>
            <w:vMerge/>
          </w:tcPr>
          <w:p w:rsidR="00830166" w:rsidRPr="00F767C2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4-я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День дошкольного работника</w:t>
            </w:r>
          </w:p>
          <w:p w:rsidR="00830166" w:rsidRPr="006C5D69" w:rsidRDefault="00830166" w:rsidP="00E75887">
            <w:r w:rsidRPr="006C5D69">
              <w:t>27 сентября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/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Pr="00F767C2" w:rsidRDefault="00830166" w:rsidP="00E75887">
            <w:pPr>
              <w:ind w:left="113" w:right="113"/>
              <w:jc w:val="center"/>
            </w:pPr>
          </w:p>
          <w:p w:rsidR="00830166" w:rsidRPr="00F767C2" w:rsidRDefault="00830166" w:rsidP="00E75887">
            <w:pPr>
              <w:ind w:left="113" w:right="113"/>
              <w:jc w:val="center"/>
              <w:rPr>
                <w:b/>
              </w:rPr>
            </w:pPr>
            <w:r w:rsidRPr="00F767C2">
              <w:rPr>
                <w:b/>
              </w:rPr>
              <w:t>ОКТЯБРЬ</w:t>
            </w:r>
          </w:p>
        </w:tc>
        <w:tc>
          <w:tcPr>
            <w:tcW w:w="1701" w:type="dxa"/>
            <w:vMerge w:val="restart"/>
          </w:tcPr>
          <w:p w:rsidR="00830166" w:rsidRPr="00F767C2" w:rsidRDefault="00830166" w:rsidP="00E75887">
            <w:pPr>
              <w:jc w:val="center"/>
            </w:pPr>
            <w:r w:rsidRPr="00F767C2">
              <w:t>Мой город, моя страна, моя планета</w:t>
            </w: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1-я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Поздравление учителей школы № 68 «Спасибо вам, учителя!»</w:t>
            </w:r>
          </w:p>
          <w:p w:rsidR="00830166" w:rsidRPr="006C5D69" w:rsidRDefault="00830166" w:rsidP="00E75887">
            <w:r w:rsidRPr="006C5D69">
              <w:t>5 октября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Взаимодействие со школой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Актовый зал школы № 68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Дети, сотрудники </w:t>
            </w:r>
            <w:r>
              <w:t>ДОУ и школы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F767C2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2-я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«Есенинские Осинины</w:t>
            </w:r>
            <w:bookmarkStart w:id="33" w:name="_GoBack"/>
            <w:bookmarkEnd w:id="33"/>
            <w:r w:rsidRPr="006C5D69">
              <w:t>»</w:t>
            </w:r>
          </w:p>
          <w:p w:rsidR="00830166" w:rsidRPr="006C5D69" w:rsidRDefault="00830166" w:rsidP="00E75887"/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 xml:space="preserve">а, музыкальный зал 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F767C2" w:rsidRDefault="00830166" w:rsidP="00E75887">
            <w:pPr>
              <w:jc w:val="center"/>
            </w:pPr>
            <w:r w:rsidRPr="00F767C2">
              <w:t>День народного единства</w:t>
            </w: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3-я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Общесадовский к</w:t>
            </w:r>
            <w:r w:rsidRPr="006C5D69">
              <w:t>онкурс</w:t>
            </w:r>
            <w:r>
              <w:t xml:space="preserve"> талантов</w:t>
            </w:r>
          </w:p>
          <w:p w:rsidR="00830166" w:rsidRPr="006C5D69" w:rsidRDefault="00830166" w:rsidP="00E75887">
            <w:r w:rsidRPr="006C5D69">
              <w:t xml:space="preserve"> «Минута славы!»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Взаимодействие с родителями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Pr="00A81578" w:rsidRDefault="00830166" w:rsidP="00E75887">
            <w:pPr>
              <w:jc w:val="center"/>
            </w:pPr>
            <w:r w:rsidRPr="00A81578">
              <w:t>4-я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Праздник</w:t>
            </w:r>
          </w:p>
          <w:p w:rsidR="00830166" w:rsidRPr="006C5D69" w:rsidRDefault="00830166" w:rsidP="00E75887">
            <w:r w:rsidRPr="006C5D69">
              <w:t>«День пожилых людей»</w:t>
            </w:r>
          </w:p>
          <w:p w:rsidR="00830166" w:rsidRPr="006C5D69" w:rsidRDefault="00830166" w:rsidP="00E75887">
            <w:r w:rsidRPr="006C5D69">
              <w:t>последний четверг месяца</w:t>
            </w:r>
          </w:p>
          <w:p w:rsidR="00830166" w:rsidRPr="006C5D69" w:rsidRDefault="00830166" w:rsidP="00E75887"/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  <w:r>
              <w:t>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rPr>
          <w:trHeight w:val="960"/>
        </w:trPr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C92551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Семья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  <w:p w:rsidR="00830166" w:rsidRPr="00B30CC6" w:rsidRDefault="00830166" w:rsidP="00E75887">
            <w:pPr>
              <w:jc w:val="center"/>
            </w:pPr>
          </w:p>
        </w:tc>
        <w:tc>
          <w:tcPr>
            <w:tcW w:w="2835" w:type="dxa"/>
          </w:tcPr>
          <w:p w:rsidR="00830166" w:rsidRDefault="00830166" w:rsidP="00E75887"/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День народного единства</w:t>
            </w:r>
          </w:p>
          <w:p w:rsidR="00830166" w:rsidRPr="006C5D69" w:rsidRDefault="00830166" w:rsidP="00E75887">
            <w:r w:rsidRPr="006C5D69">
              <w:t>4 ноября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Воспитатели, дети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  <w:p w:rsidR="00830166" w:rsidRPr="006C5D69" w:rsidRDefault="00830166" w:rsidP="00E75887"/>
        </w:tc>
      </w:tr>
      <w:tr w:rsidR="00830166" w:rsidRPr="00F74B17" w:rsidTr="00155C51">
        <w:trPr>
          <w:trHeight w:val="728"/>
        </w:trPr>
        <w:tc>
          <w:tcPr>
            <w:tcW w:w="817" w:type="dxa"/>
            <w:vMerge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«Осенний бал» (утренники)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  <w:p w:rsidR="00830166" w:rsidRPr="006C5D69" w:rsidRDefault="00830166" w:rsidP="00E75887"/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Школа для родителей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>Взаимодействие с родителями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Воспитатели,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Администрация ДОУ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Творческая мастерская</w:t>
            </w:r>
          </w:p>
          <w:p w:rsidR="00830166" w:rsidRPr="006C5D69" w:rsidRDefault="00830166" w:rsidP="00E75887">
            <w:r w:rsidRPr="006C5D69">
              <w:t>«День матери»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Воспитатели, дети</w:t>
            </w:r>
            <w:r>
              <w:t>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30166" w:rsidRPr="00786830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683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Новый год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Общесадовский к</w:t>
            </w:r>
            <w:r w:rsidRPr="006C5D69">
              <w:t>онкурс</w:t>
            </w:r>
            <w:r>
              <w:t xml:space="preserve"> поделок</w:t>
            </w:r>
          </w:p>
          <w:p w:rsidR="00830166" w:rsidRPr="006C5D69" w:rsidRDefault="00830166" w:rsidP="00E75887">
            <w:r w:rsidRPr="006C5D69">
              <w:t xml:space="preserve"> «Новогодняя игрушка»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Групповые ячейки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 xml:space="preserve">Первоклассное поздравление детей и сотрудников школы </w:t>
            </w:r>
          </w:p>
          <w:p w:rsidR="00830166" w:rsidRPr="006C5D69" w:rsidRDefault="00830166" w:rsidP="00E75887">
            <w:r w:rsidRPr="006C5D69">
              <w:t>№ 68»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Школа № 68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Дети, сотрудники </w:t>
            </w:r>
            <w:r>
              <w:t>ДОУ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Педагоги ДОУ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  <w:vMerge w:val="restart"/>
          </w:tcPr>
          <w:p w:rsidR="00830166" w:rsidRPr="006C5D69" w:rsidRDefault="00830166" w:rsidP="00E75887">
            <w:r w:rsidRPr="006C5D69">
              <w:t>«Новогодние приключения» (утренники)</w:t>
            </w:r>
          </w:p>
        </w:tc>
        <w:tc>
          <w:tcPr>
            <w:tcW w:w="2127" w:type="dxa"/>
            <w:vMerge w:val="restart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  <w:vMerge w:val="restart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  <w:p w:rsidR="00830166" w:rsidRPr="00B30CC6" w:rsidRDefault="00830166" w:rsidP="00E75887">
            <w:pPr>
              <w:jc w:val="center"/>
            </w:pPr>
          </w:p>
        </w:tc>
        <w:tc>
          <w:tcPr>
            <w:tcW w:w="2835" w:type="dxa"/>
            <w:vMerge/>
          </w:tcPr>
          <w:p w:rsidR="00830166" w:rsidRPr="006C5D69" w:rsidRDefault="00830166" w:rsidP="00E75887"/>
        </w:tc>
        <w:tc>
          <w:tcPr>
            <w:tcW w:w="2127" w:type="dxa"/>
            <w:vMerge/>
          </w:tcPr>
          <w:p w:rsidR="00830166" w:rsidRPr="006C5D69" w:rsidRDefault="00830166" w:rsidP="00E75887"/>
        </w:tc>
        <w:tc>
          <w:tcPr>
            <w:tcW w:w="1795" w:type="dxa"/>
            <w:vMerge/>
          </w:tcPr>
          <w:p w:rsidR="00830166" w:rsidRPr="006C5D69" w:rsidRDefault="00830166" w:rsidP="00E75887"/>
        </w:tc>
        <w:tc>
          <w:tcPr>
            <w:tcW w:w="2268" w:type="dxa"/>
            <w:vMerge/>
          </w:tcPr>
          <w:p w:rsidR="00830166" w:rsidRPr="006C5D69" w:rsidRDefault="00830166" w:rsidP="00E75887"/>
        </w:tc>
        <w:tc>
          <w:tcPr>
            <w:tcW w:w="2487" w:type="dxa"/>
            <w:vMerge/>
          </w:tcPr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786830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Зима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  <w:vMerge w:val="restart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«Рождество стучится к нам!»</w:t>
            </w:r>
          </w:p>
        </w:tc>
        <w:tc>
          <w:tcPr>
            <w:tcW w:w="2127" w:type="dxa"/>
            <w:vMerge w:val="restart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  <w:vMerge w:val="restart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  <w:vMerge/>
          </w:tcPr>
          <w:p w:rsidR="00830166" w:rsidRPr="006C5D69" w:rsidRDefault="00830166" w:rsidP="00E75887"/>
        </w:tc>
        <w:tc>
          <w:tcPr>
            <w:tcW w:w="2127" w:type="dxa"/>
            <w:vMerge/>
          </w:tcPr>
          <w:p w:rsidR="00830166" w:rsidRPr="006C5D69" w:rsidRDefault="00830166" w:rsidP="00E75887"/>
        </w:tc>
        <w:tc>
          <w:tcPr>
            <w:tcW w:w="1795" w:type="dxa"/>
            <w:vMerge/>
          </w:tcPr>
          <w:p w:rsidR="00830166" w:rsidRPr="006C5D69" w:rsidRDefault="00830166" w:rsidP="00E75887"/>
        </w:tc>
        <w:tc>
          <w:tcPr>
            <w:tcW w:w="2268" w:type="dxa"/>
            <w:vMerge/>
          </w:tcPr>
          <w:p w:rsidR="00830166" w:rsidRPr="006C5D69" w:rsidRDefault="00830166" w:rsidP="00E75887"/>
        </w:tc>
        <w:tc>
          <w:tcPr>
            <w:tcW w:w="2487" w:type="dxa"/>
            <w:vMerge/>
          </w:tcPr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«Народный праздник Крещение»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Групповые ячейки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  <w:p w:rsidR="00830166" w:rsidRPr="006C5D69" w:rsidRDefault="00830166" w:rsidP="00E75887"/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День рождения МАДОУ «Детский сад № 142»</w:t>
            </w:r>
          </w:p>
        </w:tc>
        <w:tc>
          <w:tcPr>
            <w:tcW w:w="2127" w:type="dxa"/>
          </w:tcPr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Сотрудники </w:t>
            </w:r>
            <w:r>
              <w:t>ДОУ</w:t>
            </w:r>
            <w:r w:rsidRPr="006C5D69">
              <w:t>, дети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Default="00830166" w:rsidP="00E75887">
            <w:r w:rsidRPr="006C5D69">
              <w:t>муз. руководители</w:t>
            </w:r>
          </w:p>
          <w:p w:rsidR="00830166" w:rsidRDefault="00830166" w:rsidP="00E75887"/>
          <w:p w:rsidR="00830166" w:rsidRDefault="00830166" w:rsidP="00E75887"/>
          <w:p w:rsidR="00830166" w:rsidRDefault="00830166" w:rsidP="00E75887"/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786830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День защитника Отечества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Изготовление кормушек</w:t>
            </w:r>
          </w:p>
          <w:p w:rsidR="00830166" w:rsidRPr="006C5D69" w:rsidRDefault="00830166" w:rsidP="00E75887">
            <w:r w:rsidRPr="006C5D69">
              <w:t>«Столовая для пернатых»</w:t>
            </w:r>
          </w:p>
        </w:tc>
        <w:tc>
          <w:tcPr>
            <w:tcW w:w="2127" w:type="dxa"/>
          </w:tcPr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Участки групп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Спортивные соревнования</w:t>
            </w:r>
          </w:p>
          <w:p w:rsidR="00830166" w:rsidRPr="006C5D69" w:rsidRDefault="00830166" w:rsidP="00E75887">
            <w:r w:rsidRPr="006C5D69">
              <w:t>«А ну-ка, папы!»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Взаимодействие с родителями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Спортивный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 xml:space="preserve">Воспитатели, </w:t>
            </w:r>
            <w:r>
              <w:t>инструктор по физ-ре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Спортивные соревнования</w:t>
            </w:r>
          </w:p>
          <w:p w:rsidR="00830166" w:rsidRPr="006C5D69" w:rsidRDefault="00830166" w:rsidP="00E75887">
            <w:r w:rsidRPr="006C5D69">
              <w:t>«День защитника Отечества»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Школа для родителей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Взаимодействие с родителями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Сотрудники </w:t>
            </w:r>
            <w:r>
              <w:t>ДОУ</w:t>
            </w:r>
            <w:r w:rsidRPr="006C5D69">
              <w:t>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Администрация ДОУ, педагоги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Pr="00F74B17" w:rsidRDefault="00830166" w:rsidP="00E758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Международный женский день</w:t>
            </w:r>
          </w:p>
        </w:tc>
        <w:tc>
          <w:tcPr>
            <w:tcW w:w="992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«С праздником, мамы!</w:t>
            </w:r>
          </w:p>
          <w:p w:rsidR="00830166" w:rsidRPr="006C5D69" w:rsidRDefault="00830166" w:rsidP="00E75887">
            <w:r w:rsidRPr="006C5D69">
              <w:t>(утренники)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воспитатели,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2835" w:type="dxa"/>
          </w:tcPr>
          <w:p w:rsidR="00830166" w:rsidRDefault="00830166" w:rsidP="00E75887">
            <w:r>
              <w:t>Тематическая неделя</w:t>
            </w:r>
          </w:p>
          <w:p w:rsidR="00830166" w:rsidRPr="006C5D69" w:rsidRDefault="00830166" w:rsidP="00E75887">
            <w:r w:rsidRPr="006C5D69">
              <w:t>«Широкая масленица»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>
              <w:t>Прогулочные у</w:t>
            </w:r>
            <w:r w:rsidRPr="006C5D69">
              <w:t>частки групп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>
              <w:t>Общесадовский к</w:t>
            </w:r>
            <w:r w:rsidRPr="006C5D69">
              <w:t>онкурс «Здесь нам нравится!»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Сотрудники </w:t>
            </w:r>
            <w:r>
              <w:t>ДОУ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Сотрудники ДОУ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450FC6" w:rsidRDefault="00830166" w:rsidP="00E758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Народная культура и традиции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Общесадовский к</w:t>
            </w:r>
            <w:r w:rsidRPr="006C5D69">
              <w:t xml:space="preserve">онкурс </w:t>
            </w:r>
            <w:r>
              <w:t>чтецов</w:t>
            </w:r>
          </w:p>
          <w:p w:rsidR="00830166" w:rsidRPr="006C5D69" w:rsidRDefault="00830166" w:rsidP="00E75887">
            <w:r w:rsidRPr="006C5D69">
              <w:t>«Поэтический птенец»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Неделя детской книги.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173D5F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Весна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Дни экологической культуры</w:t>
            </w:r>
          </w:p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День воды – 21 марта</w:t>
            </w:r>
          </w:p>
          <w:p w:rsidR="00830166" w:rsidRPr="006C5D69" w:rsidRDefault="00830166" w:rsidP="00E75887">
            <w:r w:rsidRPr="006C5D69">
              <w:t>День птиц – 1 апреля</w:t>
            </w:r>
          </w:p>
          <w:p w:rsidR="00830166" w:rsidRPr="006C5D69" w:rsidRDefault="00830166" w:rsidP="00E75887">
            <w:r w:rsidRPr="006C5D69">
              <w:t>День Земли – 22 апреля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«День космонавтики»</w:t>
            </w:r>
          </w:p>
          <w:p w:rsidR="00830166" w:rsidRDefault="00830166" w:rsidP="00E75887">
            <w:r w:rsidRPr="006C5D69">
              <w:t>12 апреля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>
              <w:t>Группа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Развлечение «Пасха»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30166" w:rsidRPr="00555AEC" w:rsidRDefault="00830166" w:rsidP="00E75887">
            <w:r w:rsidRPr="00555AEC">
              <w:rPr>
                <w:bCs/>
                <w:color w:val="000000"/>
                <w:bdr w:val="none" w:sz="0" w:space="0" w:color="auto" w:frame="1"/>
                <w:shd w:val="clear" w:color="auto" w:fill="FBFBFB"/>
              </w:rPr>
              <w:t>Всемирная неделя иммунизации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>Образовательная деятельность</w:t>
            </w:r>
          </w:p>
        </w:tc>
        <w:tc>
          <w:tcPr>
            <w:tcW w:w="1795" w:type="dxa"/>
          </w:tcPr>
          <w:p w:rsidR="00830166" w:rsidRPr="006C5D69" w:rsidRDefault="00830166" w:rsidP="00E75887">
            <w:r>
              <w:t>Группа</w:t>
            </w:r>
          </w:p>
        </w:tc>
        <w:tc>
          <w:tcPr>
            <w:tcW w:w="2268" w:type="dxa"/>
          </w:tcPr>
          <w:p w:rsidR="00830166" w:rsidRPr="006C5D69" w:rsidRDefault="00830166" w:rsidP="00E75887">
            <w:r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30166" w:rsidRDefault="00830166" w:rsidP="00E75887">
            <w:r>
              <w:t>Всероссийский природоохранный социально-образовательный проект «Эколята-дошколята»</w:t>
            </w:r>
          </w:p>
          <w:p w:rsidR="00830166" w:rsidRDefault="00830166" w:rsidP="00E75887">
            <w:r>
              <w:t>25 апреля</w:t>
            </w:r>
          </w:p>
          <w:p w:rsidR="00830166" w:rsidRPr="006C5D69" w:rsidRDefault="00830166" w:rsidP="00E75887">
            <w:r>
              <w:t>Конкурс рисунков, просмотр мультфильмов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Default="00830166" w:rsidP="00E75887"/>
          <w:p w:rsidR="00830166" w:rsidRPr="006C5D69" w:rsidRDefault="00830166" w:rsidP="00E75887">
            <w:r w:rsidRPr="006C5D69">
              <w:t>Взаимодействие с родителями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Default="00830166" w:rsidP="00E75887">
            <w:r>
              <w:t xml:space="preserve">Группа </w:t>
            </w:r>
          </w:p>
          <w:p w:rsidR="00830166" w:rsidRPr="006C5D69" w:rsidRDefault="00830166" w:rsidP="00E75887">
            <w:r>
              <w:t xml:space="preserve">Изостудия 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Всероссийская акция «Мы вместе», посвященная Дню работника скорой медицинской помощи</w:t>
            </w:r>
          </w:p>
          <w:p w:rsidR="00830166" w:rsidRPr="006C5D69" w:rsidRDefault="00830166" w:rsidP="00E75887">
            <w:r>
              <w:t>27 апреля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>
              <w:t xml:space="preserve">Группа 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cBorders>
              <w:top w:val="nil"/>
            </w:tcBorders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2835" w:type="dxa"/>
          </w:tcPr>
          <w:p w:rsidR="00830166" w:rsidRDefault="00830166" w:rsidP="00E75887">
            <w:r>
              <w:t>Оформление информационного стенда</w:t>
            </w:r>
          </w:p>
          <w:p w:rsidR="00830166" w:rsidRDefault="00830166" w:rsidP="00E75887">
            <w:r>
              <w:t>«Всемирный день охраны труда»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>
              <w:t xml:space="preserve">Группа 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  <w:tcBorders>
              <w:top w:val="nil"/>
            </w:tcBorders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2835" w:type="dxa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 xml:space="preserve">«Мы – вместе!» 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родители,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147049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День Победы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«День Победы!»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Групповые ячейки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Концертная программа</w:t>
            </w:r>
          </w:p>
          <w:p w:rsidR="00830166" w:rsidRPr="006C5D69" w:rsidRDefault="00830166" w:rsidP="00E75887">
            <w:r>
              <w:t>«</w:t>
            </w:r>
            <w:r w:rsidRPr="006C5D69">
              <w:t xml:space="preserve">День рождения школы </w:t>
            </w:r>
          </w:p>
          <w:p w:rsidR="00830166" w:rsidRPr="006C5D69" w:rsidRDefault="00830166" w:rsidP="00E75887">
            <w:r w:rsidRPr="006C5D69">
              <w:t>№ 68</w:t>
            </w:r>
            <w:r>
              <w:t>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Актовый зал школы № 68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Дети, сотрудники </w:t>
            </w:r>
            <w:r>
              <w:t>ДОУ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2835" w:type="dxa"/>
          </w:tcPr>
          <w:p w:rsidR="00830166" w:rsidRDefault="00830166" w:rsidP="00E75887">
            <w:r>
              <w:t>Концертная программа</w:t>
            </w:r>
          </w:p>
          <w:p w:rsidR="00830166" w:rsidRDefault="00830166" w:rsidP="00E75887">
            <w:r>
              <w:t>«Международный день медицинской сестры»</w:t>
            </w:r>
          </w:p>
          <w:p w:rsidR="00830166" w:rsidRPr="006C5D69" w:rsidRDefault="00830166" w:rsidP="00E75887">
            <w:r>
              <w:t>12 мая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 xml:space="preserve">Актовый зал </w:t>
            </w:r>
            <w:r>
              <w:t>или территория городской больницы №11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Дети, сотрудники </w:t>
            </w:r>
            <w:r>
              <w:t>ДОУ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  <w:r w:rsidRPr="00B30CC6">
              <w:t>До свиданья, детский сад!</w:t>
            </w:r>
          </w:p>
          <w:p w:rsidR="00830166" w:rsidRPr="00B30CC6" w:rsidRDefault="00830166" w:rsidP="00E75887">
            <w:pPr>
              <w:jc w:val="center"/>
            </w:pPr>
            <w:r w:rsidRPr="00B30CC6">
              <w:t>Здравствуй, школа!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День открытых дверей «Наш Теремок»</w:t>
            </w:r>
          </w:p>
          <w:p w:rsidR="00830166" w:rsidRPr="006C5D69" w:rsidRDefault="00830166" w:rsidP="00E75887"/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 xml:space="preserve">Сотрудники </w:t>
            </w:r>
            <w:r>
              <w:t>ДОУ, дети и родители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Педагоги ДОУ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</w:tcPr>
          <w:p w:rsidR="00830166" w:rsidRPr="006C5D69" w:rsidRDefault="00830166" w:rsidP="00E75887">
            <w:r w:rsidRPr="006C5D69">
              <w:t>Школа для родителей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 w:rsidRPr="006C5D69">
              <w:t>Музыкальный зал</w:t>
            </w:r>
          </w:p>
        </w:tc>
        <w:tc>
          <w:tcPr>
            <w:tcW w:w="2268" w:type="dxa"/>
          </w:tcPr>
          <w:p w:rsidR="00830166" w:rsidRPr="006C5D69" w:rsidRDefault="00830166" w:rsidP="00E75887">
            <w:r>
              <w:t>Родители, педагоги, дети</w:t>
            </w:r>
          </w:p>
        </w:tc>
        <w:tc>
          <w:tcPr>
            <w:tcW w:w="2487" w:type="dxa"/>
          </w:tcPr>
          <w:p w:rsidR="00830166" w:rsidRPr="006C5D69" w:rsidRDefault="00830166" w:rsidP="00E75887">
            <w:r>
              <w:t>Администрация ДОУ, педагоги</w:t>
            </w:r>
          </w:p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147049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Лето</w:t>
            </w:r>
          </w:p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</w:tcPr>
          <w:p w:rsidR="00830166" w:rsidRDefault="00830166" w:rsidP="00E75887">
            <w:pPr>
              <w:tabs>
                <w:tab w:val="center" w:pos="1593"/>
              </w:tabs>
            </w:pPr>
            <w:r>
              <w:t>Развлечение</w:t>
            </w:r>
          </w:p>
          <w:p w:rsidR="00830166" w:rsidRPr="006C5D69" w:rsidRDefault="00830166" w:rsidP="00E75887">
            <w:pPr>
              <w:tabs>
                <w:tab w:val="center" w:pos="1593"/>
              </w:tabs>
            </w:pPr>
            <w:r w:rsidRPr="006C5D69">
              <w:t>«День защиты детей!»</w:t>
            </w:r>
          </w:p>
        </w:tc>
        <w:tc>
          <w:tcPr>
            <w:tcW w:w="2127" w:type="dxa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</w:tcPr>
          <w:p w:rsidR="00830166" w:rsidRPr="006C5D69" w:rsidRDefault="00830166" w:rsidP="00E75887">
            <w:r>
              <w:t>Прогулочные у</w:t>
            </w:r>
            <w:r w:rsidRPr="006C5D69">
              <w:t>частки групп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Воспитатели,</w:t>
            </w:r>
          </w:p>
          <w:p w:rsidR="00830166" w:rsidRPr="006C5D69" w:rsidRDefault="00830166" w:rsidP="00E75887">
            <w:r w:rsidRPr="006C5D69">
              <w:t>муз. руководители.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День рождения А.С. Пушкина</w:t>
            </w:r>
          </w:p>
          <w:p w:rsidR="00830166" w:rsidRPr="006C5D69" w:rsidRDefault="00830166" w:rsidP="00E75887">
            <w:r w:rsidRPr="006C5D69">
              <w:t>6 июня</w:t>
            </w:r>
          </w:p>
        </w:tc>
        <w:tc>
          <w:tcPr>
            <w:tcW w:w="2127" w:type="dxa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  <w:vMerge w:val="restart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«День России»</w:t>
            </w:r>
          </w:p>
          <w:p w:rsidR="00830166" w:rsidRDefault="00830166" w:rsidP="00E75887">
            <w:r w:rsidRPr="006C5D69">
              <w:t>12 июня</w:t>
            </w:r>
          </w:p>
          <w:p w:rsidR="00830166" w:rsidRPr="006C5D69" w:rsidRDefault="00830166" w:rsidP="00E75887">
            <w:r>
              <w:t>Городская акция «На асфальте мелом»</w:t>
            </w:r>
          </w:p>
        </w:tc>
        <w:tc>
          <w:tcPr>
            <w:tcW w:w="2127" w:type="dxa"/>
            <w:vMerge w:val="restart"/>
          </w:tcPr>
          <w:p w:rsidR="00830166" w:rsidRDefault="00830166" w:rsidP="00E75887">
            <w:r w:rsidRPr="006C5D69">
              <w:t>Образовательная деятельность</w:t>
            </w:r>
          </w:p>
          <w:p w:rsidR="00830166" w:rsidRPr="006C5D69" w:rsidRDefault="00830166" w:rsidP="00E75887"/>
        </w:tc>
        <w:tc>
          <w:tcPr>
            <w:tcW w:w="1795" w:type="dxa"/>
            <w:vMerge w:val="restart"/>
          </w:tcPr>
          <w:p w:rsidR="00830166" w:rsidRPr="006C5D69" w:rsidRDefault="00830166" w:rsidP="00E75887">
            <w:r w:rsidRPr="006C5D69">
              <w:t>Групп</w:t>
            </w:r>
            <w:r>
              <w:t>а, территория ДОУ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  <w:vMerge/>
          </w:tcPr>
          <w:p w:rsidR="00830166" w:rsidRPr="006C5D69" w:rsidRDefault="00830166" w:rsidP="00E75887"/>
        </w:tc>
        <w:tc>
          <w:tcPr>
            <w:tcW w:w="2127" w:type="dxa"/>
            <w:vMerge/>
          </w:tcPr>
          <w:p w:rsidR="00830166" w:rsidRPr="006C5D69" w:rsidRDefault="00830166" w:rsidP="00E75887"/>
        </w:tc>
        <w:tc>
          <w:tcPr>
            <w:tcW w:w="1795" w:type="dxa"/>
            <w:vMerge/>
          </w:tcPr>
          <w:p w:rsidR="00830166" w:rsidRPr="006C5D69" w:rsidRDefault="00830166" w:rsidP="00E75887"/>
        </w:tc>
        <w:tc>
          <w:tcPr>
            <w:tcW w:w="2268" w:type="dxa"/>
            <w:vMerge/>
          </w:tcPr>
          <w:p w:rsidR="00830166" w:rsidRPr="006C5D69" w:rsidRDefault="00830166" w:rsidP="00E75887"/>
        </w:tc>
        <w:tc>
          <w:tcPr>
            <w:tcW w:w="2487" w:type="dxa"/>
            <w:vMerge/>
          </w:tcPr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502E15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Лето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  <w:vMerge w:val="restart"/>
          </w:tcPr>
          <w:p w:rsidR="00830166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 w:rsidRPr="006C5D69">
              <w:t>«День семьи, любви и верности»</w:t>
            </w:r>
          </w:p>
          <w:p w:rsidR="00830166" w:rsidRPr="006C5D69" w:rsidRDefault="00830166" w:rsidP="00E75887">
            <w:r w:rsidRPr="006C5D69">
              <w:t>8 июля</w:t>
            </w:r>
          </w:p>
        </w:tc>
        <w:tc>
          <w:tcPr>
            <w:tcW w:w="2127" w:type="dxa"/>
            <w:vMerge w:val="restart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  <w:vMerge w:val="restart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  <w:vMerge/>
          </w:tcPr>
          <w:p w:rsidR="00830166" w:rsidRPr="006C5D69" w:rsidRDefault="00830166" w:rsidP="00E75887"/>
        </w:tc>
        <w:tc>
          <w:tcPr>
            <w:tcW w:w="2127" w:type="dxa"/>
            <w:vMerge/>
          </w:tcPr>
          <w:p w:rsidR="00830166" w:rsidRPr="006C5D69" w:rsidRDefault="00830166" w:rsidP="00E75887"/>
        </w:tc>
        <w:tc>
          <w:tcPr>
            <w:tcW w:w="1795" w:type="dxa"/>
            <w:vMerge/>
          </w:tcPr>
          <w:p w:rsidR="00830166" w:rsidRPr="006C5D69" w:rsidRDefault="00830166" w:rsidP="00E75887"/>
        </w:tc>
        <w:tc>
          <w:tcPr>
            <w:tcW w:w="2268" w:type="dxa"/>
            <w:vMerge/>
          </w:tcPr>
          <w:p w:rsidR="00830166" w:rsidRPr="006C5D69" w:rsidRDefault="00830166" w:rsidP="00E75887"/>
        </w:tc>
        <w:tc>
          <w:tcPr>
            <w:tcW w:w="2487" w:type="dxa"/>
            <w:vMerge/>
          </w:tcPr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  <w:vMerge w:val="restart"/>
          </w:tcPr>
          <w:p w:rsidR="00830166" w:rsidRDefault="00830166" w:rsidP="00E75887">
            <w:r w:rsidRPr="006C5D69">
              <w:t xml:space="preserve">Конкурс рисунков </w:t>
            </w:r>
          </w:p>
          <w:p w:rsidR="00830166" w:rsidRPr="006C5D69" w:rsidRDefault="00830166" w:rsidP="00E75887">
            <w:r w:rsidRPr="006C5D69">
              <w:t>«Моя семья»</w:t>
            </w:r>
          </w:p>
        </w:tc>
        <w:tc>
          <w:tcPr>
            <w:tcW w:w="2127" w:type="dxa"/>
            <w:vMerge w:val="restart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  <w:vMerge w:val="restart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Pr="00B30CC6" w:rsidRDefault="00830166" w:rsidP="00E75887">
            <w:pPr>
              <w:jc w:val="center"/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4-я неделя</w:t>
            </w:r>
          </w:p>
        </w:tc>
        <w:tc>
          <w:tcPr>
            <w:tcW w:w="2835" w:type="dxa"/>
            <w:vMerge/>
          </w:tcPr>
          <w:p w:rsidR="00830166" w:rsidRPr="006C5D69" w:rsidRDefault="00830166" w:rsidP="00E75887"/>
        </w:tc>
        <w:tc>
          <w:tcPr>
            <w:tcW w:w="2127" w:type="dxa"/>
            <w:vMerge/>
          </w:tcPr>
          <w:p w:rsidR="00830166" w:rsidRPr="006C5D69" w:rsidRDefault="00830166" w:rsidP="00E75887"/>
        </w:tc>
        <w:tc>
          <w:tcPr>
            <w:tcW w:w="1795" w:type="dxa"/>
            <w:vMerge/>
          </w:tcPr>
          <w:p w:rsidR="00830166" w:rsidRPr="006C5D69" w:rsidRDefault="00830166" w:rsidP="00E75887"/>
        </w:tc>
        <w:tc>
          <w:tcPr>
            <w:tcW w:w="2268" w:type="dxa"/>
            <w:vMerge/>
          </w:tcPr>
          <w:p w:rsidR="00830166" w:rsidRPr="006C5D69" w:rsidRDefault="00830166" w:rsidP="00E75887"/>
        </w:tc>
        <w:tc>
          <w:tcPr>
            <w:tcW w:w="2487" w:type="dxa"/>
            <w:vMerge/>
          </w:tcPr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 w:val="restart"/>
            <w:textDirection w:val="btLr"/>
          </w:tcPr>
          <w:p w:rsidR="00830166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30166" w:rsidRPr="004471B3" w:rsidRDefault="00830166" w:rsidP="00E758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Merge w:val="restart"/>
          </w:tcPr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</w:p>
          <w:p w:rsidR="00830166" w:rsidRPr="00B30CC6" w:rsidRDefault="00830166" w:rsidP="00E75887">
            <w:pPr>
              <w:jc w:val="center"/>
            </w:pPr>
            <w:r w:rsidRPr="00B30CC6">
              <w:t>Лето</w:t>
            </w: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1-я неделя</w:t>
            </w:r>
          </w:p>
        </w:tc>
        <w:tc>
          <w:tcPr>
            <w:tcW w:w="2835" w:type="dxa"/>
            <w:vMerge w:val="restart"/>
          </w:tcPr>
          <w:p w:rsidR="00830166" w:rsidRPr="006C5D69" w:rsidRDefault="00830166" w:rsidP="00E75887">
            <w:r>
              <w:t>Тематическое занятие</w:t>
            </w:r>
          </w:p>
          <w:p w:rsidR="00830166" w:rsidRPr="006C5D69" w:rsidRDefault="00830166" w:rsidP="00E75887">
            <w:r>
              <w:t>«Мой город Рязань!</w:t>
            </w:r>
            <w:r w:rsidRPr="006C5D69">
              <w:t>»</w:t>
            </w:r>
          </w:p>
        </w:tc>
        <w:tc>
          <w:tcPr>
            <w:tcW w:w="2127" w:type="dxa"/>
            <w:vMerge w:val="restart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  <w:vMerge w:val="restart"/>
          </w:tcPr>
          <w:p w:rsidR="00830166" w:rsidRPr="006C5D69" w:rsidRDefault="00830166" w:rsidP="00E75887">
            <w:r w:rsidRPr="006C5D69">
              <w:t>Групп</w:t>
            </w:r>
            <w:r>
              <w:t>а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>Дети, воспитатели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 w:rsidRPr="006C5D69">
              <w:t>Воспитатели</w:t>
            </w:r>
          </w:p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2-я неделя</w:t>
            </w:r>
          </w:p>
        </w:tc>
        <w:tc>
          <w:tcPr>
            <w:tcW w:w="2835" w:type="dxa"/>
            <w:vMerge/>
          </w:tcPr>
          <w:p w:rsidR="00830166" w:rsidRPr="006C5D69" w:rsidRDefault="00830166" w:rsidP="00E75887"/>
        </w:tc>
        <w:tc>
          <w:tcPr>
            <w:tcW w:w="2127" w:type="dxa"/>
            <w:vMerge/>
          </w:tcPr>
          <w:p w:rsidR="00830166" w:rsidRPr="006C5D69" w:rsidRDefault="00830166" w:rsidP="00E75887"/>
        </w:tc>
        <w:tc>
          <w:tcPr>
            <w:tcW w:w="1795" w:type="dxa"/>
            <w:vMerge/>
          </w:tcPr>
          <w:p w:rsidR="00830166" w:rsidRPr="006C5D69" w:rsidRDefault="00830166" w:rsidP="00E75887"/>
        </w:tc>
        <w:tc>
          <w:tcPr>
            <w:tcW w:w="2268" w:type="dxa"/>
            <w:vMerge/>
          </w:tcPr>
          <w:p w:rsidR="00830166" w:rsidRPr="006C5D69" w:rsidRDefault="00830166" w:rsidP="00E75887"/>
        </w:tc>
        <w:tc>
          <w:tcPr>
            <w:tcW w:w="2487" w:type="dxa"/>
            <w:vMerge/>
          </w:tcPr>
          <w:p w:rsidR="00830166" w:rsidRPr="006C5D69" w:rsidRDefault="00830166" w:rsidP="00E75887"/>
        </w:tc>
      </w:tr>
      <w:tr w:rsidR="00830166" w:rsidRPr="00F74B17" w:rsidTr="00155C51">
        <w:tc>
          <w:tcPr>
            <w:tcW w:w="817" w:type="dxa"/>
            <w:vMerge/>
          </w:tcPr>
          <w:p w:rsidR="00830166" w:rsidRPr="00F74B17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30166" w:rsidRDefault="00830166" w:rsidP="00E75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166" w:rsidRPr="00B30CC6" w:rsidRDefault="00830166" w:rsidP="00E75887">
            <w:pPr>
              <w:jc w:val="center"/>
            </w:pPr>
            <w:r w:rsidRPr="00B30CC6">
              <w:t>3-я неделя</w:t>
            </w:r>
          </w:p>
        </w:tc>
        <w:tc>
          <w:tcPr>
            <w:tcW w:w="2835" w:type="dxa"/>
            <w:vMerge w:val="restart"/>
          </w:tcPr>
          <w:p w:rsidR="00830166" w:rsidRPr="006C5D69" w:rsidRDefault="00830166" w:rsidP="00E75887">
            <w:r>
              <w:t>Общесадовский смотр-к</w:t>
            </w:r>
            <w:r w:rsidRPr="006C5D69">
              <w:t>онкурс «Лучшая грядка, цветник, участок»</w:t>
            </w:r>
          </w:p>
        </w:tc>
        <w:tc>
          <w:tcPr>
            <w:tcW w:w="2127" w:type="dxa"/>
            <w:vMerge w:val="restart"/>
          </w:tcPr>
          <w:p w:rsidR="00830166" w:rsidRPr="006C5D69" w:rsidRDefault="00830166" w:rsidP="00E75887">
            <w:r w:rsidRPr="006C5D69">
              <w:t xml:space="preserve">Традиции </w:t>
            </w:r>
            <w:r>
              <w:t>детского сада</w:t>
            </w:r>
          </w:p>
        </w:tc>
        <w:tc>
          <w:tcPr>
            <w:tcW w:w="1795" w:type="dxa"/>
            <w:vMerge w:val="restart"/>
          </w:tcPr>
          <w:p w:rsidR="00830166" w:rsidRPr="006C5D69" w:rsidRDefault="00830166" w:rsidP="00E75887">
            <w:r>
              <w:t>Территория ДОУ</w:t>
            </w:r>
          </w:p>
        </w:tc>
        <w:tc>
          <w:tcPr>
            <w:tcW w:w="2268" w:type="dxa"/>
            <w:vMerge w:val="restart"/>
          </w:tcPr>
          <w:p w:rsidR="00830166" w:rsidRPr="006C5D69" w:rsidRDefault="00830166" w:rsidP="00E75887">
            <w:r w:rsidRPr="006C5D69">
              <w:t xml:space="preserve">Сотрудники </w:t>
            </w:r>
            <w:r>
              <w:t>ДОУ</w:t>
            </w:r>
          </w:p>
        </w:tc>
        <w:tc>
          <w:tcPr>
            <w:tcW w:w="2487" w:type="dxa"/>
            <w:vMerge w:val="restart"/>
          </w:tcPr>
          <w:p w:rsidR="00830166" w:rsidRPr="006C5D69" w:rsidRDefault="00830166" w:rsidP="00E75887">
            <w:r>
              <w:t>Сотрудники ДОУ</w:t>
            </w:r>
          </w:p>
        </w:tc>
      </w:tr>
    </w:tbl>
    <w:p w:rsidR="00830166" w:rsidRDefault="00830166" w:rsidP="00D76EC5"/>
    <w:p w:rsidR="00830166" w:rsidRDefault="00830166" w:rsidP="00D76EC5"/>
    <w:p w:rsidR="00830166" w:rsidRDefault="00830166" w:rsidP="00D76EC5"/>
    <w:p w:rsidR="00830166" w:rsidRDefault="00830166" w:rsidP="00D76EC5"/>
    <w:p w:rsidR="00830166" w:rsidRDefault="00830166" w:rsidP="00D76EC5"/>
    <w:p w:rsidR="00830166" w:rsidRDefault="00830166" w:rsidP="00D76EC5"/>
    <w:p w:rsidR="00830166" w:rsidRDefault="00830166" w:rsidP="00D76EC5"/>
    <w:p w:rsidR="00830166" w:rsidRDefault="00830166" w:rsidP="00D76EC5"/>
    <w:p w:rsidR="00830166" w:rsidRPr="00D94C52" w:rsidRDefault="00830166" w:rsidP="008D23AA">
      <w:pPr>
        <w:spacing w:after="120"/>
        <w:jc w:val="right"/>
        <w:rPr>
          <w:b/>
          <w:i/>
          <w:u w:val="single"/>
        </w:rPr>
      </w:pPr>
      <w:r w:rsidRPr="00D94C52">
        <w:rPr>
          <w:b/>
          <w:i/>
          <w:u w:val="single"/>
        </w:rPr>
        <w:t>Приложение к годовому плану</w:t>
      </w:r>
      <w:r>
        <w:rPr>
          <w:b/>
          <w:i/>
          <w:u w:val="single"/>
        </w:rPr>
        <w:t xml:space="preserve"> на 2024-2025 учебный год</w:t>
      </w:r>
    </w:p>
    <w:p w:rsidR="00830166" w:rsidRPr="000C1112" w:rsidRDefault="00830166" w:rsidP="008D23AA">
      <w:pPr>
        <w:jc w:val="center"/>
        <w:rPr>
          <w:b/>
        </w:rPr>
      </w:pPr>
      <w:r w:rsidRPr="000C1112">
        <w:rPr>
          <w:b/>
        </w:rPr>
        <w:t>План подготовки и проведения мероприятий, посвященных празднованию 80-й годовщины Победы</w:t>
      </w:r>
    </w:p>
    <w:p w:rsidR="00830166" w:rsidRPr="000C1112" w:rsidRDefault="00830166" w:rsidP="008D23AA">
      <w:pPr>
        <w:jc w:val="center"/>
        <w:rPr>
          <w:b/>
        </w:rPr>
      </w:pPr>
      <w:r w:rsidRPr="000C1112">
        <w:rPr>
          <w:b/>
        </w:rPr>
        <w:t>в Великой Отечественной войне 1941 – 1945 годов  и 930 – летию города Рязани</w:t>
      </w:r>
    </w:p>
    <w:p w:rsidR="00830166" w:rsidRPr="000C1112" w:rsidRDefault="00830166" w:rsidP="008D23AA">
      <w:pPr>
        <w:jc w:val="center"/>
        <w:rPr>
          <w:b/>
        </w:rPr>
      </w:pPr>
      <w:r w:rsidRPr="000C1112">
        <w:rPr>
          <w:b/>
        </w:rPr>
        <w:t>в МАДОУ «Детский сад № 142» на 2024 -2025 учебном году</w:t>
      </w:r>
    </w:p>
    <w:p w:rsidR="00830166" w:rsidRPr="000C1112" w:rsidRDefault="00830166" w:rsidP="008D23AA">
      <w:pPr>
        <w:spacing w:before="3" w:after="1"/>
        <w:rPr>
          <w:b/>
          <w:sz w:val="16"/>
          <w:szCs w:val="16"/>
        </w:rPr>
      </w:pPr>
    </w:p>
    <w:tbl>
      <w:tblPr>
        <w:tblW w:w="1431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8118"/>
        <w:gridCol w:w="142"/>
        <w:gridCol w:w="2551"/>
        <w:gridCol w:w="142"/>
        <w:gridCol w:w="2693"/>
      </w:tblGrid>
      <w:tr w:rsidR="00830166" w:rsidRPr="008D23AA" w:rsidTr="007C0AF6">
        <w:trPr>
          <w:trHeight w:val="506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47" w:lineRule="exact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260" w:type="dxa"/>
            <w:gridSpan w:val="2"/>
          </w:tcPr>
          <w:p w:rsidR="00830166" w:rsidRPr="007C0AF6" w:rsidRDefault="00830166" w:rsidP="007C0AF6">
            <w:pPr>
              <w:pStyle w:val="TableParagraph"/>
              <w:spacing w:line="247" w:lineRule="exact"/>
              <w:ind w:left="2109"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693" w:type="dxa"/>
            <w:gridSpan w:val="2"/>
          </w:tcPr>
          <w:p w:rsidR="00830166" w:rsidRPr="007C0AF6" w:rsidRDefault="00830166" w:rsidP="007C0AF6">
            <w:pPr>
              <w:pStyle w:val="TableParagraph"/>
              <w:spacing w:line="246" w:lineRule="exact"/>
              <w:ind w:left="100" w:right="9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Срок</w:t>
            </w:r>
          </w:p>
          <w:p w:rsidR="00830166" w:rsidRPr="007C0AF6" w:rsidRDefault="00830166" w:rsidP="007C0AF6">
            <w:pPr>
              <w:pStyle w:val="TableParagraph"/>
              <w:spacing w:line="240" w:lineRule="exact"/>
              <w:ind w:left="101" w:right="95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693" w:type="dxa"/>
          </w:tcPr>
          <w:p w:rsidR="00830166" w:rsidRPr="007C0AF6" w:rsidRDefault="00830166" w:rsidP="007C0AF6">
            <w:pPr>
              <w:pStyle w:val="TableParagraph"/>
              <w:spacing w:line="247" w:lineRule="exact"/>
              <w:ind w:left="101" w:right="95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830166" w:rsidRPr="008D23AA" w:rsidTr="007C0AF6">
        <w:trPr>
          <w:trHeight w:val="227"/>
        </w:trPr>
        <w:tc>
          <w:tcPr>
            <w:tcW w:w="14316" w:type="dxa"/>
            <w:gridSpan w:val="6"/>
            <w:vAlign w:val="center"/>
          </w:tcPr>
          <w:p w:rsidR="00830166" w:rsidRPr="007C0AF6" w:rsidRDefault="00830166" w:rsidP="007C0AF6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Организационные</w:t>
            </w:r>
            <w:r w:rsidRPr="007C0AF6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</w:tr>
      <w:tr w:rsidR="00830166" w:rsidRPr="008D23AA" w:rsidTr="007C0AF6">
        <w:trPr>
          <w:trHeight w:val="577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60" w:type="dxa"/>
            <w:gridSpan w:val="2"/>
          </w:tcPr>
          <w:p w:rsidR="00830166" w:rsidRPr="007C0AF6" w:rsidRDefault="00830166" w:rsidP="007C0AF6">
            <w:pPr>
              <w:pStyle w:val="TableParagraph"/>
              <w:ind w:right="141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</w:rPr>
              <w:t>Оформление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страницы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и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размещение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информации</w:t>
            </w:r>
            <w:r w:rsidRPr="007C0AF6">
              <w:rPr>
                <w:spacing w:val="57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на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сайте</w:t>
            </w:r>
            <w:r w:rsidRPr="007C0AF6">
              <w:rPr>
                <w:spacing w:val="5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ДОУ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посвященной 80-летию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Победы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в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Великой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Отечественной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войне и 930 – летию города Рязани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течение года</w:t>
            </w:r>
          </w:p>
        </w:tc>
        <w:tc>
          <w:tcPr>
            <w:tcW w:w="2693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Зам.зав по ВМР</w:t>
            </w:r>
          </w:p>
        </w:tc>
      </w:tr>
      <w:tr w:rsidR="00830166" w:rsidRPr="008D23AA" w:rsidTr="007C0AF6">
        <w:trPr>
          <w:trHeight w:val="415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60" w:type="dxa"/>
            <w:gridSpan w:val="2"/>
          </w:tcPr>
          <w:p w:rsidR="00830166" w:rsidRPr="007C0AF6" w:rsidRDefault="00830166" w:rsidP="007C0AF6">
            <w:pPr>
              <w:pStyle w:val="TableParagraph"/>
              <w:ind w:right="523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Размещение информации по проведенным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мероприятиям в сети интернет (ВКонтакте)</w:t>
            </w:r>
            <w:r w:rsidRPr="007C0A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100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течение года</w:t>
            </w:r>
          </w:p>
        </w:tc>
        <w:tc>
          <w:tcPr>
            <w:tcW w:w="2693" w:type="dxa"/>
            <w:vAlign w:val="center"/>
          </w:tcPr>
          <w:p w:rsidR="00830166" w:rsidRPr="007C0AF6" w:rsidRDefault="00830166" w:rsidP="007C0AF6">
            <w:pPr>
              <w:pStyle w:val="TableParagraph"/>
              <w:ind w:left="98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Зам.зав по ВМР</w:t>
            </w:r>
          </w:p>
        </w:tc>
      </w:tr>
      <w:tr w:rsidR="00830166" w:rsidRPr="008D23AA" w:rsidTr="007C0AF6">
        <w:trPr>
          <w:trHeight w:val="420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60" w:type="dxa"/>
            <w:gridSpan w:val="2"/>
          </w:tcPr>
          <w:p w:rsidR="00830166" w:rsidRPr="007C0AF6" w:rsidRDefault="00830166" w:rsidP="007C0A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Оформление</w:t>
            </w:r>
            <w:r w:rsidRPr="007C0AF6">
              <w:rPr>
                <w:spacing w:val="5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уличного</w:t>
            </w:r>
            <w:r w:rsidRPr="007C0AF6">
              <w:rPr>
                <w:spacing w:val="5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баннера «Родина  глазами детей!»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Август 2024г.</w:t>
            </w:r>
          </w:p>
        </w:tc>
        <w:tc>
          <w:tcPr>
            <w:tcW w:w="2693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Заведующий</w:t>
            </w:r>
          </w:p>
        </w:tc>
      </w:tr>
      <w:tr w:rsidR="00830166" w:rsidRPr="008D23AA" w:rsidTr="007C0AF6">
        <w:trPr>
          <w:trHeight w:val="510"/>
        </w:trPr>
        <w:tc>
          <w:tcPr>
            <w:tcW w:w="14316" w:type="dxa"/>
            <w:gridSpan w:val="6"/>
            <w:vAlign w:val="center"/>
          </w:tcPr>
          <w:p w:rsidR="00830166" w:rsidRPr="007C0AF6" w:rsidRDefault="00830166" w:rsidP="007C0AF6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Воспитательно-образовательная работа с детьми и родители ДОУ</w:t>
            </w:r>
          </w:p>
        </w:tc>
      </w:tr>
      <w:tr w:rsidR="00830166" w:rsidRPr="008D23AA" w:rsidTr="007C0AF6">
        <w:trPr>
          <w:trHeight w:val="510"/>
        </w:trPr>
        <w:tc>
          <w:tcPr>
            <w:tcW w:w="14316" w:type="dxa"/>
            <w:gridSpan w:val="6"/>
            <w:vAlign w:val="center"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7C0AF6">
              <w:rPr>
                <w:b/>
                <w:lang w:eastAsia="en-US"/>
              </w:rPr>
              <w:t>Мероприятия, посвященные празднованию 80-й годовщины Победы в Великой Отечественной войне 1941 – 1945 годов</w:t>
            </w:r>
          </w:p>
        </w:tc>
      </w:tr>
      <w:tr w:rsidR="00830166" w:rsidRPr="008D23AA" w:rsidTr="007C0AF6">
        <w:trPr>
          <w:trHeight w:val="55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Проведение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образовательной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деятельности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с детьми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темам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ВОВ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00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58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587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Чтение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художественной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литературы,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просмотр</w:t>
            </w:r>
            <w:r w:rsidRPr="007C0AF6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7C0AF6">
              <w:rPr>
                <w:sz w:val="24"/>
                <w:szCs w:val="24"/>
              </w:rPr>
              <w:t>презентаций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про ВОВ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1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736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284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Проведение мероприятий с детьми в рамках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празднования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80-й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годовщины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Победы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 xml:space="preserve">Великой   </w:t>
            </w:r>
            <w:r w:rsidRPr="007C0AF6">
              <w:rPr>
                <w:spacing w:val="-57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Отечественной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войне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1941–1945 годов.</w:t>
            </w:r>
          </w:p>
          <w:p w:rsidR="00830166" w:rsidRPr="007C0AF6" w:rsidRDefault="00830166" w:rsidP="008D23A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Музыкальные</w:t>
            </w:r>
            <w:r w:rsidRPr="007C0AF6">
              <w:rPr>
                <w:spacing w:val="-6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 xml:space="preserve">праздники: 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«День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Победы», «Наши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защитники»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231" w:right="157" w:hanging="68"/>
              <w:jc w:val="center"/>
              <w:rPr>
                <w:spacing w:val="-57"/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Февраль – май</w:t>
            </w:r>
            <w:r w:rsidRPr="007C0AF6">
              <w:rPr>
                <w:spacing w:val="-57"/>
                <w:sz w:val="24"/>
                <w:szCs w:val="24"/>
                <w:lang w:val="en-US"/>
              </w:rPr>
              <w:t xml:space="preserve">   </w:t>
            </w:r>
          </w:p>
          <w:p w:rsidR="00830166" w:rsidRPr="007C0AF6" w:rsidRDefault="00830166" w:rsidP="007C0AF6">
            <w:pPr>
              <w:pStyle w:val="TableParagraph"/>
              <w:ind w:left="231" w:right="157" w:hanging="68"/>
              <w:jc w:val="center"/>
              <w:rPr>
                <w:spacing w:val="-57"/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46" w:right="96" w:hanging="2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Музыкальные</w:t>
            </w:r>
            <w:r w:rsidRPr="007C0AF6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830166" w:rsidRPr="008D23AA" w:rsidTr="007C0AF6">
        <w:trPr>
          <w:trHeight w:val="55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Участие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 общесадовских конкурсах рисунков «Рисуем Победу!»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Апрель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55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C0AF6">
              <w:rPr>
                <w:lang w:eastAsia="en-US"/>
              </w:rPr>
              <w:t>Общесадовская акция «Неделя добра»  (озеленение территории детского сада)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100" w:right="9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Сентябрь 2024г., апрель, 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Зам.зав по АХР</w:t>
            </w:r>
          </w:p>
        </w:tc>
      </w:tr>
      <w:tr w:rsidR="00830166" w:rsidRPr="008D23AA" w:rsidTr="007C0AF6">
        <w:trPr>
          <w:trHeight w:val="63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470"/>
              <w:rPr>
                <w:spacing w:val="1"/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Проведение общесадовского конкурса</w:t>
            </w:r>
            <w:r w:rsidRPr="007C0AF6">
              <w:rPr>
                <w:spacing w:val="1"/>
                <w:sz w:val="24"/>
                <w:szCs w:val="24"/>
              </w:rPr>
              <w:t xml:space="preserve"> чтецов </w:t>
            </w:r>
            <w:r w:rsidRPr="007C0AF6">
              <w:rPr>
                <w:sz w:val="24"/>
                <w:szCs w:val="24"/>
              </w:rPr>
              <w:t>«Поэтический птенец»</w:t>
            </w:r>
            <w:r w:rsidRPr="007C0AF6">
              <w:rPr>
                <w:spacing w:val="1"/>
                <w:sz w:val="24"/>
                <w:szCs w:val="24"/>
              </w:rPr>
              <w:t xml:space="preserve">, </w:t>
            </w:r>
            <w:r w:rsidRPr="007C0AF6">
              <w:rPr>
                <w:sz w:val="24"/>
                <w:szCs w:val="24"/>
              </w:rPr>
              <w:t>посвященный</w:t>
            </w:r>
          </w:p>
          <w:p w:rsidR="00830166" w:rsidRPr="007C0AF6" w:rsidRDefault="00830166" w:rsidP="007C0AF6">
            <w:pPr>
              <w:pStyle w:val="TableParagraph"/>
              <w:ind w:right="470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80-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летию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Победы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Великой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Отечественной</w:t>
            </w:r>
            <w:r w:rsidRPr="007C0AF6">
              <w:rPr>
                <w:spacing w:val="57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войне «Великая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Победа!»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Март- апрель</w:t>
            </w:r>
            <w:r w:rsidRPr="007C0AF6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223" w:firstLine="60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Зам.зав по ВМР,        учителя-логопеды</w:t>
            </w:r>
          </w:p>
        </w:tc>
      </w:tr>
      <w:tr w:rsidR="00830166" w:rsidRPr="008D23AA" w:rsidTr="007C0AF6">
        <w:trPr>
          <w:trHeight w:val="598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694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Организация</w:t>
            </w:r>
            <w:r w:rsidRPr="007C0AF6">
              <w:rPr>
                <w:spacing w:val="-7"/>
                <w:sz w:val="24"/>
                <w:szCs w:val="24"/>
              </w:rPr>
              <w:t xml:space="preserve"> спортивных семейных </w:t>
            </w:r>
            <w:r w:rsidRPr="007C0AF6">
              <w:rPr>
                <w:sz w:val="24"/>
                <w:szCs w:val="24"/>
              </w:rPr>
              <w:t>соревнований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«На старт всей семьей!»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64" w:right="157" w:hanging="2"/>
              <w:jc w:val="center"/>
              <w:rPr>
                <w:spacing w:val="-1"/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 xml:space="preserve">Февраль </w:t>
            </w:r>
            <w:r w:rsidRPr="007C0AF6">
              <w:rPr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223" w:right="218"/>
              <w:jc w:val="center"/>
              <w:rPr>
                <w:spacing w:val="-57"/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>Инструктор</w:t>
            </w:r>
          </w:p>
          <w:p w:rsidR="00830166" w:rsidRPr="007C0AF6" w:rsidRDefault="00830166" w:rsidP="007C0AF6">
            <w:pPr>
              <w:pStyle w:val="TableParagraph"/>
              <w:ind w:left="223" w:right="21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по физ.культуре</w:t>
            </w:r>
          </w:p>
        </w:tc>
      </w:tr>
      <w:tr w:rsidR="00830166" w:rsidRPr="008D23AA" w:rsidTr="007C0AF6">
        <w:trPr>
          <w:trHeight w:val="560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Консультация для педагогов «Как</w:t>
            </w:r>
            <w:r w:rsidRPr="007C0AF6">
              <w:rPr>
                <w:spacing w:val="56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рассказать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детям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о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Великой Отечественной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войне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1941-1945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годов»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Февраль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Зам.зав по ВМР</w:t>
            </w:r>
          </w:p>
        </w:tc>
      </w:tr>
      <w:tr w:rsidR="00830166" w:rsidRPr="008D23AA" w:rsidTr="007C0AF6">
        <w:trPr>
          <w:trHeight w:val="552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ind w:left="67"/>
              <w:rPr>
                <w:lang w:eastAsia="en-US"/>
              </w:rPr>
            </w:pPr>
            <w:r w:rsidRPr="007C0AF6">
              <w:rPr>
                <w:lang w:eastAsia="en-US"/>
              </w:rPr>
              <w:t>Участие в мероприятиях</w:t>
            </w:r>
            <w:r w:rsidRPr="007C0AF6">
              <w:rPr>
                <w:b/>
                <w:lang w:eastAsia="en-US"/>
              </w:rPr>
              <w:t xml:space="preserve"> </w:t>
            </w:r>
            <w:r w:rsidRPr="007C0AF6">
              <w:rPr>
                <w:lang w:eastAsia="en-US"/>
              </w:rPr>
              <w:t>посвященных празднованию 80-й годовщины Победы в Великой Отечественной войне 1941 – 1945 годов  и 930 – летию города Рязани согласно годовому плану УОиМП г. Рязани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течение</w:t>
            </w:r>
          </w:p>
          <w:p w:rsidR="00830166" w:rsidRPr="007C0AF6" w:rsidRDefault="00830166" w:rsidP="007C0AF6">
            <w:pPr>
              <w:pStyle w:val="TableParagraph"/>
              <w:spacing w:line="264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Администрация ДОУ</w:t>
            </w:r>
          </w:p>
        </w:tc>
      </w:tr>
      <w:tr w:rsidR="00830166" w:rsidRPr="008D23AA" w:rsidTr="007C0AF6">
        <w:trPr>
          <w:trHeight w:val="567"/>
        </w:trPr>
        <w:tc>
          <w:tcPr>
            <w:tcW w:w="14316" w:type="dxa"/>
            <w:gridSpan w:val="6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96" w:right="96"/>
              <w:jc w:val="center"/>
              <w:rPr>
                <w:b/>
                <w:sz w:val="24"/>
                <w:szCs w:val="24"/>
                <w:lang w:val="en-US"/>
              </w:rPr>
            </w:pPr>
            <w:r w:rsidRPr="007C0AF6">
              <w:rPr>
                <w:b/>
                <w:sz w:val="24"/>
                <w:szCs w:val="24"/>
                <w:lang w:val="en-US"/>
              </w:rPr>
              <w:t>Всероссийские и городские акции</w:t>
            </w:r>
          </w:p>
        </w:tc>
      </w:tr>
      <w:tr w:rsidR="00830166" w:rsidRPr="008D23AA" w:rsidTr="007C0AF6">
        <w:trPr>
          <w:trHeight w:val="552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213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Патриотическая акция</w:t>
            </w:r>
            <w:r w:rsidRPr="007C0AF6">
              <w:rPr>
                <w:spacing w:val="56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«Георгиевская</w:t>
            </w:r>
            <w:r w:rsidRPr="007C0AF6">
              <w:rPr>
                <w:spacing w:val="56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ленточка»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Сотрудники, дети и родители  ДОУ</w:t>
            </w:r>
          </w:p>
        </w:tc>
      </w:tr>
      <w:tr w:rsidR="00830166" w:rsidRPr="008D23AA" w:rsidTr="007C0AF6">
        <w:trPr>
          <w:trHeight w:val="275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Патриотическая акция</w:t>
            </w:r>
            <w:r w:rsidRPr="007C0AF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«Окна</w:t>
            </w:r>
            <w:r w:rsidRPr="007C0AF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Победы»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56" w:lineRule="exact"/>
              <w:ind w:left="96" w:right="9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Сотрудники, дети и родители  ДОУ</w:t>
            </w:r>
          </w:p>
        </w:tc>
      </w:tr>
      <w:tr w:rsidR="00830166" w:rsidRPr="008D23AA" w:rsidTr="007C0AF6">
        <w:trPr>
          <w:trHeight w:val="55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Участие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городской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акции «Бессмертный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полк»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96" w:right="9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Сотрудники, дети и родители  ДОУ</w:t>
            </w:r>
          </w:p>
        </w:tc>
      </w:tr>
      <w:tr w:rsidR="00830166" w:rsidRPr="008D23AA" w:rsidTr="007C0AF6">
        <w:trPr>
          <w:trHeight w:val="551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Участие во Всероссийской акции «Мы – наследие героев!».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96" w:right="9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Сотрудники, дети и родители  ДОУ</w:t>
            </w:r>
          </w:p>
        </w:tc>
      </w:tr>
      <w:tr w:rsidR="00830166" w:rsidRPr="008D23AA" w:rsidTr="007C0AF6">
        <w:trPr>
          <w:trHeight w:val="700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Участие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</w:t>
            </w:r>
            <w:r w:rsidRPr="007C0AF6">
              <w:rPr>
                <w:spacing w:val="56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международной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акции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«Сады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Памяти»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Май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Сотрудники, дети и родители  ДОУ</w:t>
            </w:r>
          </w:p>
        </w:tc>
      </w:tr>
      <w:tr w:rsidR="00830166" w:rsidRPr="008D23AA" w:rsidTr="007C0AF6">
        <w:trPr>
          <w:trHeight w:val="454"/>
        </w:trPr>
        <w:tc>
          <w:tcPr>
            <w:tcW w:w="14316" w:type="dxa"/>
            <w:gridSpan w:val="6"/>
            <w:vAlign w:val="center"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7C0AF6">
              <w:rPr>
                <w:b/>
                <w:lang w:eastAsia="en-US"/>
              </w:rPr>
              <w:t>Мероприятия, посвященные празднованию 930 – летию города Рязани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Школа для родителей «</w:t>
            </w:r>
            <w:r w:rsidRPr="007C0AF6">
              <w:rPr>
                <w:color w:val="181818"/>
                <w:sz w:val="24"/>
                <w:szCs w:val="24"/>
                <w:shd w:val="clear" w:color="auto" w:fill="FFFFFF"/>
              </w:rPr>
              <w:t>Родина моя – Рязанский край»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164" w:right="157" w:hanging="2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В соответст. с годовым планом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Зам.зав по ВМР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Проведение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образовательной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деятельности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с детьми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по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темам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 xml:space="preserve">«Моя любимая Рязань»,  «Знаменитые рязанцы» 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00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Декабрь 2024г.</w:t>
            </w:r>
          </w:p>
          <w:p w:rsidR="00830166" w:rsidRPr="007C0AF6" w:rsidRDefault="00830166" w:rsidP="007C0AF6">
            <w:pPr>
              <w:pStyle w:val="TableParagraph"/>
              <w:ind w:left="100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Март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587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Чтение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художественной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литературы,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 xml:space="preserve">просмотр </w:t>
            </w:r>
            <w:r w:rsidRPr="007C0AF6">
              <w:rPr>
                <w:spacing w:val="-57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презентаций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«Мой город  - Рязань»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 течение</w:t>
            </w:r>
            <w:r w:rsidRPr="007C0AF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1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142"/>
              <w:rPr>
                <w:sz w:val="24"/>
                <w:szCs w:val="24"/>
              </w:rPr>
            </w:pPr>
            <w:r w:rsidRPr="007C0AF6">
              <w:rPr>
                <w:color w:val="181818"/>
                <w:sz w:val="24"/>
                <w:szCs w:val="24"/>
                <w:shd w:val="clear" w:color="auto" w:fill="FFFFFF"/>
              </w:rPr>
              <w:t>Изготовление лэпбука «Родина моя – Рязанский край»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tabs>
                <w:tab w:val="left" w:pos="1985"/>
              </w:tabs>
              <w:ind w:right="14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Февраль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1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284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Проведение мероприятий с детьми в рамках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празднования</w:t>
            </w:r>
            <w:r w:rsidRPr="007C0AF6">
              <w:rPr>
                <w:spacing w:val="-4"/>
                <w:sz w:val="24"/>
                <w:szCs w:val="24"/>
              </w:rPr>
              <w:t xml:space="preserve">  </w:t>
            </w:r>
            <w:r w:rsidRPr="007C0AF6">
              <w:rPr>
                <w:sz w:val="24"/>
                <w:szCs w:val="24"/>
              </w:rPr>
              <w:t>930 – летия города Рязани.</w:t>
            </w:r>
          </w:p>
          <w:p w:rsidR="00830166" w:rsidRPr="007C0AF6" w:rsidRDefault="00830166" w:rsidP="008D23A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Музыкальные</w:t>
            </w:r>
            <w:r w:rsidRPr="007C0AF6">
              <w:rPr>
                <w:spacing w:val="-6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 xml:space="preserve">праздники: </w:t>
            </w:r>
            <w:r w:rsidRPr="007C0AF6">
              <w:rPr>
                <w:spacing w:val="-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«Воспетая Есениным земля»</w:t>
            </w:r>
            <w:r w:rsidRPr="007C0AF6">
              <w:rPr>
                <w:spacing w:val="-1"/>
                <w:sz w:val="24"/>
                <w:szCs w:val="24"/>
              </w:rPr>
              <w:t>,</w:t>
            </w:r>
            <w:r w:rsidRPr="007C0AF6">
              <w:rPr>
                <w:sz w:val="24"/>
                <w:szCs w:val="24"/>
              </w:rPr>
              <w:t xml:space="preserve"> «Наши</w:t>
            </w:r>
            <w:r w:rsidRPr="007C0AF6">
              <w:rPr>
                <w:spacing w:val="-2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 xml:space="preserve">защитники» 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231" w:right="157" w:hanging="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Октябрь 2024г.</w:t>
            </w:r>
          </w:p>
          <w:p w:rsidR="00830166" w:rsidRPr="007C0AF6" w:rsidRDefault="00830166" w:rsidP="007C0AF6">
            <w:pPr>
              <w:pStyle w:val="TableParagraph"/>
              <w:ind w:left="231" w:right="157" w:hanging="6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Февраль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46" w:right="96" w:hanging="29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Музыкальные</w:t>
            </w:r>
            <w:r w:rsidRPr="007C0AF6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Участие</w:t>
            </w:r>
            <w:r w:rsidRPr="007C0AF6">
              <w:rPr>
                <w:spacing w:val="-5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в общесадовских конкурсах рисунков «Мой любимый уголок Рязанского края»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Январь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470"/>
              <w:rPr>
                <w:spacing w:val="1"/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Проведение общесадовского конкурса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«Минута славы»</w:t>
            </w:r>
            <w:r w:rsidRPr="007C0AF6">
              <w:rPr>
                <w:spacing w:val="1"/>
                <w:sz w:val="24"/>
                <w:szCs w:val="24"/>
              </w:rPr>
              <w:t xml:space="preserve">, </w:t>
            </w:r>
            <w:r w:rsidRPr="007C0AF6">
              <w:rPr>
                <w:sz w:val="24"/>
                <w:szCs w:val="24"/>
              </w:rPr>
              <w:t>посвященного</w:t>
            </w:r>
            <w:r w:rsidRPr="007C0AF6">
              <w:rPr>
                <w:spacing w:val="1"/>
                <w:sz w:val="24"/>
                <w:szCs w:val="24"/>
              </w:rPr>
              <w:t xml:space="preserve">  </w:t>
            </w:r>
            <w:r w:rsidRPr="007C0AF6">
              <w:rPr>
                <w:sz w:val="24"/>
                <w:szCs w:val="24"/>
              </w:rPr>
              <w:t>930-</w:t>
            </w:r>
            <w:r w:rsidRPr="007C0AF6">
              <w:rPr>
                <w:spacing w:val="1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летию</w:t>
            </w:r>
            <w:r w:rsidRPr="007C0AF6">
              <w:rPr>
                <w:spacing w:val="-3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города Рязани «Воспетая Есениным земля»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Октябрь-ноябрь 2024г.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223" w:right="201" w:hanging="22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Зам.зав по ВМР,</w:t>
            </w:r>
          </w:p>
          <w:p w:rsidR="00830166" w:rsidRPr="007C0AF6" w:rsidRDefault="00830166" w:rsidP="007C0AF6">
            <w:pPr>
              <w:pStyle w:val="TableParagraph"/>
              <w:ind w:left="223" w:right="201" w:hanging="223"/>
              <w:jc w:val="center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муз. руководители, педагоги, родители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pStyle w:val="TableParagraph"/>
              <w:ind w:right="694"/>
              <w:rPr>
                <w:sz w:val="24"/>
                <w:szCs w:val="24"/>
              </w:rPr>
            </w:pPr>
            <w:r w:rsidRPr="007C0AF6">
              <w:rPr>
                <w:sz w:val="24"/>
                <w:szCs w:val="24"/>
              </w:rPr>
              <w:t>Организация</w:t>
            </w:r>
            <w:r w:rsidRPr="007C0AF6">
              <w:rPr>
                <w:spacing w:val="-7"/>
                <w:sz w:val="24"/>
                <w:szCs w:val="24"/>
              </w:rPr>
              <w:t xml:space="preserve"> спортивных семейных </w:t>
            </w:r>
            <w:r w:rsidRPr="007C0AF6">
              <w:rPr>
                <w:sz w:val="24"/>
                <w:szCs w:val="24"/>
              </w:rPr>
              <w:t>соревнований</w:t>
            </w:r>
            <w:r w:rsidRPr="007C0AF6">
              <w:rPr>
                <w:spacing w:val="-4"/>
                <w:sz w:val="24"/>
                <w:szCs w:val="24"/>
              </w:rPr>
              <w:t xml:space="preserve"> </w:t>
            </w:r>
            <w:r w:rsidRPr="007C0AF6">
              <w:rPr>
                <w:sz w:val="24"/>
                <w:szCs w:val="24"/>
              </w:rPr>
              <w:t>«На старт всей семьей!»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164" w:right="157" w:hanging="2"/>
              <w:jc w:val="center"/>
              <w:rPr>
                <w:spacing w:val="-1"/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 xml:space="preserve">Февраль </w:t>
            </w:r>
            <w:r w:rsidRPr="007C0AF6">
              <w:rPr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ind w:left="223" w:right="218"/>
              <w:jc w:val="center"/>
              <w:rPr>
                <w:spacing w:val="-57"/>
                <w:sz w:val="24"/>
                <w:szCs w:val="24"/>
                <w:lang w:val="en-US"/>
              </w:rPr>
            </w:pPr>
            <w:r w:rsidRPr="007C0AF6">
              <w:rPr>
                <w:spacing w:val="-1"/>
                <w:sz w:val="24"/>
                <w:szCs w:val="24"/>
                <w:lang w:val="en-US"/>
              </w:rPr>
              <w:t>Инструктор</w:t>
            </w:r>
          </w:p>
          <w:p w:rsidR="00830166" w:rsidRPr="007C0AF6" w:rsidRDefault="00830166" w:rsidP="007C0AF6">
            <w:pPr>
              <w:pStyle w:val="TableParagraph"/>
              <w:ind w:left="223" w:right="218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по физ.культуре</w:t>
            </w:r>
          </w:p>
        </w:tc>
      </w:tr>
      <w:tr w:rsidR="00830166" w:rsidRPr="008D23AA" w:rsidTr="007C0AF6">
        <w:trPr>
          <w:trHeight w:val="454"/>
        </w:trPr>
        <w:tc>
          <w:tcPr>
            <w:tcW w:w="670" w:type="dxa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ind w:left="67"/>
              <w:rPr>
                <w:lang w:eastAsia="en-US"/>
              </w:rPr>
            </w:pPr>
            <w:r w:rsidRPr="007C0AF6">
              <w:rPr>
                <w:lang w:eastAsia="en-US"/>
              </w:rPr>
              <w:t>Участие в мероприятиях</w:t>
            </w:r>
            <w:r w:rsidRPr="007C0AF6">
              <w:rPr>
                <w:b/>
                <w:lang w:eastAsia="en-US"/>
              </w:rPr>
              <w:t xml:space="preserve"> </w:t>
            </w:r>
            <w:r w:rsidRPr="007C0AF6">
              <w:rPr>
                <w:lang w:eastAsia="en-US"/>
              </w:rPr>
              <w:t>посвященных празднованию 80-й годовщины Победы в Великой Отечественной войне 1941 – 1945 годов  и 930 – летию города Рязани согласно годовому плану УОиМП г. Рязани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</w:t>
            </w:r>
            <w:r w:rsidRPr="007C0AF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0AF6">
              <w:rPr>
                <w:sz w:val="24"/>
                <w:szCs w:val="24"/>
                <w:lang w:val="en-US"/>
              </w:rPr>
              <w:t>течение года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Администрация ДОУ</w:t>
            </w:r>
          </w:p>
        </w:tc>
      </w:tr>
      <w:tr w:rsidR="00830166" w:rsidRPr="008D23AA" w:rsidTr="007C0AF6">
        <w:trPr>
          <w:trHeight w:val="454"/>
        </w:trPr>
        <w:tc>
          <w:tcPr>
            <w:tcW w:w="14316" w:type="dxa"/>
            <w:gridSpan w:val="6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96" w:right="96"/>
              <w:jc w:val="center"/>
              <w:rPr>
                <w:b/>
                <w:sz w:val="24"/>
                <w:szCs w:val="24"/>
              </w:rPr>
            </w:pPr>
            <w:r w:rsidRPr="007C0AF6">
              <w:rPr>
                <w:b/>
                <w:sz w:val="24"/>
                <w:szCs w:val="24"/>
              </w:rPr>
              <w:t>Мероприятия, посвященные присвоению Рязани звания «Рязань – город трудовой доблести»</w:t>
            </w:r>
          </w:p>
        </w:tc>
      </w:tr>
      <w:tr w:rsidR="00830166" w:rsidRPr="008D23AA" w:rsidTr="007C0AF6">
        <w:trPr>
          <w:trHeight w:val="700"/>
        </w:trPr>
        <w:tc>
          <w:tcPr>
            <w:tcW w:w="670" w:type="dxa"/>
            <w:vAlign w:val="center"/>
          </w:tcPr>
          <w:p w:rsidR="00830166" w:rsidRPr="007C0AF6" w:rsidRDefault="00830166" w:rsidP="007C0AF6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18" w:type="dxa"/>
            <w:vAlign w:val="center"/>
          </w:tcPr>
          <w:p w:rsidR="00830166" w:rsidRPr="007C0AF6" w:rsidRDefault="00830166" w:rsidP="007C0AF6">
            <w:pPr>
              <w:widowControl w:val="0"/>
              <w:autoSpaceDE w:val="0"/>
              <w:autoSpaceDN w:val="0"/>
              <w:ind w:left="67"/>
              <w:rPr>
                <w:lang w:eastAsia="en-US"/>
              </w:rPr>
            </w:pPr>
            <w:r w:rsidRPr="007C0AF6">
              <w:rPr>
                <w:lang w:eastAsia="en-US"/>
              </w:rPr>
              <w:t>Единый урок «Рязань – город трудовой доблести» в преддверии праздника Весны и Труда</w:t>
            </w:r>
          </w:p>
        </w:tc>
        <w:tc>
          <w:tcPr>
            <w:tcW w:w="2693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70" w:lineRule="exact"/>
              <w:ind w:left="164" w:right="157" w:hanging="2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Апрель 2025г.</w:t>
            </w:r>
          </w:p>
        </w:tc>
        <w:tc>
          <w:tcPr>
            <w:tcW w:w="2835" w:type="dxa"/>
            <w:gridSpan w:val="2"/>
            <w:vAlign w:val="center"/>
          </w:tcPr>
          <w:p w:rsidR="00830166" w:rsidRPr="007C0AF6" w:rsidRDefault="00830166" w:rsidP="007C0AF6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  <w:szCs w:val="24"/>
                <w:lang w:val="en-US"/>
              </w:rPr>
            </w:pPr>
            <w:r w:rsidRPr="007C0AF6">
              <w:rPr>
                <w:sz w:val="24"/>
                <w:szCs w:val="24"/>
                <w:lang w:val="en-US"/>
              </w:rPr>
              <w:t>Воспитатели</w:t>
            </w:r>
          </w:p>
        </w:tc>
      </w:tr>
    </w:tbl>
    <w:p w:rsidR="00830166" w:rsidRDefault="00830166" w:rsidP="00D76EC5"/>
    <w:p w:rsidR="00830166" w:rsidRPr="00F94310" w:rsidRDefault="00830166" w:rsidP="00F94310"/>
    <w:p w:rsidR="00830166" w:rsidRDefault="00830166" w:rsidP="00F94310"/>
    <w:p w:rsidR="00830166" w:rsidRDefault="00830166" w:rsidP="00F94310">
      <w:pPr>
        <w:tabs>
          <w:tab w:val="left" w:pos="2130"/>
        </w:tabs>
      </w:pPr>
      <w:r>
        <w:tab/>
      </w:r>
    </w:p>
    <w:p w:rsidR="00830166" w:rsidRDefault="00830166" w:rsidP="00F94310">
      <w:pPr>
        <w:tabs>
          <w:tab w:val="left" w:pos="2130"/>
        </w:tabs>
      </w:pPr>
    </w:p>
    <w:p w:rsidR="00830166" w:rsidRPr="00437824" w:rsidRDefault="00830166" w:rsidP="00F94310">
      <w:pPr>
        <w:jc w:val="right"/>
      </w:pPr>
      <w:r w:rsidRPr="00437824">
        <w:t xml:space="preserve">Приложение к годовому плану работы в 2024-2025 году </w:t>
      </w:r>
    </w:p>
    <w:p w:rsidR="00830166" w:rsidRDefault="00830166" w:rsidP="00F94310">
      <w:pPr>
        <w:jc w:val="center"/>
        <w:rPr>
          <w:b/>
          <w:bCs/>
          <w:color w:val="000080"/>
          <w:sz w:val="36"/>
          <w:szCs w:val="36"/>
        </w:rPr>
      </w:pPr>
    </w:p>
    <w:p w:rsidR="00830166" w:rsidRDefault="00830166" w:rsidP="00F94310">
      <w:pPr>
        <w:ind w:right="-456"/>
        <w:jc w:val="center"/>
        <w:rPr>
          <w:b/>
          <w:bCs/>
          <w:sz w:val="32"/>
          <w:szCs w:val="32"/>
        </w:rPr>
      </w:pPr>
      <w:r w:rsidRPr="00592400">
        <w:rPr>
          <w:b/>
          <w:bCs/>
          <w:sz w:val="32"/>
          <w:szCs w:val="32"/>
        </w:rPr>
        <w:t>Профилактическая работа</w:t>
      </w:r>
      <w:r>
        <w:rPr>
          <w:b/>
          <w:bCs/>
          <w:sz w:val="32"/>
          <w:szCs w:val="32"/>
        </w:rPr>
        <w:t xml:space="preserve"> </w:t>
      </w:r>
      <w:r w:rsidRPr="00592400">
        <w:rPr>
          <w:b/>
          <w:bCs/>
          <w:sz w:val="32"/>
          <w:szCs w:val="32"/>
        </w:rPr>
        <w:t xml:space="preserve">по экстремизму и терроризму в МАДОУ «Детский сад № 142» </w:t>
      </w:r>
    </w:p>
    <w:p w:rsidR="00830166" w:rsidRPr="00592400" w:rsidRDefault="00830166" w:rsidP="00BD529F">
      <w:pPr>
        <w:spacing w:before="120" w:after="120"/>
        <w:ind w:right="-28"/>
        <w:rPr>
          <w:b/>
          <w:bCs/>
        </w:rPr>
      </w:pPr>
      <w:r w:rsidRPr="00592400">
        <w:rPr>
          <w:b/>
          <w:bCs/>
        </w:rPr>
        <w:t>Цель деятельности ДОУ:</w:t>
      </w:r>
    </w:p>
    <w:p w:rsidR="00830166" w:rsidRPr="00592400" w:rsidRDefault="00830166" w:rsidP="00BD529F">
      <w:pPr>
        <w:pStyle w:val="ListParagraph"/>
        <w:numPr>
          <w:ilvl w:val="0"/>
          <w:numId w:val="70"/>
        </w:numPr>
        <w:spacing w:before="120" w:after="120"/>
        <w:ind w:left="426" w:right="-28"/>
        <w:contextualSpacing w:val="0"/>
        <w:jc w:val="both"/>
      </w:pPr>
      <w:r w:rsidRPr="00592400">
        <w:t>Совершенствование форм и методов работы дошкольного учреждения по противодействию и профилактике терроризма, экстремизма.</w:t>
      </w:r>
    </w:p>
    <w:p w:rsidR="00830166" w:rsidRPr="00592400" w:rsidRDefault="00830166" w:rsidP="00BD529F">
      <w:pPr>
        <w:pStyle w:val="ListParagraph"/>
        <w:numPr>
          <w:ilvl w:val="0"/>
          <w:numId w:val="70"/>
        </w:numPr>
        <w:spacing w:before="120" w:after="120"/>
        <w:ind w:left="426" w:right="-28"/>
        <w:contextualSpacing w:val="0"/>
        <w:jc w:val="both"/>
      </w:pPr>
      <w:r w:rsidRPr="00592400">
        <w:t>Распространение культуры интернационализма, согласия, национальной и религиозной терпимости в среде воспитанников.</w:t>
      </w:r>
    </w:p>
    <w:p w:rsidR="00830166" w:rsidRPr="00592400" w:rsidRDefault="00830166" w:rsidP="00BD529F">
      <w:pPr>
        <w:pStyle w:val="ListParagraph"/>
        <w:numPr>
          <w:ilvl w:val="0"/>
          <w:numId w:val="70"/>
        </w:numPr>
        <w:spacing w:before="120" w:after="120"/>
        <w:ind w:left="426" w:right="-28"/>
        <w:contextualSpacing w:val="0"/>
        <w:jc w:val="both"/>
      </w:pPr>
      <w:r w:rsidRPr="00592400">
        <w:t>Гармонизация межнациональных отношений.</w:t>
      </w:r>
    </w:p>
    <w:p w:rsidR="00830166" w:rsidRPr="00592400" w:rsidRDefault="00830166" w:rsidP="00BD529F">
      <w:pPr>
        <w:pStyle w:val="ListParagraph"/>
        <w:numPr>
          <w:ilvl w:val="0"/>
          <w:numId w:val="70"/>
        </w:numPr>
        <w:spacing w:before="120" w:after="120"/>
        <w:ind w:left="426" w:right="-28"/>
        <w:contextualSpacing w:val="0"/>
        <w:jc w:val="both"/>
      </w:pPr>
      <w:r w:rsidRPr="00592400">
        <w:t>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</w:p>
    <w:p w:rsidR="00830166" w:rsidRPr="00592400" w:rsidRDefault="00830166" w:rsidP="00F94310">
      <w:pPr>
        <w:pStyle w:val="ListParagraph"/>
        <w:spacing w:before="120" w:after="120"/>
        <w:ind w:left="0" w:right="-454"/>
        <w:contextualSpacing w:val="0"/>
        <w:rPr>
          <w:b/>
          <w:bCs/>
        </w:rPr>
      </w:pPr>
      <w:r w:rsidRPr="00592400">
        <w:rPr>
          <w:b/>
          <w:bCs/>
        </w:rPr>
        <w:t>Циклограмма работы: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5497"/>
        <w:gridCol w:w="3260"/>
        <w:gridCol w:w="2126"/>
        <w:gridCol w:w="1701"/>
        <w:gridCol w:w="1701"/>
      </w:tblGrid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both"/>
            </w:pPr>
            <w:r w:rsidRPr="007C0AF6">
              <w:t>№</w:t>
            </w:r>
          </w:p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п/п</w:t>
            </w:r>
          </w:p>
        </w:tc>
        <w:tc>
          <w:tcPr>
            <w:tcW w:w="5497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center"/>
            </w:pPr>
            <w:r w:rsidRPr="007C0AF6">
              <w:t>Тема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center"/>
            </w:pPr>
            <w:r w:rsidRPr="007C0AF6">
              <w:t>Форма работы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both"/>
            </w:pPr>
            <w:r w:rsidRPr="007C0AF6">
              <w:t>Ответственный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center"/>
            </w:pPr>
            <w:r w:rsidRPr="007C0AF6">
              <w:t xml:space="preserve">Срок. 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-104"/>
              <w:contextualSpacing w:val="0"/>
              <w:jc w:val="center"/>
            </w:pPr>
            <w:r w:rsidRPr="007C0AF6">
              <w:t>Отметка о выполнении, примечание</w:t>
            </w:r>
          </w:p>
        </w:tc>
      </w:tr>
      <w:tr w:rsidR="00830166" w:rsidRPr="00592400" w:rsidTr="007C0AF6">
        <w:tc>
          <w:tcPr>
            <w:tcW w:w="13325" w:type="dxa"/>
            <w:gridSpan w:val="5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center"/>
            </w:pPr>
            <w:r w:rsidRPr="007C0AF6">
              <w:rPr>
                <w:b/>
                <w:bCs/>
              </w:rPr>
              <w:t>Мероприятия, проводимые с коллективом ДОУ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  <w:jc w:val="center"/>
              <w:rPr>
                <w:b/>
                <w:bCs/>
              </w:rPr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Законодательная база по противодействию терроризму и экстремизму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Педагогические чтения</w:t>
            </w:r>
          </w:p>
        </w:tc>
        <w:tc>
          <w:tcPr>
            <w:tcW w:w="2126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Сентябрь, апрель.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Противодействие терроризму, экстремизму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Беседа</w:t>
            </w:r>
          </w:p>
        </w:tc>
        <w:tc>
          <w:tcPr>
            <w:tcW w:w="2126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1701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Рассмотрение вопросов, связанных с экстремизмом и терроризмом на производственных совещаниях, заседаниях методических объединений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Круглый стол, производственные совещания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Масюткина М.Н., заведующий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Январь, по необходимости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Противодействие терроризму, экстремизму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Тематические стенды, памятки, сайт ДОУ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Сентябрь, апрель.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Организация мероприятий, связанных с усилением пропускного режима, обеспечением непрерывного функционирования кнопок тревожной сигнализации</w:t>
            </w:r>
          </w:p>
        </w:tc>
        <w:tc>
          <w:tcPr>
            <w:tcW w:w="3260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2126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Стрижкова О.П., заместитель заведующего по АХР</w:t>
            </w:r>
          </w:p>
        </w:tc>
        <w:tc>
          <w:tcPr>
            <w:tcW w:w="1701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Постоянно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Default="00830166" w:rsidP="007C0AF6">
            <w:pPr>
              <w:ind w:right="64"/>
            </w:pPr>
            <w:r w:rsidRPr="00592400">
              <w:t>Осуществление контроля состояния здания, сооружений, прилегающих к ДОУ территорий на предмет противодействий экстремизму и терроризму</w:t>
            </w:r>
          </w:p>
          <w:p w:rsidR="00830166" w:rsidRPr="00592400" w:rsidRDefault="00830166" w:rsidP="007C0AF6">
            <w:pPr>
              <w:ind w:right="64"/>
            </w:pPr>
          </w:p>
        </w:tc>
        <w:tc>
          <w:tcPr>
            <w:tcW w:w="3260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2126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1701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13325" w:type="dxa"/>
            <w:gridSpan w:val="5"/>
          </w:tcPr>
          <w:p w:rsidR="00830166" w:rsidRPr="00592400" w:rsidRDefault="00830166" w:rsidP="007C0AF6">
            <w:pPr>
              <w:ind w:right="64"/>
              <w:jc w:val="center"/>
            </w:pPr>
            <w:r w:rsidRPr="007C0AF6">
              <w:rPr>
                <w:b/>
                <w:bCs/>
              </w:rPr>
              <w:t>Мероприятия, проводимые с воспитанниками ДОУ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ind w:right="64"/>
              <w:jc w:val="center"/>
              <w:rPr>
                <w:b/>
                <w:bCs/>
              </w:rPr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Образовательная деятельность по правовому воспитанию, направленная на формирование толерантных установок у воспитанников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Тематические занятия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ВМР, педагоги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Октябрь, май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Проведение профилактических бесед по ОБЖ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Тематические занятия, беседы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Сентябрь, март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Отработка практических навыков ОБЖ (игры-драматизации «Чрезвычайные ситуации», «Знаю. Умею. Делаю»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Тематические занятия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ВМР, педагоги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Ноябрь, январь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Неделя безопасности в ДОУ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Сентябрь, май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Мероприятия, посвященные Дню народного единства, Дню Защитника Отечества, Дню Победы, Дню защиты детей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Тематические занятия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ВМР, педагоги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Ноябрь, февраль, май, июнь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Проведение выставок детских тематических рисунков по ОБЖ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2126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  <w:vMerge w:val="restart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Сентябрь, март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Привлечение работников силовых ведомств к проведению практических занятий с воспитанниками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2126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1701" w:type="dxa"/>
            <w:vMerge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13325" w:type="dxa"/>
            <w:gridSpan w:val="5"/>
          </w:tcPr>
          <w:p w:rsidR="00830166" w:rsidRPr="00592400" w:rsidRDefault="00830166" w:rsidP="007C0AF6">
            <w:pPr>
              <w:ind w:right="64"/>
              <w:jc w:val="center"/>
            </w:pPr>
            <w:r w:rsidRPr="007C0AF6">
              <w:rPr>
                <w:b/>
                <w:bCs/>
              </w:rPr>
              <w:t>Мероприятия, проводимые с родителями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ind w:right="64"/>
              <w:jc w:val="center"/>
              <w:rPr>
                <w:b/>
                <w:bCs/>
              </w:rPr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Обсуждение вопросов, связанных с распространением экстремистских взглядов среди населения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Родительские собрания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Сентябрь, апрель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Информирование родителей воспитанников памятками по профилактике терроризма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Информационные стенды, сайт, мессенджеры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 -август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  <w:tr w:rsidR="00830166" w:rsidRPr="00592400" w:rsidTr="007C0AF6">
        <w:tc>
          <w:tcPr>
            <w:tcW w:w="741" w:type="dxa"/>
          </w:tcPr>
          <w:p w:rsidR="00830166" w:rsidRPr="007C0AF6" w:rsidRDefault="00830166" w:rsidP="007C0AF6">
            <w:pPr>
              <w:pStyle w:val="ListParagraph"/>
              <w:numPr>
                <w:ilvl w:val="0"/>
                <w:numId w:val="71"/>
              </w:numPr>
              <w:ind w:left="0" w:right="64" w:firstLine="0"/>
              <w:contextualSpacing w:val="0"/>
              <w:jc w:val="both"/>
            </w:pPr>
          </w:p>
        </w:tc>
        <w:tc>
          <w:tcPr>
            <w:tcW w:w="5497" w:type="dxa"/>
          </w:tcPr>
          <w:p w:rsidR="00830166" w:rsidRPr="00592400" w:rsidRDefault="00830166" w:rsidP="007C0AF6">
            <w:pPr>
              <w:ind w:right="64"/>
            </w:pPr>
            <w:r w:rsidRPr="00592400">
              <w:t>«Как вести себя в чрезвычайной ситуации», «Как не стать жертвой терроризма», «Безопасность наших детей»</w:t>
            </w:r>
          </w:p>
        </w:tc>
        <w:tc>
          <w:tcPr>
            <w:tcW w:w="3260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Выпуск буклетов, памяток</w:t>
            </w:r>
          </w:p>
        </w:tc>
        <w:tc>
          <w:tcPr>
            <w:tcW w:w="2126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Рыжова И.Н., заместитель заведующего по ВМР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  <w:r w:rsidRPr="007C0AF6">
              <w:t>Сентябрь - август</w:t>
            </w:r>
          </w:p>
        </w:tc>
        <w:tc>
          <w:tcPr>
            <w:tcW w:w="1701" w:type="dxa"/>
          </w:tcPr>
          <w:p w:rsidR="00830166" w:rsidRPr="007C0AF6" w:rsidRDefault="00830166" w:rsidP="007C0AF6">
            <w:pPr>
              <w:pStyle w:val="ListParagraph"/>
              <w:ind w:left="0" w:right="64"/>
              <w:contextualSpacing w:val="0"/>
            </w:pPr>
          </w:p>
        </w:tc>
      </w:tr>
    </w:tbl>
    <w:p w:rsidR="00830166" w:rsidRDefault="00830166" w:rsidP="00F94310">
      <w:pPr>
        <w:tabs>
          <w:tab w:val="left" w:pos="2130"/>
        </w:tabs>
      </w:pPr>
    </w:p>
    <w:p w:rsidR="00830166" w:rsidRDefault="00830166" w:rsidP="00F94310">
      <w:pPr>
        <w:tabs>
          <w:tab w:val="left" w:pos="2130"/>
        </w:tabs>
      </w:pPr>
    </w:p>
    <w:p w:rsidR="00830166" w:rsidRDefault="00830166" w:rsidP="00F94310">
      <w:pPr>
        <w:tabs>
          <w:tab w:val="left" w:pos="2130"/>
        </w:tabs>
      </w:pPr>
    </w:p>
    <w:p w:rsidR="00830166" w:rsidRDefault="00830166" w:rsidP="00F94310">
      <w:pPr>
        <w:tabs>
          <w:tab w:val="left" w:pos="2130"/>
        </w:tabs>
      </w:pPr>
    </w:p>
    <w:p w:rsidR="00830166" w:rsidRDefault="00830166" w:rsidP="00F94310">
      <w:pPr>
        <w:tabs>
          <w:tab w:val="left" w:pos="2130"/>
        </w:tabs>
      </w:pPr>
    </w:p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Pr="00AB0C39" w:rsidRDefault="00830166" w:rsidP="00AB0C39"/>
    <w:p w:rsidR="00830166" w:rsidRDefault="00830166" w:rsidP="00AB0C39"/>
    <w:p w:rsidR="00830166" w:rsidRDefault="00830166" w:rsidP="00AB0C39"/>
    <w:p w:rsidR="00830166" w:rsidRDefault="00830166" w:rsidP="00AB0C39"/>
    <w:p w:rsidR="00830166" w:rsidRPr="00AB0C39" w:rsidRDefault="00830166" w:rsidP="00AB0C39">
      <w:r>
        <w:rPr>
          <w:noProof/>
        </w:rPr>
      </w:r>
      <w:r>
        <w:pict>
          <v:shape id="_x0000_s1029" type="#_x0000_t75" style="width:738pt;height:538.55pt;mso-position-horizontal-relative:char;mso-position-vertical-relative:line">
            <v:imagedata r:id="rId8" o:title=""/>
            <w10:anchorlock/>
          </v:shape>
        </w:pict>
      </w:r>
    </w:p>
    <w:sectPr w:rsidR="00830166" w:rsidRPr="00AB0C39" w:rsidSect="00E63D31">
      <w:footerReference w:type="default" r:id="rId9"/>
      <w:pgSz w:w="16838" w:h="11906" w:orient="landscape"/>
      <w:pgMar w:top="709" w:right="902" w:bottom="56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66" w:rsidRDefault="00830166" w:rsidP="00E26EBC">
      <w:r>
        <w:separator/>
      </w:r>
    </w:p>
  </w:endnote>
  <w:endnote w:type="continuationSeparator" w:id="0">
    <w:p w:rsidR="00830166" w:rsidRDefault="00830166" w:rsidP="00E2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6" w:rsidRDefault="00830166">
    <w:pPr>
      <w:pStyle w:val="BodyText"/>
      <w:spacing w:line="14" w:lineRule="auto"/>
      <w:rPr>
        <w:b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57.85pt;margin-top:775.6pt;width:13.2pt;height:16.4pt;z-index:-251652096;mso-position-horizontal-relative:page;mso-position-vertical-relative:page" filled="f" stroked="f">
          <v:textbox inset="0,0,0,0">
            <w:txbxContent>
              <w:p w:rsidR="00830166" w:rsidRDefault="00830166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spacing w:val="-10"/>
                    <w:sz w:val="26"/>
                  </w:rPr>
                  <w:fldChar w:fldCharType="begin"/>
                </w:r>
                <w:r>
                  <w:rPr>
                    <w:spacing w:val="-10"/>
                    <w:sz w:val="26"/>
                  </w:rPr>
                  <w:instrText xml:space="preserve"> PAGE </w:instrText>
                </w:r>
                <w:r>
                  <w:rPr>
                    <w:spacing w:val="-10"/>
                    <w:sz w:val="26"/>
                  </w:rPr>
                  <w:fldChar w:fldCharType="separate"/>
                </w:r>
                <w:r>
                  <w:rPr>
                    <w:noProof/>
                    <w:spacing w:val="-10"/>
                    <w:sz w:val="26"/>
                  </w:rPr>
                  <w:t>62</w:t>
                </w:r>
                <w:r>
                  <w:rPr>
                    <w:spacing w:val="-10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66" w:rsidRDefault="00830166" w:rsidP="00E26EBC">
      <w:r>
        <w:separator/>
      </w:r>
    </w:p>
  </w:footnote>
  <w:footnote w:type="continuationSeparator" w:id="0">
    <w:p w:rsidR="00830166" w:rsidRDefault="00830166" w:rsidP="00E26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6C5"/>
    <w:multiLevelType w:val="hybridMultilevel"/>
    <w:tmpl w:val="7F5EA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2AAF"/>
    <w:multiLevelType w:val="hybridMultilevel"/>
    <w:tmpl w:val="60DC43A4"/>
    <w:lvl w:ilvl="0" w:tplc="0419000F">
      <w:start w:val="1"/>
      <w:numFmt w:val="decimal"/>
      <w:lvlText w:val="%1."/>
      <w:lvlJc w:val="left"/>
      <w:pPr>
        <w:ind w:left="-8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02DD009D"/>
    <w:multiLevelType w:val="hybridMultilevel"/>
    <w:tmpl w:val="69D45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2E28EB"/>
    <w:multiLevelType w:val="hybridMultilevel"/>
    <w:tmpl w:val="150CF1E4"/>
    <w:lvl w:ilvl="0" w:tplc="34588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E263E2"/>
    <w:multiLevelType w:val="hybridMultilevel"/>
    <w:tmpl w:val="4EA8F29C"/>
    <w:lvl w:ilvl="0" w:tplc="34588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3F5ECE"/>
    <w:multiLevelType w:val="hybridMultilevel"/>
    <w:tmpl w:val="9D04511C"/>
    <w:lvl w:ilvl="0" w:tplc="AD64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B2D24"/>
    <w:multiLevelType w:val="hybridMultilevel"/>
    <w:tmpl w:val="CB32EE1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BF281B"/>
    <w:multiLevelType w:val="hybridMultilevel"/>
    <w:tmpl w:val="AB4E846A"/>
    <w:lvl w:ilvl="0" w:tplc="649896E0">
      <w:numFmt w:val="bullet"/>
      <w:lvlText w:val="-"/>
      <w:lvlJc w:val="left"/>
      <w:pPr>
        <w:ind w:left="1216" w:hanging="360"/>
      </w:pPr>
      <w:rPr>
        <w:rFonts w:ascii="Trebuchet MS" w:eastAsia="Times New Roman" w:hAnsi="Trebuchet MS" w:hint="default"/>
        <w:w w:val="98"/>
        <w:sz w:val="24"/>
      </w:rPr>
    </w:lvl>
    <w:lvl w:ilvl="1" w:tplc="89AACE6E"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CA187AEE"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98D8FE14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C97E711C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AFF6FBB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6381AAC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C130C31A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3634F11A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8">
    <w:nsid w:val="0E3949E8"/>
    <w:multiLevelType w:val="hybridMultilevel"/>
    <w:tmpl w:val="3E1C47B4"/>
    <w:lvl w:ilvl="0" w:tplc="FFFFFFF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2573E6D"/>
    <w:multiLevelType w:val="hybridMultilevel"/>
    <w:tmpl w:val="530095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606A83"/>
    <w:multiLevelType w:val="hybridMultilevel"/>
    <w:tmpl w:val="E42CF514"/>
    <w:lvl w:ilvl="0" w:tplc="34588D52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A15A84"/>
    <w:multiLevelType w:val="hybridMultilevel"/>
    <w:tmpl w:val="FAC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347987"/>
    <w:multiLevelType w:val="hybridMultilevel"/>
    <w:tmpl w:val="1E5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624A80"/>
    <w:multiLevelType w:val="hybridMultilevel"/>
    <w:tmpl w:val="89C02928"/>
    <w:lvl w:ilvl="0" w:tplc="0419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>
    <w:nsid w:val="1A880B57"/>
    <w:multiLevelType w:val="hybridMultilevel"/>
    <w:tmpl w:val="5DC84256"/>
    <w:lvl w:ilvl="0" w:tplc="3C1EDBF8">
      <w:start w:val="1"/>
      <w:numFmt w:val="decimal"/>
      <w:lvlText w:val="%1."/>
      <w:lvlJc w:val="left"/>
      <w:pPr>
        <w:ind w:left="63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A66FAE"/>
    <w:multiLevelType w:val="hybridMultilevel"/>
    <w:tmpl w:val="6D60857E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DA04A8F"/>
    <w:multiLevelType w:val="hybridMultilevel"/>
    <w:tmpl w:val="4AA04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EB6320"/>
    <w:multiLevelType w:val="hybridMultilevel"/>
    <w:tmpl w:val="946691D8"/>
    <w:lvl w:ilvl="0" w:tplc="8742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F97C2E"/>
    <w:multiLevelType w:val="hybridMultilevel"/>
    <w:tmpl w:val="86A4DE80"/>
    <w:lvl w:ilvl="0" w:tplc="AD644E9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1FCF0158"/>
    <w:multiLevelType w:val="hybridMultilevel"/>
    <w:tmpl w:val="88DCED9A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0481294"/>
    <w:multiLevelType w:val="hybridMultilevel"/>
    <w:tmpl w:val="0DC46BC2"/>
    <w:lvl w:ilvl="0" w:tplc="34588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2530BAF"/>
    <w:multiLevelType w:val="hybridMultilevel"/>
    <w:tmpl w:val="5762C48C"/>
    <w:lvl w:ilvl="0" w:tplc="AD644E90">
      <w:start w:val="1"/>
      <w:numFmt w:val="bullet"/>
      <w:lvlText w:val=""/>
      <w:lvlJc w:val="left"/>
      <w:pPr>
        <w:ind w:left="932" w:hanging="424"/>
      </w:pPr>
      <w:rPr>
        <w:rFonts w:ascii="Symbol" w:hAnsi="Symbol" w:hint="default"/>
        <w:w w:val="99"/>
        <w:sz w:val="24"/>
      </w:rPr>
    </w:lvl>
    <w:lvl w:ilvl="1" w:tplc="FFFFFFFF">
      <w:numFmt w:val="bullet"/>
      <w:lvlText w:val="-"/>
      <w:lvlJc w:val="left"/>
      <w:pPr>
        <w:ind w:left="1500" w:hanging="426"/>
      </w:pPr>
      <w:rPr>
        <w:rFonts w:ascii="Microsoft Sans Serif" w:eastAsia="Times New Roman" w:hAnsi="Microsoft Sans Serif" w:hint="default"/>
        <w:w w:val="99"/>
        <w:sz w:val="24"/>
      </w:rPr>
    </w:lvl>
    <w:lvl w:ilvl="2" w:tplc="FFFFFFFF">
      <w:numFmt w:val="bullet"/>
      <w:lvlText w:val="•"/>
      <w:lvlJc w:val="left"/>
      <w:pPr>
        <w:ind w:left="2438" w:hanging="426"/>
      </w:pPr>
      <w:rPr>
        <w:rFonts w:hint="default"/>
      </w:rPr>
    </w:lvl>
    <w:lvl w:ilvl="3" w:tplc="FFFFFFFF">
      <w:numFmt w:val="bullet"/>
      <w:lvlText w:val="•"/>
      <w:lvlJc w:val="left"/>
      <w:pPr>
        <w:ind w:left="3376" w:hanging="426"/>
      </w:pPr>
      <w:rPr>
        <w:rFonts w:hint="default"/>
      </w:rPr>
    </w:lvl>
    <w:lvl w:ilvl="4" w:tplc="FFFFFFFF">
      <w:numFmt w:val="bullet"/>
      <w:lvlText w:val="•"/>
      <w:lvlJc w:val="left"/>
      <w:pPr>
        <w:ind w:left="4315" w:hanging="426"/>
      </w:pPr>
      <w:rPr>
        <w:rFonts w:hint="default"/>
      </w:rPr>
    </w:lvl>
    <w:lvl w:ilvl="5" w:tplc="FFFFFFFF">
      <w:numFmt w:val="bullet"/>
      <w:lvlText w:val="•"/>
      <w:lvlJc w:val="left"/>
      <w:pPr>
        <w:ind w:left="5253" w:hanging="426"/>
      </w:pPr>
      <w:rPr>
        <w:rFonts w:hint="default"/>
      </w:rPr>
    </w:lvl>
    <w:lvl w:ilvl="6" w:tplc="FFFFFFFF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FFFFFFFF">
      <w:numFmt w:val="bullet"/>
      <w:lvlText w:val="•"/>
      <w:lvlJc w:val="left"/>
      <w:pPr>
        <w:ind w:left="7130" w:hanging="426"/>
      </w:pPr>
      <w:rPr>
        <w:rFonts w:hint="default"/>
      </w:rPr>
    </w:lvl>
    <w:lvl w:ilvl="8" w:tplc="FFFFFFFF">
      <w:numFmt w:val="bullet"/>
      <w:lvlText w:val="•"/>
      <w:lvlJc w:val="left"/>
      <w:pPr>
        <w:ind w:left="8069" w:hanging="426"/>
      </w:pPr>
      <w:rPr>
        <w:rFonts w:hint="default"/>
      </w:rPr>
    </w:lvl>
  </w:abstractNum>
  <w:abstractNum w:abstractNumId="22">
    <w:nsid w:val="2442384A"/>
    <w:multiLevelType w:val="hybridMultilevel"/>
    <w:tmpl w:val="5A6C3E2E"/>
    <w:lvl w:ilvl="0" w:tplc="D2B293B6">
      <w:numFmt w:val="bullet"/>
      <w:lvlText w:val="-"/>
      <w:lvlJc w:val="left"/>
      <w:pPr>
        <w:ind w:left="932" w:hanging="424"/>
      </w:pPr>
      <w:rPr>
        <w:rFonts w:ascii="Microsoft Sans Serif" w:eastAsia="Times New Roman" w:hAnsi="Microsoft Sans Serif" w:hint="default"/>
        <w:w w:val="99"/>
        <w:sz w:val="24"/>
      </w:rPr>
    </w:lvl>
    <w:lvl w:ilvl="1" w:tplc="2B7A5A92">
      <w:numFmt w:val="bullet"/>
      <w:lvlText w:val="-"/>
      <w:lvlJc w:val="left"/>
      <w:pPr>
        <w:ind w:left="1500" w:hanging="426"/>
      </w:pPr>
      <w:rPr>
        <w:rFonts w:ascii="Microsoft Sans Serif" w:eastAsia="Times New Roman" w:hAnsi="Microsoft Sans Serif" w:hint="default"/>
        <w:w w:val="99"/>
        <w:sz w:val="24"/>
      </w:rPr>
    </w:lvl>
    <w:lvl w:ilvl="2" w:tplc="E668D3CA">
      <w:numFmt w:val="bullet"/>
      <w:lvlText w:val="•"/>
      <w:lvlJc w:val="left"/>
      <w:pPr>
        <w:ind w:left="2438" w:hanging="426"/>
      </w:pPr>
      <w:rPr>
        <w:rFonts w:hint="default"/>
      </w:rPr>
    </w:lvl>
    <w:lvl w:ilvl="3" w:tplc="68D42AAA">
      <w:numFmt w:val="bullet"/>
      <w:lvlText w:val="•"/>
      <w:lvlJc w:val="left"/>
      <w:pPr>
        <w:ind w:left="3376" w:hanging="426"/>
      </w:pPr>
      <w:rPr>
        <w:rFonts w:hint="default"/>
      </w:rPr>
    </w:lvl>
    <w:lvl w:ilvl="4" w:tplc="2562A268">
      <w:numFmt w:val="bullet"/>
      <w:lvlText w:val="•"/>
      <w:lvlJc w:val="left"/>
      <w:pPr>
        <w:ind w:left="4315" w:hanging="426"/>
      </w:pPr>
      <w:rPr>
        <w:rFonts w:hint="default"/>
      </w:rPr>
    </w:lvl>
    <w:lvl w:ilvl="5" w:tplc="F058160A">
      <w:numFmt w:val="bullet"/>
      <w:lvlText w:val="•"/>
      <w:lvlJc w:val="left"/>
      <w:pPr>
        <w:ind w:left="5253" w:hanging="426"/>
      </w:pPr>
      <w:rPr>
        <w:rFonts w:hint="default"/>
      </w:rPr>
    </w:lvl>
    <w:lvl w:ilvl="6" w:tplc="02328E72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3EF460C8">
      <w:numFmt w:val="bullet"/>
      <w:lvlText w:val="•"/>
      <w:lvlJc w:val="left"/>
      <w:pPr>
        <w:ind w:left="7130" w:hanging="426"/>
      </w:pPr>
      <w:rPr>
        <w:rFonts w:hint="default"/>
      </w:rPr>
    </w:lvl>
    <w:lvl w:ilvl="8" w:tplc="392C94C8">
      <w:numFmt w:val="bullet"/>
      <w:lvlText w:val="•"/>
      <w:lvlJc w:val="left"/>
      <w:pPr>
        <w:ind w:left="8069" w:hanging="426"/>
      </w:pPr>
      <w:rPr>
        <w:rFonts w:hint="default"/>
      </w:rPr>
    </w:lvl>
  </w:abstractNum>
  <w:abstractNum w:abstractNumId="23">
    <w:nsid w:val="2735673E"/>
    <w:multiLevelType w:val="hybridMultilevel"/>
    <w:tmpl w:val="FF9ED770"/>
    <w:lvl w:ilvl="0" w:tplc="8742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747E71"/>
    <w:multiLevelType w:val="hybridMultilevel"/>
    <w:tmpl w:val="EF949152"/>
    <w:lvl w:ilvl="0" w:tplc="34588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99C74C4"/>
    <w:multiLevelType w:val="hybridMultilevel"/>
    <w:tmpl w:val="994A3FBC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D6A7734"/>
    <w:multiLevelType w:val="hybridMultilevel"/>
    <w:tmpl w:val="413E7BE6"/>
    <w:lvl w:ilvl="0" w:tplc="FFFFFFFF">
      <w:start w:val="1"/>
      <w:numFmt w:val="bullet"/>
      <w:lvlText w:val=""/>
      <w:lvlJc w:val="left"/>
      <w:pPr>
        <w:ind w:left="9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7">
    <w:nsid w:val="2D6C5394"/>
    <w:multiLevelType w:val="hybridMultilevel"/>
    <w:tmpl w:val="2A6CDD0E"/>
    <w:lvl w:ilvl="0" w:tplc="AD64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CF0479"/>
    <w:multiLevelType w:val="hybridMultilevel"/>
    <w:tmpl w:val="6C1605BA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F230B8A"/>
    <w:multiLevelType w:val="hybridMultilevel"/>
    <w:tmpl w:val="C2F4BA3C"/>
    <w:lvl w:ilvl="0" w:tplc="34588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F8825D2"/>
    <w:multiLevelType w:val="hybridMultilevel"/>
    <w:tmpl w:val="E8269AAC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0846EB8"/>
    <w:multiLevelType w:val="hybridMultilevel"/>
    <w:tmpl w:val="985C99FC"/>
    <w:lvl w:ilvl="0" w:tplc="AD64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170355"/>
    <w:multiLevelType w:val="hybridMultilevel"/>
    <w:tmpl w:val="F18E96DC"/>
    <w:lvl w:ilvl="0" w:tplc="34588D52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7115655"/>
    <w:multiLevelType w:val="hybridMultilevel"/>
    <w:tmpl w:val="5DC84256"/>
    <w:lvl w:ilvl="0" w:tplc="3C1EDBF8">
      <w:start w:val="1"/>
      <w:numFmt w:val="decimal"/>
      <w:lvlText w:val="%1."/>
      <w:lvlJc w:val="left"/>
      <w:pPr>
        <w:ind w:left="63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7A339CE"/>
    <w:multiLevelType w:val="hybridMultilevel"/>
    <w:tmpl w:val="85360884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8123BEF"/>
    <w:multiLevelType w:val="hybridMultilevel"/>
    <w:tmpl w:val="4FFE3988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ADA6DF6"/>
    <w:multiLevelType w:val="hybridMultilevel"/>
    <w:tmpl w:val="1F6CD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A37304"/>
    <w:multiLevelType w:val="hybridMultilevel"/>
    <w:tmpl w:val="65DE588A"/>
    <w:lvl w:ilvl="0" w:tplc="34588D52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CE964C8"/>
    <w:multiLevelType w:val="hybridMultilevel"/>
    <w:tmpl w:val="22DE066A"/>
    <w:lvl w:ilvl="0" w:tplc="8742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72D9B"/>
    <w:multiLevelType w:val="hybridMultilevel"/>
    <w:tmpl w:val="A9DE496C"/>
    <w:lvl w:ilvl="0" w:tplc="1F78C974">
      <w:start w:val="1"/>
      <w:numFmt w:val="decimal"/>
      <w:lvlText w:val="%1."/>
      <w:lvlJc w:val="left"/>
      <w:pPr>
        <w:ind w:left="650" w:hanging="42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 w:tplc="B09C0378">
      <w:numFmt w:val="bullet"/>
      <w:lvlText w:val="-"/>
      <w:lvlJc w:val="left"/>
      <w:pPr>
        <w:ind w:left="1216" w:hanging="358"/>
      </w:pPr>
      <w:rPr>
        <w:rFonts w:ascii="Microsoft Sans Serif" w:eastAsia="Times New Roman" w:hAnsi="Microsoft Sans Serif" w:hint="default"/>
        <w:w w:val="99"/>
        <w:sz w:val="24"/>
      </w:rPr>
    </w:lvl>
    <w:lvl w:ilvl="2" w:tplc="54E64CAA">
      <w:numFmt w:val="bullet"/>
      <w:lvlText w:val="•"/>
      <w:lvlJc w:val="left"/>
      <w:pPr>
        <w:ind w:left="2189" w:hanging="358"/>
      </w:pPr>
      <w:rPr>
        <w:rFonts w:hint="default"/>
      </w:rPr>
    </w:lvl>
    <w:lvl w:ilvl="3" w:tplc="85709DC6">
      <w:numFmt w:val="bullet"/>
      <w:lvlText w:val="•"/>
      <w:lvlJc w:val="left"/>
      <w:pPr>
        <w:ind w:left="3159" w:hanging="358"/>
      </w:pPr>
      <w:rPr>
        <w:rFonts w:hint="default"/>
      </w:rPr>
    </w:lvl>
    <w:lvl w:ilvl="4" w:tplc="56486998">
      <w:numFmt w:val="bullet"/>
      <w:lvlText w:val="•"/>
      <w:lvlJc w:val="left"/>
      <w:pPr>
        <w:ind w:left="4128" w:hanging="358"/>
      </w:pPr>
      <w:rPr>
        <w:rFonts w:hint="default"/>
      </w:rPr>
    </w:lvl>
    <w:lvl w:ilvl="5" w:tplc="72D001D6">
      <w:numFmt w:val="bullet"/>
      <w:lvlText w:val="•"/>
      <w:lvlJc w:val="left"/>
      <w:pPr>
        <w:ind w:left="5098" w:hanging="358"/>
      </w:pPr>
      <w:rPr>
        <w:rFonts w:hint="default"/>
      </w:rPr>
    </w:lvl>
    <w:lvl w:ilvl="6" w:tplc="ABB4A73E">
      <w:numFmt w:val="bullet"/>
      <w:lvlText w:val="•"/>
      <w:lvlJc w:val="left"/>
      <w:pPr>
        <w:ind w:left="6067" w:hanging="358"/>
      </w:pPr>
      <w:rPr>
        <w:rFonts w:hint="default"/>
      </w:rPr>
    </w:lvl>
    <w:lvl w:ilvl="7" w:tplc="A3DE09A8">
      <w:numFmt w:val="bullet"/>
      <w:lvlText w:val="•"/>
      <w:lvlJc w:val="left"/>
      <w:pPr>
        <w:ind w:left="7037" w:hanging="358"/>
      </w:pPr>
      <w:rPr>
        <w:rFonts w:hint="default"/>
      </w:rPr>
    </w:lvl>
    <w:lvl w:ilvl="8" w:tplc="E8ACD550">
      <w:numFmt w:val="bullet"/>
      <w:lvlText w:val="•"/>
      <w:lvlJc w:val="left"/>
      <w:pPr>
        <w:ind w:left="8006" w:hanging="358"/>
      </w:pPr>
      <w:rPr>
        <w:rFonts w:hint="default"/>
      </w:rPr>
    </w:lvl>
  </w:abstractNum>
  <w:abstractNum w:abstractNumId="40">
    <w:nsid w:val="3F0B4FA3"/>
    <w:multiLevelType w:val="hybridMultilevel"/>
    <w:tmpl w:val="F36AE976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25276A9"/>
    <w:multiLevelType w:val="hybridMultilevel"/>
    <w:tmpl w:val="2AFC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2CA7A49"/>
    <w:multiLevelType w:val="hybridMultilevel"/>
    <w:tmpl w:val="A1C69502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3554594"/>
    <w:multiLevelType w:val="hybridMultilevel"/>
    <w:tmpl w:val="86E2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58F5535"/>
    <w:multiLevelType w:val="hybridMultilevel"/>
    <w:tmpl w:val="C76AA8FE"/>
    <w:lvl w:ilvl="0" w:tplc="8742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76E8B"/>
    <w:multiLevelType w:val="hybridMultilevel"/>
    <w:tmpl w:val="4F107580"/>
    <w:lvl w:ilvl="0" w:tplc="8742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E45770"/>
    <w:multiLevelType w:val="hybridMultilevel"/>
    <w:tmpl w:val="4A32F832"/>
    <w:lvl w:ilvl="0" w:tplc="87428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B82567"/>
    <w:multiLevelType w:val="hybridMultilevel"/>
    <w:tmpl w:val="575E305A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85E74CA"/>
    <w:multiLevelType w:val="hybridMultilevel"/>
    <w:tmpl w:val="1968EA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97C5153"/>
    <w:multiLevelType w:val="hybridMultilevel"/>
    <w:tmpl w:val="37169CD6"/>
    <w:lvl w:ilvl="0" w:tplc="874282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500E604F"/>
    <w:multiLevelType w:val="hybridMultilevel"/>
    <w:tmpl w:val="11BCC94C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3104E1A"/>
    <w:multiLevelType w:val="hybridMultilevel"/>
    <w:tmpl w:val="96082A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45A39B3"/>
    <w:multiLevelType w:val="hybridMultilevel"/>
    <w:tmpl w:val="1F88FAD6"/>
    <w:lvl w:ilvl="0" w:tplc="AD644E90">
      <w:start w:val="1"/>
      <w:numFmt w:val="bullet"/>
      <w:lvlText w:val=""/>
      <w:lvlJc w:val="left"/>
      <w:pPr>
        <w:ind w:left="932" w:hanging="424"/>
      </w:pPr>
      <w:rPr>
        <w:rFonts w:ascii="Symbol" w:hAnsi="Symbol" w:hint="default"/>
        <w:w w:val="99"/>
        <w:sz w:val="24"/>
      </w:rPr>
    </w:lvl>
    <w:lvl w:ilvl="1" w:tplc="FFFFFFFF">
      <w:numFmt w:val="bullet"/>
      <w:lvlText w:val="-"/>
      <w:lvlJc w:val="left"/>
      <w:pPr>
        <w:ind w:left="1500" w:hanging="426"/>
      </w:pPr>
      <w:rPr>
        <w:rFonts w:ascii="Microsoft Sans Serif" w:eastAsia="Times New Roman" w:hAnsi="Microsoft Sans Serif" w:hint="default"/>
        <w:w w:val="99"/>
        <w:sz w:val="24"/>
      </w:rPr>
    </w:lvl>
    <w:lvl w:ilvl="2" w:tplc="FFFFFFFF">
      <w:numFmt w:val="bullet"/>
      <w:lvlText w:val="•"/>
      <w:lvlJc w:val="left"/>
      <w:pPr>
        <w:ind w:left="2438" w:hanging="426"/>
      </w:pPr>
      <w:rPr>
        <w:rFonts w:hint="default"/>
      </w:rPr>
    </w:lvl>
    <w:lvl w:ilvl="3" w:tplc="FFFFFFFF">
      <w:numFmt w:val="bullet"/>
      <w:lvlText w:val="•"/>
      <w:lvlJc w:val="left"/>
      <w:pPr>
        <w:ind w:left="3376" w:hanging="426"/>
      </w:pPr>
      <w:rPr>
        <w:rFonts w:hint="default"/>
      </w:rPr>
    </w:lvl>
    <w:lvl w:ilvl="4" w:tplc="FFFFFFFF">
      <w:numFmt w:val="bullet"/>
      <w:lvlText w:val="•"/>
      <w:lvlJc w:val="left"/>
      <w:pPr>
        <w:ind w:left="4315" w:hanging="426"/>
      </w:pPr>
      <w:rPr>
        <w:rFonts w:hint="default"/>
      </w:rPr>
    </w:lvl>
    <w:lvl w:ilvl="5" w:tplc="FFFFFFFF">
      <w:numFmt w:val="bullet"/>
      <w:lvlText w:val="•"/>
      <w:lvlJc w:val="left"/>
      <w:pPr>
        <w:ind w:left="5253" w:hanging="426"/>
      </w:pPr>
      <w:rPr>
        <w:rFonts w:hint="default"/>
      </w:rPr>
    </w:lvl>
    <w:lvl w:ilvl="6" w:tplc="FFFFFFFF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FFFFFFFF">
      <w:numFmt w:val="bullet"/>
      <w:lvlText w:val="•"/>
      <w:lvlJc w:val="left"/>
      <w:pPr>
        <w:ind w:left="7130" w:hanging="426"/>
      </w:pPr>
      <w:rPr>
        <w:rFonts w:hint="default"/>
      </w:rPr>
    </w:lvl>
    <w:lvl w:ilvl="8" w:tplc="FFFFFFFF">
      <w:numFmt w:val="bullet"/>
      <w:lvlText w:val="•"/>
      <w:lvlJc w:val="left"/>
      <w:pPr>
        <w:ind w:left="8069" w:hanging="426"/>
      </w:pPr>
      <w:rPr>
        <w:rFonts w:hint="default"/>
      </w:rPr>
    </w:lvl>
  </w:abstractNum>
  <w:abstractNum w:abstractNumId="53">
    <w:nsid w:val="5BCD03BB"/>
    <w:multiLevelType w:val="hybridMultilevel"/>
    <w:tmpl w:val="7346D81A"/>
    <w:lvl w:ilvl="0" w:tplc="0419000D">
      <w:start w:val="1"/>
      <w:numFmt w:val="bullet"/>
      <w:lvlText w:val=""/>
      <w:lvlJc w:val="left"/>
      <w:pPr>
        <w:ind w:left="944" w:hanging="360"/>
      </w:pPr>
      <w:rPr>
        <w:rFonts w:ascii="Wingdings" w:hAnsi="Wingdings" w:hint="default"/>
        <w:w w:val="98"/>
        <w:sz w:val="24"/>
      </w:rPr>
    </w:lvl>
    <w:lvl w:ilvl="1" w:tplc="041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4">
    <w:nsid w:val="5CD46B7C"/>
    <w:multiLevelType w:val="hybridMultilevel"/>
    <w:tmpl w:val="3DCE7F46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D2C3DBB"/>
    <w:multiLevelType w:val="hybridMultilevel"/>
    <w:tmpl w:val="F41ED864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E994FA1"/>
    <w:multiLevelType w:val="hybridMultilevel"/>
    <w:tmpl w:val="DDFCC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BE4CA4"/>
    <w:multiLevelType w:val="hybridMultilevel"/>
    <w:tmpl w:val="FA703464"/>
    <w:lvl w:ilvl="0" w:tplc="9D9E31E0">
      <w:start w:val="2"/>
      <w:numFmt w:val="decimal"/>
      <w:lvlText w:val="%1."/>
      <w:lvlJc w:val="left"/>
      <w:pPr>
        <w:ind w:left="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3561DFF"/>
    <w:multiLevelType w:val="hybridMultilevel"/>
    <w:tmpl w:val="E306DD48"/>
    <w:lvl w:ilvl="0" w:tplc="AD644E90">
      <w:start w:val="1"/>
      <w:numFmt w:val="bullet"/>
      <w:lvlText w:val="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9">
    <w:nsid w:val="66981999"/>
    <w:multiLevelType w:val="hybridMultilevel"/>
    <w:tmpl w:val="77A09938"/>
    <w:lvl w:ilvl="0" w:tplc="AD644E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0">
    <w:nsid w:val="69994DD6"/>
    <w:multiLevelType w:val="hybridMultilevel"/>
    <w:tmpl w:val="AB2AEBB6"/>
    <w:lvl w:ilvl="0" w:tplc="AD64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9CD28DF"/>
    <w:multiLevelType w:val="hybridMultilevel"/>
    <w:tmpl w:val="BACE0876"/>
    <w:lvl w:ilvl="0" w:tplc="AD644E90">
      <w:start w:val="1"/>
      <w:numFmt w:val="bullet"/>
      <w:lvlText w:val=""/>
      <w:lvlJc w:val="left"/>
      <w:pPr>
        <w:ind w:left="932" w:hanging="424"/>
      </w:pPr>
      <w:rPr>
        <w:rFonts w:ascii="Symbol" w:hAnsi="Symbol" w:hint="default"/>
        <w:w w:val="99"/>
        <w:sz w:val="24"/>
      </w:rPr>
    </w:lvl>
    <w:lvl w:ilvl="1" w:tplc="FFFFFFFF">
      <w:numFmt w:val="bullet"/>
      <w:lvlText w:val="-"/>
      <w:lvlJc w:val="left"/>
      <w:pPr>
        <w:ind w:left="1500" w:hanging="426"/>
      </w:pPr>
      <w:rPr>
        <w:rFonts w:ascii="Microsoft Sans Serif" w:eastAsia="Times New Roman" w:hAnsi="Microsoft Sans Serif" w:hint="default"/>
        <w:w w:val="99"/>
        <w:sz w:val="24"/>
      </w:rPr>
    </w:lvl>
    <w:lvl w:ilvl="2" w:tplc="FFFFFFFF">
      <w:numFmt w:val="bullet"/>
      <w:lvlText w:val="•"/>
      <w:lvlJc w:val="left"/>
      <w:pPr>
        <w:ind w:left="2438" w:hanging="426"/>
      </w:pPr>
      <w:rPr>
        <w:rFonts w:hint="default"/>
      </w:rPr>
    </w:lvl>
    <w:lvl w:ilvl="3" w:tplc="FFFFFFFF">
      <w:numFmt w:val="bullet"/>
      <w:lvlText w:val="•"/>
      <w:lvlJc w:val="left"/>
      <w:pPr>
        <w:ind w:left="3376" w:hanging="426"/>
      </w:pPr>
      <w:rPr>
        <w:rFonts w:hint="default"/>
      </w:rPr>
    </w:lvl>
    <w:lvl w:ilvl="4" w:tplc="FFFFFFFF">
      <w:numFmt w:val="bullet"/>
      <w:lvlText w:val="•"/>
      <w:lvlJc w:val="left"/>
      <w:pPr>
        <w:ind w:left="4315" w:hanging="426"/>
      </w:pPr>
      <w:rPr>
        <w:rFonts w:hint="default"/>
      </w:rPr>
    </w:lvl>
    <w:lvl w:ilvl="5" w:tplc="FFFFFFFF">
      <w:numFmt w:val="bullet"/>
      <w:lvlText w:val="•"/>
      <w:lvlJc w:val="left"/>
      <w:pPr>
        <w:ind w:left="5253" w:hanging="426"/>
      </w:pPr>
      <w:rPr>
        <w:rFonts w:hint="default"/>
      </w:rPr>
    </w:lvl>
    <w:lvl w:ilvl="6" w:tplc="FFFFFFFF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FFFFFFFF">
      <w:numFmt w:val="bullet"/>
      <w:lvlText w:val="•"/>
      <w:lvlJc w:val="left"/>
      <w:pPr>
        <w:ind w:left="7130" w:hanging="426"/>
      </w:pPr>
      <w:rPr>
        <w:rFonts w:hint="default"/>
      </w:rPr>
    </w:lvl>
    <w:lvl w:ilvl="8" w:tplc="FFFFFFFF">
      <w:numFmt w:val="bullet"/>
      <w:lvlText w:val="•"/>
      <w:lvlJc w:val="left"/>
      <w:pPr>
        <w:ind w:left="8069" w:hanging="426"/>
      </w:pPr>
      <w:rPr>
        <w:rFonts w:hint="default"/>
      </w:rPr>
    </w:lvl>
  </w:abstractNum>
  <w:abstractNum w:abstractNumId="62">
    <w:nsid w:val="73722D74"/>
    <w:multiLevelType w:val="hybridMultilevel"/>
    <w:tmpl w:val="107EF396"/>
    <w:lvl w:ilvl="0" w:tplc="AD644E90">
      <w:start w:val="1"/>
      <w:numFmt w:val="bullet"/>
      <w:lvlText w:val=""/>
      <w:lvlJc w:val="left"/>
      <w:pPr>
        <w:ind w:left="1216" w:hanging="284"/>
      </w:pPr>
      <w:rPr>
        <w:rFonts w:ascii="Symbol" w:hAnsi="Symbol" w:hint="default"/>
        <w:w w:val="98"/>
        <w:sz w:val="24"/>
      </w:rPr>
    </w:lvl>
    <w:lvl w:ilvl="1" w:tplc="FFFFFFFF">
      <w:numFmt w:val="bullet"/>
      <w:lvlText w:val="•"/>
      <w:lvlJc w:val="left"/>
      <w:pPr>
        <w:ind w:left="2092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2965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837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710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58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200" w:hanging="284"/>
      </w:pPr>
      <w:rPr>
        <w:rFonts w:hint="default"/>
      </w:rPr>
    </w:lvl>
  </w:abstractNum>
  <w:abstractNum w:abstractNumId="63">
    <w:nsid w:val="73DA32FD"/>
    <w:multiLevelType w:val="hybridMultilevel"/>
    <w:tmpl w:val="2AFC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4360B8E"/>
    <w:multiLevelType w:val="hybridMultilevel"/>
    <w:tmpl w:val="96D28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A730D7"/>
    <w:multiLevelType w:val="hybridMultilevel"/>
    <w:tmpl w:val="F22C405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925406F"/>
    <w:multiLevelType w:val="hybridMultilevel"/>
    <w:tmpl w:val="38C67B9C"/>
    <w:lvl w:ilvl="0" w:tplc="AD644E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7">
    <w:nsid w:val="7B720B2E"/>
    <w:multiLevelType w:val="hybridMultilevel"/>
    <w:tmpl w:val="232A4414"/>
    <w:lvl w:ilvl="0" w:tplc="365E37F0">
      <w:numFmt w:val="bullet"/>
      <w:lvlText w:val="-"/>
      <w:lvlJc w:val="left"/>
      <w:pPr>
        <w:ind w:left="932" w:hanging="424"/>
      </w:pPr>
      <w:rPr>
        <w:rFonts w:ascii="Microsoft Sans Serif" w:eastAsia="Times New Roman" w:hAnsi="Microsoft Sans Serif" w:hint="default"/>
        <w:w w:val="99"/>
        <w:sz w:val="24"/>
      </w:rPr>
    </w:lvl>
    <w:lvl w:ilvl="1" w:tplc="5E66EFCE">
      <w:start w:val="1"/>
      <w:numFmt w:val="decimal"/>
      <w:lvlText w:val="%2."/>
      <w:lvlJc w:val="left"/>
      <w:pPr>
        <w:ind w:left="12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996F70A">
      <w:numFmt w:val="bullet"/>
      <w:lvlText w:val="•"/>
      <w:lvlJc w:val="left"/>
      <w:pPr>
        <w:ind w:left="2189" w:hanging="284"/>
      </w:pPr>
      <w:rPr>
        <w:rFonts w:hint="default"/>
      </w:rPr>
    </w:lvl>
    <w:lvl w:ilvl="3" w:tplc="F48EB452">
      <w:numFmt w:val="bullet"/>
      <w:lvlText w:val="•"/>
      <w:lvlJc w:val="left"/>
      <w:pPr>
        <w:ind w:left="3159" w:hanging="284"/>
      </w:pPr>
      <w:rPr>
        <w:rFonts w:hint="default"/>
      </w:rPr>
    </w:lvl>
    <w:lvl w:ilvl="4" w:tplc="54AE100A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A5C04FF0">
      <w:numFmt w:val="bullet"/>
      <w:lvlText w:val="•"/>
      <w:lvlJc w:val="left"/>
      <w:pPr>
        <w:ind w:left="5098" w:hanging="284"/>
      </w:pPr>
      <w:rPr>
        <w:rFonts w:hint="default"/>
      </w:rPr>
    </w:lvl>
    <w:lvl w:ilvl="6" w:tplc="070832BC">
      <w:numFmt w:val="bullet"/>
      <w:lvlText w:val="•"/>
      <w:lvlJc w:val="left"/>
      <w:pPr>
        <w:ind w:left="6067" w:hanging="284"/>
      </w:pPr>
      <w:rPr>
        <w:rFonts w:hint="default"/>
      </w:rPr>
    </w:lvl>
    <w:lvl w:ilvl="7" w:tplc="D86A048E">
      <w:numFmt w:val="bullet"/>
      <w:lvlText w:val="•"/>
      <w:lvlJc w:val="left"/>
      <w:pPr>
        <w:ind w:left="7037" w:hanging="284"/>
      </w:pPr>
      <w:rPr>
        <w:rFonts w:hint="default"/>
      </w:rPr>
    </w:lvl>
    <w:lvl w:ilvl="8" w:tplc="309A0C98">
      <w:numFmt w:val="bullet"/>
      <w:lvlText w:val="•"/>
      <w:lvlJc w:val="left"/>
      <w:pPr>
        <w:ind w:left="8006" w:hanging="284"/>
      </w:pPr>
      <w:rPr>
        <w:rFonts w:hint="default"/>
      </w:rPr>
    </w:lvl>
  </w:abstractNum>
  <w:abstractNum w:abstractNumId="68">
    <w:nsid w:val="7BD57B5C"/>
    <w:multiLevelType w:val="hybridMultilevel"/>
    <w:tmpl w:val="79065DE2"/>
    <w:lvl w:ilvl="0" w:tplc="3458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EA13601"/>
    <w:multiLevelType w:val="hybridMultilevel"/>
    <w:tmpl w:val="D3DC4174"/>
    <w:lvl w:ilvl="0" w:tplc="0419000F">
      <w:start w:val="1"/>
      <w:numFmt w:val="decimal"/>
      <w:lvlText w:val="%1."/>
      <w:lvlJc w:val="left"/>
      <w:pPr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5"/>
  </w:num>
  <w:num w:numId="2">
    <w:abstractNumId w:val="43"/>
  </w:num>
  <w:num w:numId="3">
    <w:abstractNumId w:val="16"/>
  </w:num>
  <w:num w:numId="4">
    <w:abstractNumId w:val="41"/>
  </w:num>
  <w:num w:numId="5">
    <w:abstractNumId w:val="2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33"/>
  </w:num>
  <w:num w:numId="32">
    <w:abstractNumId w:val="13"/>
  </w:num>
  <w:num w:numId="33">
    <w:abstractNumId w:val="63"/>
  </w:num>
  <w:num w:numId="34">
    <w:abstractNumId w:val="64"/>
  </w:num>
  <w:num w:numId="35">
    <w:abstractNumId w:val="0"/>
  </w:num>
  <w:num w:numId="36">
    <w:abstractNumId w:val="14"/>
  </w:num>
  <w:num w:numId="37">
    <w:abstractNumId w:val="57"/>
  </w:num>
  <w:num w:numId="38">
    <w:abstractNumId w:val="22"/>
  </w:num>
  <w:num w:numId="39">
    <w:abstractNumId w:val="39"/>
  </w:num>
  <w:num w:numId="40">
    <w:abstractNumId w:val="7"/>
  </w:num>
  <w:num w:numId="41">
    <w:abstractNumId w:val="67"/>
  </w:num>
  <w:num w:numId="42">
    <w:abstractNumId w:val="6"/>
  </w:num>
  <w:num w:numId="43">
    <w:abstractNumId w:val="58"/>
  </w:num>
  <w:num w:numId="44">
    <w:abstractNumId w:val="62"/>
  </w:num>
  <w:num w:numId="45">
    <w:abstractNumId w:val="66"/>
  </w:num>
  <w:num w:numId="46">
    <w:abstractNumId w:val="60"/>
  </w:num>
  <w:num w:numId="47">
    <w:abstractNumId w:val="5"/>
  </w:num>
  <w:num w:numId="48">
    <w:abstractNumId w:val="27"/>
  </w:num>
  <w:num w:numId="49">
    <w:abstractNumId w:val="59"/>
  </w:num>
  <w:num w:numId="50">
    <w:abstractNumId w:val="61"/>
  </w:num>
  <w:num w:numId="51">
    <w:abstractNumId w:val="52"/>
  </w:num>
  <w:num w:numId="52">
    <w:abstractNumId w:val="21"/>
  </w:num>
  <w:num w:numId="53">
    <w:abstractNumId w:val="53"/>
  </w:num>
  <w:num w:numId="54">
    <w:abstractNumId w:val="26"/>
  </w:num>
  <w:num w:numId="55">
    <w:abstractNumId w:val="18"/>
  </w:num>
  <w:num w:numId="56">
    <w:abstractNumId w:val="8"/>
  </w:num>
  <w:num w:numId="57">
    <w:abstractNumId w:val="11"/>
  </w:num>
  <w:num w:numId="58">
    <w:abstractNumId w:val="49"/>
  </w:num>
  <w:num w:numId="59">
    <w:abstractNumId w:val="36"/>
  </w:num>
  <w:num w:numId="60">
    <w:abstractNumId w:val="56"/>
  </w:num>
  <w:num w:numId="61">
    <w:abstractNumId w:val="44"/>
  </w:num>
  <w:num w:numId="62">
    <w:abstractNumId w:val="46"/>
  </w:num>
  <w:num w:numId="63">
    <w:abstractNumId w:val="17"/>
  </w:num>
  <w:num w:numId="64">
    <w:abstractNumId w:val="38"/>
  </w:num>
  <w:num w:numId="65">
    <w:abstractNumId w:val="45"/>
  </w:num>
  <w:num w:numId="66">
    <w:abstractNumId w:val="1"/>
  </w:num>
  <w:num w:numId="67">
    <w:abstractNumId w:val="23"/>
  </w:num>
  <w:num w:numId="68">
    <w:abstractNumId w:val="9"/>
  </w:num>
  <w:num w:numId="69">
    <w:abstractNumId w:val="51"/>
  </w:num>
  <w:num w:numId="70">
    <w:abstractNumId w:val="31"/>
  </w:num>
  <w:num w:numId="71">
    <w:abstractNumId w:val="1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555"/>
    <w:rsid w:val="00003427"/>
    <w:rsid w:val="00004438"/>
    <w:rsid w:val="000066DB"/>
    <w:rsid w:val="00006ABF"/>
    <w:rsid w:val="00007744"/>
    <w:rsid w:val="00012A27"/>
    <w:rsid w:val="00013A8E"/>
    <w:rsid w:val="00016391"/>
    <w:rsid w:val="00020F26"/>
    <w:rsid w:val="00021BDF"/>
    <w:rsid w:val="00021D5F"/>
    <w:rsid w:val="00031FFF"/>
    <w:rsid w:val="0003397B"/>
    <w:rsid w:val="00034089"/>
    <w:rsid w:val="00044AA6"/>
    <w:rsid w:val="00045549"/>
    <w:rsid w:val="00045EC8"/>
    <w:rsid w:val="00047893"/>
    <w:rsid w:val="00056500"/>
    <w:rsid w:val="00060757"/>
    <w:rsid w:val="000634D5"/>
    <w:rsid w:val="00063BC0"/>
    <w:rsid w:val="000658FC"/>
    <w:rsid w:val="00065C9A"/>
    <w:rsid w:val="0007222B"/>
    <w:rsid w:val="00073244"/>
    <w:rsid w:val="00080683"/>
    <w:rsid w:val="00082E50"/>
    <w:rsid w:val="000830B9"/>
    <w:rsid w:val="0008345B"/>
    <w:rsid w:val="0008501D"/>
    <w:rsid w:val="00086707"/>
    <w:rsid w:val="0008711B"/>
    <w:rsid w:val="00090DA3"/>
    <w:rsid w:val="000A4AA7"/>
    <w:rsid w:val="000B0183"/>
    <w:rsid w:val="000B0846"/>
    <w:rsid w:val="000C1112"/>
    <w:rsid w:val="000C1B9A"/>
    <w:rsid w:val="000C2A5D"/>
    <w:rsid w:val="000C36BB"/>
    <w:rsid w:val="000C38EA"/>
    <w:rsid w:val="000C5998"/>
    <w:rsid w:val="000D1EE5"/>
    <w:rsid w:val="000D26CE"/>
    <w:rsid w:val="000D26F8"/>
    <w:rsid w:val="000D3862"/>
    <w:rsid w:val="000D5C75"/>
    <w:rsid w:val="000D5CFC"/>
    <w:rsid w:val="000D74D7"/>
    <w:rsid w:val="000D7C00"/>
    <w:rsid w:val="000E2D05"/>
    <w:rsid w:val="000E506F"/>
    <w:rsid w:val="000E5883"/>
    <w:rsid w:val="000E603E"/>
    <w:rsid w:val="000E6B42"/>
    <w:rsid w:val="000F40F6"/>
    <w:rsid w:val="000F47C5"/>
    <w:rsid w:val="000F5470"/>
    <w:rsid w:val="00101117"/>
    <w:rsid w:val="00101925"/>
    <w:rsid w:val="001028CF"/>
    <w:rsid w:val="001060A6"/>
    <w:rsid w:val="00107F56"/>
    <w:rsid w:val="0011305A"/>
    <w:rsid w:val="00113441"/>
    <w:rsid w:val="00114178"/>
    <w:rsid w:val="00117124"/>
    <w:rsid w:val="00117899"/>
    <w:rsid w:val="001214EB"/>
    <w:rsid w:val="00122C6F"/>
    <w:rsid w:val="00124808"/>
    <w:rsid w:val="001270A9"/>
    <w:rsid w:val="001275ED"/>
    <w:rsid w:val="00127B08"/>
    <w:rsid w:val="00127B55"/>
    <w:rsid w:val="00131A8E"/>
    <w:rsid w:val="00140954"/>
    <w:rsid w:val="001419A0"/>
    <w:rsid w:val="0014246B"/>
    <w:rsid w:val="00146690"/>
    <w:rsid w:val="00147049"/>
    <w:rsid w:val="00154FF9"/>
    <w:rsid w:val="00155244"/>
    <w:rsid w:val="00155C51"/>
    <w:rsid w:val="00157B4A"/>
    <w:rsid w:val="00162F03"/>
    <w:rsid w:val="001633FC"/>
    <w:rsid w:val="00163906"/>
    <w:rsid w:val="00163F4A"/>
    <w:rsid w:val="001659FF"/>
    <w:rsid w:val="00165D76"/>
    <w:rsid w:val="00170D7F"/>
    <w:rsid w:val="0017165F"/>
    <w:rsid w:val="00173D5F"/>
    <w:rsid w:val="00177363"/>
    <w:rsid w:val="00180E03"/>
    <w:rsid w:val="001841E8"/>
    <w:rsid w:val="001964C2"/>
    <w:rsid w:val="00196A0A"/>
    <w:rsid w:val="001A09C0"/>
    <w:rsid w:val="001A0D56"/>
    <w:rsid w:val="001A2903"/>
    <w:rsid w:val="001A4008"/>
    <w:rsid w:val="001A5ACE"/>
    <w:rsid w:val="001B1CAD"/>
    <w:rsid w:val="001B59DC"/>
    <w:rsid w:val="001C250D"/>
    <w:rsid w:val="001C423D"/>
    <w:rsid w:val="001D13CA"/>
    <w:rsid w:val="001D15CA"/>
    <w:rsid w:val="001D176B"/>
    <w:rsid w:val="001D19BC"/>
    <w:rsid w:val="001D5970"/>
    <w:rsid w:val="001D6B71"/>
    <w:rsid w:val="001E6504"/>
    <w:rsid w:val="001E67DB"/>
    <w:rsid w:val="001F0584"/>
    <w:rsid w:val="001F44D6"/>
    <w:rsid w:val="001F47A6"/>
    <w:rsid w:val="001F7162"/>
    <w:rsid w:val="001F790D"/>
    <w:rsid w:val="00200740"/>
    <w:rsid w:val="0020230D"/>
    <w:rsid w:val="00204DB3"/>
    <w:rsid w:val="00207E2B"/>
    <w:rsid w:val="00213C42"/>
    <w:rsid w:val="00214656"/>
    <w:rsid w:val="0022057A"/>
    <w:rsid w:val="0022126B"/>
    <w:rsid w:val="0022347F"/>
    <w:rsid w:val="00226034"/>
    <w:rsid w:val="00226E6F"/>
    <w:rsid w:val="00230D59"/>
    <w:rsid w:val="00233555"/>
    <w:rsid w:val="00234636"/>
    <w:rsid w:val="00234B30"/>
    <w:rsid w:val="00237DD2"/>
    <w:rsid w:val="002409C2"/>
    <w:rsid w:val="0025017B"/>
    <w:rsid w:val="00250EF2"/>
    <w:rsid w:val="0025228C"/>
    <w:rsid w:val="002537B4"/>
    <w:rsid w:val="002612C7"/>
    <w:rsid w:val="002626F0"/>
    <w:rsid w:val="00267CC1"/>
    <w:rsid w:val="00267EE5"/>
    <w:rsid w:val="00270EBB"/>
    <w:rsid w:val="0027648F"/>
    <w:rsid w:val="00276B2D"/>
    <w:rsid w:val="00276D93"/>
    <w:rsid w:val="002777C9"/>
    <w:rsid w:val="00280D0A"/>
    <w:rsid w:val="00281D2D"/>
    <w:rsid w:val="00287CB1"/>
    <w:rsid w:val="00294151"/>
    <w:rsid w:val="00295EE8"/>
    <w:rsid w:val="002A0FDA"/>
    <w:rsid w:val="002A1E68"/>
    <w:rsid w:val="002A52C8"/>
    <w:rsid w:val="002A5DC3"/>
    <w:rsid w:val="002A6981"/>
    <w:rsid w:val="002C0E63"/>
    <w:rsid w:val="002C259A"/>
    <w:rsid w:val="002C5095"/>
    <w:rsid w:val="002C76FC"/>
    <w:rsid w:val="002D06EF"/>
    <w:rsid w:val="002D2B83"/>
    <w:rsid w:val="002D6727"/>
    <w:rsid w:val="002D69CE"/>
    <w:rsid w:val="002E009B"/>
    <w:rsid w:val="002E3335"/>
    <w:rsid w:val="002E6381"/>
    <w:rsid w:val="002E7A36"/>
    <w:rsid w:val="002F2830"/>
    <w:rsid w:val="002F54A0"/>
    <w:rsid w:val="00300915"/>
    <w:rsid w:val="00302805"/>
    <w:rsid w:val="0031015D"/>
    <w:rsid w:val="0031211B"/>
    <w:rsid w:val="003170CE"/>
    <w:rsid w:val="00320233"/>
    <w:rsid w:val="00326E8C"/>
    <w:rsid w:val="003270B8"/>
    <w:rsid w:val="0033239F"/>
    <w:rsid w:val="003330E1"/>
    <w:rsid w:val="00335850"/>
    <w:rsid w:val="003451DE"/>
    <w:rsid w:val="00346254"/>
    <w:rsid w:val="00352421"/>
    <w:rsid w:val="00360341"/>
    <w:rsid w:val="003604D0"/>
    <w:rsid w:val="00360E88"/>
    <w:rsid w:val="00370601"/>
    <w:rsid w:val="00371322"/>
    <w:rsid w:val="00371732"/>
    <w:rsid w:val="00371FCF"/>
    <w:rsid w:val="00374C8E"/>
    <w:rsid w:val="00374DEA"/>
    <w:rsid w:val="003802B6"/>
    <w:rsid w:val="003828CB"/>
    <w:rsid w:val="0038404C"/>
    <w:rsid w:val="00384984"/>
    <w:rsid w:val="00384FAA"/>
    <w:rsid w:val="0039472F"/>
    <w:rsid w:val="00395E30"/>
    <w:rsid w:val="003963F5"/>
    <w:rsid w:val="003B0B70"/>
    <w:rsid w:val="003B453E"/>
    <w:rsid w:val="003B4D4A"/>
    <w:rsid w:val="003B6993"/>
    <w:rsid w:val="003C1492"/>
    <w:rsid w:val="003C2C30"/>
    <w:rsid w:val="003C3F30"/>
    <w:rsid w:val="003C489B"/>
    <w:rsid w:val="003C68E4"/>
    <w:rsid w:val="003D1F18"/>
    <w:rsid w:val="003D393C"/>
    <w:rsid w:val="003D569C"/>
    <w:rsid w:val="003E461E"/>
    <w:rsid w:val="003E6FA6"/>
    <w:rsid w:val="003F0195"/>
    <w:rsid w:val="003F1EF1"/>
    <w:rsid w:val="003F3AE5"/>
    <w:rsid w:val="003F4EA5"/>
    <w:rsid w:val="003F6214"/>
    <w:rsid w:val="00400E66"/>
    <w:rsid w:val="00401BA2"/>
    <w:rsid w:val="00404C79"/>
    <w:rsid w:val="00416B98"/>
    <w:rsid w:val="00420563"/>
    <w:rsid w:val="004213AC"/>
    <w:rsid w:val="004232F6"/>
    <w:rsid w:val="00426FCB"/>
    <w:rsid w:val="0043095D"/>
    <w:rsid w:val="00437824"/>
    <w:rsid w:val="00437CFB"/>
    <w:rsid w:val="00444A45"/>
    <w:rsid w:val="0044709A"/>
    <w:rsid w:val="004471B3"/>
    <w:rsid w:val="00450FC6"/>
    <w:rsid w:val="004538F4"/>
    <w:rsid w:val="00457E8F"/>
    <w:rsid w:val="00460C37"/>
    <w:rsid w:val="00465016"/>
    <w:rsid w:val="00470330"/>
    <w:rsid w:val="00471E0D"/>
    <w:rsid w:val="0047579E"/>
    <w:rsid w:val="004772AA"/>
    <w:rsid w:val="004802B2"/>
    <w:rsid w:val="00486627"/>
    <w:rsid w:val="0048691C"/>
    <w:rsid w:val="00486E64"/>
    <w:rsid w:val="00490F55"/>
    <w:rsid w:val="004959F9"/>
    <w:rsid w:val="0049663C"/>
    <w:rsid w:val="004A22A6"/>
    <w:rsid w:val="004A33BA"/>
    <w:rsid w:val="004A45CF"/>
    <w:rsid w:val="004A51B3"/>
    <w:rsid w:val="004A604A"/>
    <w:rsid w:val="004B07F6"/>
    <w:rsid w:val="004B6859"/>
    <w:rsid w:val="004B6AD5"/>
    <w:rsid w:val="004C436B"/>
    <w:rsid w:val="004C5C38"/>
    <w:rsid w:val="004C6E1F"/>
    <w:rsid w:val="004D0CC1"/>
    <w:rsid w:val="004D11ED"/>
    <w:rsid w:val="004D1757"/>
    <w:rsid w:val="004D31AF"/>
    <w:rsid w:val="004D5271"/>
    <w:rsid w:val="004D5FF9"/>
    <w:rsid w:val="004E5D1D"/>
    <w:rsid w:val="004F29F8"/>
    <w:rsid w:val="004F2FDD"/>
    <w:rsid w:val="004F41A6"/>
    <w:rsid w:val="004F5850"/>
    <w:rsid w:val="004F775C"/>
    <w:rsid w:val="00500162"/>
    <w:rsid w:val="00502E15"/>
    <w:rsid w:val="00503352"/>
    <w:rsid w:val="00504EE6"/>
    <w:rsid w:val="00505089"/>
    <w:rsid w:val="0050556A"/>
    <w:rsid w:val="00507671"/>
    <w:rsid w:val="00507AA9"/>
    <w:rsid w:val="00510BCF"/>
    <w:rsid w:val="005128B2"/>
    <w:rsid w:val="00513410"/>
    <w:rsid w:val="00513B0F"/>
    <w:rsid w:val="00514E98"/>
    <w:rsid w:val="005152BE"/>
    <w:rsid w:val="00516950"/>
    <w:rsid w:val="00522191"/>
    <w:rsid w:val="00522265"/>
    <w:rsid w:val="00522D82"/>
    <w:rsid w:val="0053157F"/>
    <w:rsid w:val="00532F30"/>
    <w:rsid w:val="00535BE9"/>
    <w:rsid w:val="00535EFB"/>
    <w:rsid w:val="005404E3"/>
    <w:rsid w:val="00541139"/>
    <w:rsid w:val="00543D1A"/>
    <w:rsid w:val="0054529B"/>
    <w:rsid w:val="00545B5A"/>
    <w:rsid w:val="00546BB2"/>
    <w:rsid w:val="00552C43"/>
    <w:rsid w:val="00555AEC"/>
    <w:rsid w:val="005614B4"/>
    <w:rsid w:val="00561D3E"/>
    <w:rsid w:val="005620A8"/>
    <w:rsid w:val="00564183"/>
    <w:rsid w:val="00567077"/>
    <w:rsid w:val="005704CD"/>
    <w:rsid w:val="00572977"/>
    <w:rsid w:val="00572AA9"/>
    <w:rsid w:val="0057338F"/>
    <w:rsid w:val="00576F03"/>
    <w:rsid w:val="00580CDB"/>
    <w:rsid w:val="00581A2D"/>
    <w:rsid w:val="00582CFE"/>
    <w:rsid w:val="00583DB6"/>
    <w:rsid w:val="00584D2E"/>
    <w:rsid w:val="00585372"/>
    <w:rsid w:val="005922FE"/>
    <w:rsid w:val="00592400"/>
    <w:rsid w:val="005927A5"/>
    <w:rsid w:val="0059523B"/>
    <w:rsid w:val="005952B5"/>
    <w:rsid w:val="005962BE"/>
    <w:rsid w:val="00596829"/>
    <w:rsid w:val="005A0875"/>
    <w:rsid w:val="005A0FE3"/>
    <w:rsid w:val="005A2267"/>
    <w:rsid w:val="005A315F"/>
    <w:rsid w:val="005A53E1"/>
    <w:rsid w:val="005A5641"/>
    <w:rsid w:val="005B53BE"/>
    <w:rsid w:val="005C02DA"/>
    <w:rsid w:val="005C0602"/>
    <w:rsid w:val="005D492E"/>
    <w:rsid w:val="005E06E2"/>
    <w:rsid w:val="005E395C"/>
    <w:rsid w:val="005E6058"/>
    <w:rsid w:val="005E6C5B"/>
    <w:rsid w:val="005F00F7"/>
    <w:rsid w:val="005F07E5"/>
    <w:rsid w:val="005F3206"/>
    <w:rsid w:val="005F5F27"/>
    <w:rsid w:val="005F6E73"/>
    <w:rsid w:val="0060086E"/>
    <w:rsid w:val="00605230"/>
    <w:rsid w:val="00606D3A"/>
    <w:rsid w:val="0060721F"/>
    <w:rsid w:val="0061076E"/>
    <w:rsid w:val="006114CB"/>
    <w:rsid w:val="00614864"/>
    <w:rsid w:val="006164F4"/>
    <w:rsid w:val="00617C91"/>
    <w:rsid w:val="00625009"/>
    <w:rsid w:val="00626EAE"/>
    <w:rsid w:val="006307BB"/>
    <w:rsid w:val="00631476"/>
    <w:rsid w:val="0063286E"/>
    <w:rsid w:val="00634DC5"/>
    <w:rsid w:val="0063604C"/>
    <w:rsid w:val="00642783"/>
    <w:rsid w:val="0064514B"/>
    <w:rsid w:val="00650BF9"/>
    <w:rsid w:val="00654209"/>
    <w:rsid w:val="00656ABE"/>
    <w:rsid w:val="006609F3"/>
    <w:rsid w:val="00662F7D"/>
    <w:rsid w:val="0067059E"/>
    <w:rsid w:val="00670F67"/>
    <w:rsid w:val="00674A30"/>
    <w:rsid w:val="00674A4E"/>
    <w:rsid w:val="006778D7"/>
    <w:rsid w:val="00681A79"/>
    <w:rsid w:val="006955D6"/>
    <w:rsid w:val="006A28FA"/>
    <w:rsid w:val="006A4427"/>
    <w:rsid w:val="006A6561"/>
    <w:rsid w:val="006B078F"/>
    <w:rsid w:val="006B6C7D"/>
    <w:rsid w:val="006B71CE"/>
    <w:rsid w:val="006B72C6"/>
    <w:rsid w:val="006B7723"/>
    <w:rsid w:val="006B7F93"/>
    <w:rsid w:val="006C0FFB"/>
    <w:rsid w:val="006C3F29"/>
    <w:rsid w:val="006C49E4"/>
    <w:rsid w:val="006C5266"/>
    <w:rsid w:val="006C5BB7"/>
    <w:rsid w:val="006C5D69"/>
    <w:rsid w:val="006C5DDC"/>
    <w:rsid w:val="006D1C4D"/>
    <w:rsid w:val="006D2FCD"/>
    <w:rsid w:val="006D3DB5"/>
    <w:rsid w:val="006D457E"/>
    <w:rsid w:val="006D6C35"/>
    <w:rsid w:val="006E6BFA"/>
    <w:rsid w:val="006F1887"/>
    <w:rsid w:val="006F6015"/>
    <w:rsid w:val="006F6051"/>
    <w:rsid w:val="006F6383"/>
    <w:rsid w:val="0070227A"/>
    <w:rsid w:val="0070360F"/>
    <w:rsid w:val="007072BC"/>
    <w:rsid w:val="00707F89"/>
    <w:rsid w:val="00713BD4"/>
    <w:rsid w:val="00714697"/>
    <w:rsid w:val="00720AE9"/>
    <w:rsid w:val="0072510C"/>
    <w:rsid w:val="00725402"/>
    <w:rsid w:val="00727C6C"/>
    <w:rsid w:val="00730389"/>
    <w:rsid w:val="00730E88"/>
    <w:rsid w:val="00733E99"/>
    <w:rsid w:val="00735CAF"/>
    <w:rsid w:val="00737E25"/>
    <w:rsid w:val="007427D0"/>
    <w:rsid w:val="00744567"/>
    <w:rsid w:val="00747653"/>
    <w:rsid w:val="007477B5"/>
    <w:rsid w:val="00756C96"/>
    <w:rsid w:val="007571BF"/>
    <w:rsid w:val="00765EE9"/>
    <w:rsid w:val="00773654"/>
    <w:rsid w:val="00773F1C"/>
    <w:rsid w:val="007755DF"/>
    <w:rsid w:val="007811E8"/>
    <w:rsid w:val="0078513A"/>
    <w:rsid w:val="00786830"/>
    <w:rsid w:val="0079130D"/>
    <w:rsid w:val="00795C16"/>
    <w:rsid w:val="007964C1"/>
    <w:rsid w:val="007A26A4"/>
    <w:rsid w:val="007A368F"/>
    <w:rsid w:val="007A5F79"/>
    <w:rsid w:val="007B1A49"/>
    <w:rsid w:val="007B1CA5"/>
    <w:rsid w:val="007B243C"/>
    <w:rsid w:val="007B308E"/>
    <w:rsid w:val="007B6FDB"/>
    <w:rsid w:val="007C0AF6"/>
    <w:rsid w:val="007C0FA6"/>
    <w:rsid w:val="007C4DAB"/>
    <w:rsid w:val="007C66A9"/>
    <w:rsid w:val="007C6CF3"/>
    <w:rsid w:val="007C7DCB"/>
    <w:rsid w:val="007D3BEA"/>
    <w:rsid w:val="007D4CBA"/>
    <w:rsid w:val="007D61CB"/>
    <w:rsid w:val="007E786C"/>
    <w:rsid w:val="007F289D"/>
    <w:rsid w:val="007F4190"/>
    <w:rsid w:val="007F4AE7"/>
    <w:rsid w:val="007F63F3"/>
    <w:rsid w:val="008018FA"/>
    <w:rsid w:val="0080237D"/>
    <w:rsid w:val="008024FB"/>
    <w:rsid w:val="00803465"/>
    <w:rsid w:val="00805EC7"/>
    <w:rsid w:val="00805F2C"/>
    <w:rsid w:val="00807B94"/>
    <w:rsid w:val="0081229A"/>
    <w:rsid w:val="00815766"/>
    <w:rsid w:val="0081610F"/>
    <w:rsid w:val="008203D3"/>
    <w:rsid w:val="00825308"/>
    <w:rsid w:val="00826023"/>
    <w:rsid w:val="00826951"/>
    <w:rsid w:val="00827B2C"/>
    <w:rsid w:val="00830166"/>
    <w:rsid w:val="0083148C"/>
    <w:rsid w:val="00831648"/>
    <w:rsid w:val="00836B3E"/>
    <w:rsid w:val="00836D94"/>
    <w:rsid w:val="00840D02"/>
    <w:rsid w:val="008417F8"/>
    <w:rsid w:val="0084251F"/>
    <w:rsid w:val="00842C3B"/>
    <w:rsid w:val="008439CB"/>
    <w:rsid w:val="008501D1"/>
    <w:rsid w:val="00851F4A"/>
    <w:rsid w:val="00860020"/>
    <w:rsid w:val="008614AE"/>
    <w:rsid w:val="008626E3"/>
    <w:rsid w:val="0086344C"/>
    <w:rsid w:val="0086718A"/>
    <w:rsid w:val="00873FC7"/>
    <w:rsid w:val="0087471E"/>
    <w:rsid w:val="00877DEB"/>
    <w:rsid w:val="00886088"/>
    <w:rsid w:val="008868C0"/>
    <w:rsid w:val="00887442"/>
    <w:rsid w:val="008875B7"/>
    <w:rsid w:val="00887873"/>
    <w:rsid w:val="0089123F"/>
    <w:rsid w:val="008A1945"/>
    <w:rsid w:val="008A648D"/>
    <w:rsid w:val="008A7699"/>
    <w:rsid w:val="008B328F"/>
    <w:rsid w:val="008B46A2"/>
    <w:rsid w:val="008B48B3"/>
    <w:rsid w:val="008B6916"/>
    <w:rsid w:val="008C30CF"/>
    <w:rsid w:val="008C4787"/>
    <w:rsid w:val="008D23AA"/>
    <w:rsid w:val="008D32DF"/>
    <w:rsid w:val="008D4A20"/>
    <w:rsid w:val="008D4BAE"/>
    <w:rsid w:val="008E27C5"/>
    <w:rsid w:val="008E5E98"/>
    <w:rsid w:val="008E7293"/>
    <w:rsid w:val="008F01D2"/>
    <w:rsid w:val="0090659B"/>
    <w:rsid w:val="00910A31"/>
    <w:rsid w:val="0091217F"/>
    <w:rsid w:val="0091386F"/>
    <w:rsid w:val="00915826"/>
    <w:rsid w:val="009205E7"/>
    <w:rsid w:val="00920D59"/>
    <w:rsid w:val="00922578"/>
    <w:rsid w:val="00924B8B"/>
    <w:rsid w:val="009253D0"/>
    <w:rsid w:val="00927CA8"/>
    <w:rsid w:val="009309AD"/>
    <w:rsid w:val="0093177E"/>
    <w:rsid w:val="00933813"/>
    <w:rsid w:val="00947C9A"/>
    <w:rsid w:val="009521C7"/>
    <w:rsid w:val="009538AC"/>
    <w:rsid w:val="00955989"/>
    <w:rsid w:val="009604B7"/>
    <w:rsid w:val="00960EC1"/>
    <w:rsid w:val="00960F6F"/>
    <w:rsid w:val="00961BDE"/>
    <w:rsid w:val="00973251"/>
    <w:rsid w:val="009815CF"/>
    <w:rsid w:val="0098360E"/>
    <w:rsid w:val="00990074"/>
    <w:rsid w:val="009922D0"/>
    <w:rsid w:val="00997070"/>
    <w:rsid w:val="0099734B"/>
    <w:rsid w:val="009A0691"/>
    <w:rsid w:val="009A4F21"/>
    <w:rsid w:val="009A581E"/>
    <w:rsid w:val="009A5FC6"/>
    <w:rsid w:val="009A7461"/>
    <w:rsid w:val="009B147A"/>
    <w:rsid w:val="009B16DE"/>
    <w:rsid w:val="009B1CBE"/>
    <w:rsid w:val="009B3F25"/>
    <w:rsid w:val="009B6617"/>
    <w:rsid w:val="009C0C51"/>
    <w:rsid w:val="009C5576"/>
    <w:rsid w:val="009C5BC6"/>
    <w:rsid w:val="009D3ACE"/>
    <w:rsid w:val="009D558D"/>
    <w:rsid w:val="009D79DD"/>
    <w:rsid w:val="009E0F43"/>
    <w:rsid w:val="009E13BE"/>
    <w:rsid w:val="009E14CE"/>
    <w:rsid w:val="009E2672"/>
    <w:rsid w:val="009E5E1D"/>
    <w:rsid w:val="009E693A"/>
    <w:rsid w:val="009E6AA7"/>
    <w:rsid w:val="00A010CD"/>
    <w:rsid w:val="00A026B6"/>
    <w:rsid w:val="00A05C70"/>
    <w:rsid w:val="00A064E6"/>
    <w:rsid w:val="00A106CE"/>
    <w:rsid w:val="00A248E9"/>
    <w:rsid w:val="00A277C2"/>
    <w:rsid w:val="00A33FB1"/>
    <w:rsid w:val="00A341E8"/>
    <w:rsid w:val="00A3470E"/>
    <w:rsid w:val="00A35B30"/>
    <w:rsid w:val="00A36A33"/>
    <w:rsid w:val="00A410FE"/>
    <w:rsid w:val="00A41798"/>
    <w:rsid w:val="00A42408"/>
    <w:rsid w:val="00A45ACE"/>
    <w:rsid w:val="00A52D92"/>
    <w:rsid w:val="00A52F76"/>
    <w:rsid w:val="00A55D72"/>
    <w:rsid w:val="00A572AB"/>
    <w:rsid w:val="00A656BA"/>
    <w:rsid w:val="00A66412"/>
    <w:rsid w:val="00A777C8"/>
    <w:rsid w:val="00A81578"/>
    <w:rsid w:val="00A82601"/>
    <w:rsid w:val="00A8408B"/>
    <w:rsid w:val="00A91220"/>
    <w:rsid w:val="00A91C9D"/>
    <w:rsid w:val="00A93DDD"/>
    <w:rsid w:val="00A9596E"/>
    <w:rsid w:val="00A966DD"/>
    <w:rsid w:val="00AA1A6F"/>
    <w:rsid w:val="00AA4134"/>
    <w:rsid w:val="00AA43AB"/>
    <w:rsid w:val="00AA5367"/>
    <w:rsid w:val="00AB0C39"/>
    <w:rsid w:val="00AB1839"/>
    <w:rsid w:val="00AB46A0"/>
    <w:rsid w:val="00AB4845"/>
    <w:rsid w:val="00AB50C5"/>
    <w:rsid w:val="00AC0D9F"/>
    <w:rsid w:val="00AC5955"/>
    <w:rsid w:val="00AD0610"/>
    <w:rsid w:val="00AD1869"/>
    <w:rsid w:val="00AD3E6A"/>
    <w:rsid w:val="00AD64F3"/>
    <w:rsid w:val="00AD79F3"/>
    <w:rsid w:val="00AE402C"/>
    <w:rsid w:val="00AE71A8"/>
    <w:rsid w:val="00AF16E2"/>
    <w:rsid w:val="00AF28CF"/>
    <w:rsid w:val="00AF3EF2"/>
    <w:rsid w:val="00AF7923"/>
    <w:rsid w:val="00B07A20"/>
    <w:rsid w:val="00B11218"/>
    <w:rsid w:val="00B1223C"/>
    <w:rsid w:val="00B167DB"/>
    <w:rsid w:val="00B21249"/>
    <w:rsid w:val="00B2219A"/>
    <w:rsid w:val="00B27E39"/>
    <w:rsid w:val="00B30CC6"/>
    <w:rsid w:val="00B334EE"/>
    <w:rsid w:val="00B3386A"/>
    <w:rsid w:val="00B40791"/>
    <w:rsid w:val="00B433E1"/>
    <w:rsid w:val="00B444DF"/>
    <w:rsid w:val="00B52855"/>
    <w:rsid w:val="00B5735B"/>
    <w:rsid w:val="00B6107B"/>
    <w:rsid w:val="00B6575B"/>
    <w:rsid w:val="00B66C66"/>
    <w:rsid w:val="00B67AB9"/>
    <w:rsid w:val="00B70566"/>
    <w:rsid w:val="00B70BAE"/>
    <w:rsid w:val="00B744B3"/>
    <w:rsid w:val="00B74C1A"/>
    <w:rsid w:val="00B837BA"/>
    <w:rsid w:val="00B849D3"/>
    <w:rsid w:val="00B86BA2"/>
    <w:rsid w:val="00B96049"/>
    <w:rsid w:val="00B970E5"/>
    <w:rsid w:val="00BA1239"/>
    <w:rsid w:val="00BA2D51"/>
    <w:rsid w:val="00BA50B9"/>
    <w:rsid w:val="00BA625C"/>
    <w:rsid w:val="00BB00A9"/>
    <w:rsid w:val="00BB76CD"/>
    <w:rsid w:val="00BB7C6D"/>
    <w:rsid w:val="00BC6101"/>
    <w:rsid w:val="00BD1379"/>
    <w:rsid w:val="00BD529F"/>
    <w:rsid w:val="00BD6104"/>
    <w:rsid w:val="00BE0434"/>
    <w:rsid w:val="00BE237F"/>
    <w:rsid w:val="00BE30E2"/>
    <w:rsid w:val="00BE3C4E"/>
    <w:rsid w:val="00BE4EE0"/>
    <w:rsid w:val="00BE72FB"/>
    <w:rsid w:val="00BF0646"/>
    <w:rsid w:val="00BF137A"/>
    <w:rsid w:val="00C020C3"/>
    <w:rsid w:val="00C05DAE"/>
    <w:rsid w:val="00C06454"/>
    <w:rsid w:val="00C06C61"/>
    <w:rsid w:val="00C11785"/>
    <w:rsid w:val="00C12D62"/>
    <w:rsid w:val="00C213D7"/>
    <w:rsid w:val="00C216BB"/>
    <w:rsid w:val="00C23EEF"/>
    <w:rsid w:val="00C31D72"/>
    <w:rsid w:val="00C322BE"/>
    <w:rsid w:val="00C337F3"/>
    <w:rsid w:val="00C3471A"/>
    <w:rsid w:val="00C35BB3"/>
    <w:rsid w:val="00C35D75"/>
    <w:rsid w:val="00C35F51"/>
    <w:rsid w:val="00C41F62"/>
    <w:rsid w:val="00C4501B"/>
    <w:rsid w:val="00C4669B"/>
    <w:rsid w:val="00C50115"/>
    <w:rsid w:val="00C54F70"/>
    <w:rsid w:val="00C61D9D"/>
    <w:rsid w:val="00C673AF"/>
    <w:rsid w:val="00C67ADC"/>
    <w:rsid w:val="00C7010D"/>
    <w:rsid w:val="00C711C6"/>
    <w:rsid w:val="00C721D5"/>
    <w:rsid w:val="00C7479A"/>
    <w:rsid w:val="00C77A1B"/>
    <w:rsid w:val="00C855BA"/>
    <w:rsid w:val="00C8713C"/>
    <w:rsid w:val="00C90909"/>
    <w:rsid w:val="00C9097D"/>
    <w:rsid w:val="00C90E2B"/>
    <w:rsid w:val="00C91084"/>
    <w:rsid w:val="00C91F7F"/>
    <w:rsid w:val="00C924D0"/>
    <w:rsid w:val="00C92551"/>
    <w:rsid w:val="00C934A7"/>
    <w:rsid w:val="00C946E8"/>
    <w:rsid w:val="00CA1B49"/>
    <w:rsid w:val="00CA4E55"/>
    <w:rsid w:val="00CA59DE"/>
    <w:rsid w:val="00CB02A5"/>
    <w:rsid w:val="00CB1BC0"/>
    <w:rsid w:val="00CB1EBD"/>
    <w:rsid w:val="00CB4CC1"/>
    <w:rsid w:val="00CB567B"/>
    <w:rsid w:val="00CB7B18"/>
    <w:rsid w:val="00CC2C72"/>
    <w:rsid w:val="00CC3393"/>
    <w:rsid w:val="00CC561E"/>
    <w:rsid w:val="00CC5A80"/>
    <w:rsid w:val="00CC6E86"/>
    <w:rsid w:val="00CD5308"/>
    <w:rsid w:val="00CE34F6"/>
    <w:rsid w:val="00CE4568"/>
    <w:rsid w:val="00CE4AAD"/>
    <w:rsid w:val="00CE7567"/>
    <w:rsid w:val="00CF0376"/>
    <w:rsid w:val="00CF5726"/>
    <w:rsid w:val="00CF632A"/>
    <w:rsid w:val="00D001A1"/>
    <w:rsid w:val="00D02DC1"/>
    <w:rsid w:val="00D07868"/>
    <w:rsid w:val="00D13991"/>
    <w:rsid w:val="00D15B07"/>
    <w:rsid w:val="00D2341C"/>
    <w:rsid w:val="00D245CB"/>
    <w:rsid w:val="00D2685C"/>
    <w:rsid w:val="00D26B43"/>
    <w:rsid w:val="00D31469"/>
    <w:rsid w:val="00D43360"/>
    <w:rsid w:val="00D560C9"/>
    <w:rsid w:val="00D6208A"/>
    <w:rsid w:val="00D66634"/>
    <w:rsid w:val="00D70F57"/>
    <w:rsid w:val="00D737CB"/>
    <w:rsid w:val="00D76EC5"/>
    <w:rsid w:val="00D77EF5"/>
    <w:rsid w:val="00D8380E"/>
    <w:rsid w:val="00D94C52"/>
    <w:rsid w:val="00D976CD"/>
    <w:rsid w:val="00DA20C4"/>
    <w:rsid w:val="00DA4ABD"/>
    <w:rsid w:val="00DB0338"/>
    <w:rsid w:val="00DB1749"/>
    <w:rsid w:val="00DB4B0F"/>
    <w:rsid w:val="00DC0B49"/>
    <w:rsid w:val="00DC0FB2"/>
    <w:rsid w:val="00DC14D3"/>
    <w:rsid w:val="00DC5F92"/>
    <w:rsid w:val="00DD1348"/>
    <w:rsid w:val="00DD3BC2"/>
    <w:rsid w:val="00DD7357"/>
    <w:rsid w:val="00DE386E"/>
    <w:rsid w:val="00DE52E8"/>
    <w:rsid w:val="00DE5B3F"/>
    <w:rsid w:val="00DE64F7"/>
    <w:rsid w:val="00DF012B"/>
    <w:rsid w:val="00DF0565"/>
    <w:rsid w:val="00DF249F"/>
    <w:rsid w:val="00DF2BAA"/>
    <w:rsid w:val="00DF763C"/>
    <w:rsid w:val="00DF786F"/>
    <w:rsid w:val="00E04379"/>
    <w:rsid w:val="00E1571F"/>
    <w:rsid w:val="00E15F6F"/>
    <w:rsid w:val="00E21553"/>
    <w:rsid w:val="00E21FBA"/>
    <w:rsid w:val="00E2398A"/>
    <w:rsid w:val="00E25294"/>
    <w:rsid w:val="00E26EBC"/>
    <w:rsid w:val="00E32996"/>
    <w:rsid w:val="00E3345F"/>
    <w:rsid w:val="00E33CA6"/>
    <w:rsid w:val="00E345D3"/>
    <w:rsid w:val="00E42645"/>
    <w:rsid w:val="00E45650"/>
    <w:rsid w:val="00E4792A"/>
    <w:rsid w:val="00E47C07"/>
    <w:rsid w:val="00E50261"/>
    <w:rsid w:val="00E51EBA"/>
    <w:rsid w:val="00E52ADA"/>
    <w:rsid w:val="00E54DA7"/>
    <w:rsid w:val="00E60D27"/>
    <w:rsid w:val="00E62244"/>
    <w:rsid w:val="00E63D31"/>
    <w:rsid w:val="00E665F3"/>
    <w:rsid w:val="00E66DCC"/>
    <w:rsid w:val="00E674BB"/>
    <w:rsid w:val="00E7043C"/>
    <w:rsid w:val="00E72FAD"/>
    <w:rsid w:val="00E7355D"/>
    <w:rsid w:val="00E75887"/>
    <w:rsid w:val="00E77F59"/>
    <w:rsid w:val="00E82843"/>
    <w:rsid w:val="00E83797"/>
    <w:rsid w:val="00E8690A"/>
    <w:rsid w:val="00E93B69"/>
    <w:rsid w:val="00E96CC6"/>
    <w:rsid w:val="00E97D0D"/>
    <w:rsid w:val="00EA59B3"/>
    <w:rsid w:val="00EA5D7B"/>
    <w:rsid w:val="00EA62F7"/>
    <w:rsid w:val="00EB0768"/>
    <w:rsid w:val="00EC481D"/>
    <w:rsid w:val="00EC48C4"/>
    <w:rsid w:val="00ED23E8"/>
    <w:rsid w:val="00ED43EC"/>
    <w:rsid w:val="00ED4524"/>
    <w:rsid w:val="00ED6AEB"/>
    <w:rsid w:val="00EE121B"/>
    <w:rsid w:val="00EE509B"/>
    <w:rsid w:val="00EE559F"/>
    <w:rsid w:val="00EF25AA"/>
    <w:rsid w:val="00EF296D"/>
    <w:rsid w:val="00EF6DEC"/>
    <w:rsid w:val="00F01570"/>
    <w:rsid w:val="00F01B45"/>
    <w:rsid w:val="00F01CE9"/>
    <w:rsid w:val="00F02EC9"/>
    <w:rsid w:val="00F036D4"/>
    <w:rsid w:val="00F03B5E"/>
    <w:rsid w:val="00F049CF"/>
    <w:rsid w:val="00F04A71"/>
    <w:rsid w:val="00F05C74"/>
    <w:rsid w:val="00F137AD"/>
    <w:rsid w:val="00F16448"/>
    <w:rsid w:val="00F247A2"/>
    <w:rsid w:val="00F33CCD"/>
    <w:rsid w:val="00F35344"/>
    <w:rsid w:val="00F40954"/>
    <w:rsid w:val="00F41BC6"/>
    <w:rsid w:val="00F43304"/>
    <w:rsid w:val="00F43EB1"/>
    <w:rsid w:val="00F44CBA"/>
    <w:rsid w:val="00F45203"/>
    <w:rsid w:val="00F50601"/>
    <w:rsid w:val="00F5182D"/>
    <w:rsid w:val="00F53FA4"/>
    <w:rsid w:val="00F56901"/>
    <w:rsid w:val="00F5732D"/>
    <w:rsid w:val="00F670A2"/>
    <w:rsid w:val="00F74B17"/>
    <w:rsid w:val="00F7616D"/>
    <w:rsid w:val="00F767C2"/>
    <w:rsid w:val="00F81618"/>
    <w:rsid w:val="00F86494"/>
    <w:rsid w:val="00F93FC3"/>
    <w:rsid w:val="00F94310"/>
    <w:rsid w:val="00F97BF6"/>
    <w:rsid w:val="00F97F8B"/>
    <w:rsid w:val="00FA2541"/>
    <w:rsid w:val="00FA3567"/>
    <w:rsid w:val="00FB2FD8"/>
    <w:rsid w:val="00FB38B8"/>
    <w:rsid w:val="00FB395C"/>
    <w:rsid w:val="00FB6697"/>
    <w:rsid w:val="00FB75BA"/>
    <w:rsid w:val="00FC04D4"/>
    <w:rsid w:val="00FC11FE"/>
    <w:rsid w:val="00FC1AF3"/>
    <w:rsid w:val="00FC47E6"/>
    <w:rsid w:val="00FC7F20"/>
    <w:rsid w:val="00FD0477"/>
    <w:rsid w:val="00FD10D6"/>
    <w:rsid w:val="00FD5631"/>
    <w:rsid w:val="00FE0CED"/>
    <w:rsid w:val="00FE5131"/>
    <w:rsid w:val="00FE5CFF"/>
    <w:rsid w:val="00FF04F1"/>
    <w:rsid w:val="00FF7014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0EC1"/>
    <w:pPr>
      <w:keepNext/>
      <w:spacing w:before="120" w:after="40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7A36"/>
    <w:pPr>
      <w:keepNext/>
      <w:spacing w:before="120" w:after="40"/>
      <w:jc w:val="center"/>
      <w:outlineLvl w:val="1"/>
    </w:pPr>
    <w:rPr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7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7A36"/>
    <w:pPr>
      <w:keepNext/>
      <w:tabs>
        <w:tab w:val="left" w:pos="7088"/>
      </w:tabs>
      <w:outlineLvl w:val="3"/>
    </w:pPr>
    <w:rPr>
      <w:rFonts w:ascii="Arial" w:hAnsi="Arial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7A36"/>
    <w:pPr>
      <w:keepNext/>
      <w:tabs>
        <w:tab w:val="left" w:pos="7088"/>
      </w:tabs>
      <w:ind w:left="360"/>
      <w:jc w:val="right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7A36"/>
    <w:pPr>
      <w:keepNext/>
      <w:tabs>
        <w:tab w:val="left" w:pos="7088"/>
      </w:tabs>
      <w:ind w:left="360"/>
      <w:jc w:val="both"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7A36"/>
    <w:pPr>
      <w:keepNext/>
      <w:tabs>
        <w:tab w:val="left" w:pos="7088"/>
      </w:tabs>
      <w:ind w:left="360"/>
      <w:jc w:val="center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EC1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7A36"/>
    <w:rPr>
      <w:rFonts w:cs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7A3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7A36"/>
    <w:rPr>
      <w:rFonts w:ascii="Arial" w:hAnsi="Arial" w:cs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E7A36"/>
    <w:rPr>
      <w:rFonts w:cs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7A36"/>
    <w:rPr>
      <w:rFonts w:cs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E7A36"/>
    <w:rPr>
      <w:rFonts w:cs="Times New Roman"/>
      <w:sz w:val="28"/>
    </w:rPr>
  </w:style>
  <w:style w:type="paragraph" w:styleId="BodyText">
    <w:name w:val="Body Text"/>
    <w:basedOn w:val="Normal"/>
    <w:link w:val="BodyTextChar"/>
    <w:uiPriority w:val="99"/>
    <w:rsid w:val="00233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C489B"/>
    <w:rPr>
      <w:sz w:val="24"/>
    </w:rPr>
  </w:style>
  <w:style w:type="table" w:styleId="TableGrid">
    <w:name w:val="Table Grid"/>
    <w:basedOn w:val="TableNormal"/>
    <w:uiPriority w:val="99"/>
    <w:rsid w:val="006314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1C250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205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205E7"/>
    <w:rPr>
      <w:sz w:val="24"/>
    </w:rPr>
  </w:style>
  <w:style w:type="paragraph" w:styleId="NormalWeb">
    <w:name w:val="Normal (Web)"/>
    <w:basedOn w:val="Normal"/>
    <w:uiPriority w:val="99"/>
    <w:rsid w:val="009205E7"/>
    <w:pPr>
      <w:spacing w:before="100" w:beforeAutospacing="1" w:after="100" w:afterAutospacing="1"/>
    </w:pPr>
    <w:rPr>
      <w:color w:val="000000"/>
    </w:rPr>
  </w:style>
  <w:style w:type="paragraph" w:customStyle="1" w:styleId="Style1">
    <w:name w:val="Style1"/>
    <w:basedOn w:val="Normal"/>
    <w:uiPriority w:val="99"/>
    <w:rsid w:val="009205E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9205E7"/>
    <w:rPr>
      <w:rFonts w:ascii="Sylfaen" w:hAnsi="Sylfaen"/>
      <w:sz w:val="34"/>
    </w:rPr>
  </w:style>
  <w:style w:type="paragraph" w:customStyle="1" w:styleId="Style4">
    <w:name w:val="Style4"/>
    <w:basedOn w:val="Normal"/>
    <w:uiPriority w:val="99"/>
    <w:rsid w:val="009205E7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styleId="Emphasis">
    <w:name w:val="Emphasis"/>
    <w:basedOn w:val="DefaultParagraphFont"/>
    <w:uiPriority w:val="99"/>
    <w:qFormat/>
    <w:rsid w:val="009205E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E26E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EBC"/>
    <w:rPr>
      <w:sz w:val="24"/>
    </w:rPr>
  </w:style>
  <w:style w:type="paragraph" w:styleId="Footer">
    <w:name w:val="footer"/>
    <w:basedOn w:val="Normal"/>
    <w:link w:val="FooterChar"/>
    <w:uiPriority w:val="99"/>
    <w:rsid w:val="00E26E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EBC"/>
    <w:rPr>
      <w:sz w:val="24"/>
    </w:rPr>
  </w:style>
  <w:style w:type="paragraph" w:styleId="BalloonText">
    <w:name w:val="Balloon Text"/>
    <w:basedOn w:val="Normal"/>
    <w:link w:val="BalloonTextChar"/>
    <w:uiPriority w:val="99"/>
    <w:rsid w:val="003C48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489B"/>
    <w:rPr>
      <w:rFonts w:ascii="Segoe UI" w:hAnsi="Segoe UI"/>
      <w:sz w:val="18"/>
    </w:rPr>
  </w:style>
  <w:style w:type="paragraph" w:styleId="BodyText3">
    <w:name w:val="Body Text 3"/>
    <w:basedOn w:val="Normal"/>
    <w:link w:val="BodyText3Char"/>
    <w:uiPriority w:val="99"/>
    <w:rsid w:val="00960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60EC1"/>
    <w:rPr>
      <w:sz w:val="16"/>
    </w:rPr>
  </w:style>
  <w:style w:type="paragraph" w:styleId="Index6">
    <w:name w:val="index 6"/>
    <w:basedOn w:val="Normal"/>
    <w:next w:val="Normal"/>
    <w:uiPriority w:val="99"/>
    <w:rsid w:val="002E7A36"/>
    <w:pPr>
      <w:tabs>
        <w:tab w:val="right" w:leader="dot" w:pos="9072"/>
      </w:tabs>
      <w:ind w:left="1200" w:hanging="200"/>
    </w:pPr>
    <w:rPr>
      <w:sz w:val="20"/>
      <w:szCs w:val="20"/>
    </w:rPr>
  </w:style>
  <w:style w:type="paragraph" w:styleId="EnvelopeReturn">
    <w:name w:val="envelope return"/>
    <w:basedOn w:val="Normal"/>
    <w:uiPriority w:val="99"/>
    <w:rsid w:val="002E7A36"/>
    <w:pPr>
      <w:spacing w:line="240" w:lineRule="atLeast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E7A36"/>
    <w:pPr>
      <w:ind w:left="708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E7A36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2E7A36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E7A36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E7A36"/>
    <w:rPr>
      <w:rFonts w:cs="Times New Roman"/>
      <w:color w:val="0000FF"/>
      <w:u w:val="single"/>
    </w:rPr>
  </w:style>
  <w:style w:type="paragraph" w:customStyle="1" w:styleId="1">
    <w:name w:val="Обычный (веб)1"/>
    <w:basedOn w:val="Normal"/>
    <w:uiPriority w:val="99"/>
    <w:rsid w:val="002E7A36"/>
    <w:pPr>
      <w:suppressAutoHyphens/>
    </w:pPr>
    <w:rPr>
      <w:kern w:val="1"/>
      <w:lang w:eastAsia="ar-SA"/>
    </w:rPr>
  </w:style>
  <w:style w:type="paragraph" w:customStyle="1" w:styleId="a">
    <w:name w:val="Содержимое таблицы"/>
    <w:basedOn w:val="Normal"/>
    <w:uiPriority w:val="99"/>
    <w:rsid w:val="002E7A36"/>
    <w:pPr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a0">
    <w:name w:val="Знак"/>
    <w:basedOn w:val="Normal"/>
    <w:uiPriority w:val="99"/>
    <w:rsid w:val="002E7A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2E7A36"/>
    <w:rPr>
      <w:rFonts w:cs="Times New Roman"/>
    </w:rPr>
  </w:style>
  <w:style w:type="paragraph" w:customStyle="1" w:styleId="Style9">
    <w:name w:val="Style9"/>
    <w:basedOn w:val="Normal"/>
    <w:uiPriority w:val="99"/>
    <w:rsid w:val="002E7A3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8">
    <w:name w:val="Font Style18"/>
    <w:uiPriority w:val="99"/>
    <w:rsid w:val="002E7A36"/>
    <w:rPr>
      <w:rFonts w:ascii="Times New Roman" w:hAnsi="Times New Roman"/>
      <w:sz w:val="26"/>
    </w:rPr>
  </w:style>
  <w:style w:type="paragraph" w:customStyle="1" w:styleId="msonormalcxspmiddle">
    <w:name w:val="msonormalcxspmiddle"/>
    <w:basedOn w:val="Normal"/>
    <w:uiPriority w:val="99"/>
    <w:rsid w:val="002E7A36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Normal"/>
    <w:uiPriority w:val="99"/>
    <w:rsid w:val="002E7A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E7A36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2E7A3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E7A36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2E7A36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AD3E6A"/>
    <w:rPr>
      <w:rFonts w:ascii="ArialUnicodeMS" w:hAnsi="ArialUnicodeMS"/>
      <w:color w:val="000000"/>
      <w:sz w:val="22"/>
    </w:rPr>
  </w:style>
  <w:style w:type="table" w:customStyle="1" w:styleId="TableNormal1">
    <w:name w:val="Table Normal1"/>
    <w:uiPriority w:val="99"/>
    <w:semiHidden/>
    <w:rsid w:val="00E63D3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E63D31"/>
    <w:pPr>
      <w:widowControl w:val="0"/>
      <w:autoSpaceDE w:val="0"/>
      <w:autoSpaceDN w:val="0"/>
      <w:ind w:left="627"/>
      <w:jc w:val="both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Normal"/>
    <w:uiPriority w:val="99"/>
    <w:rsid w:val="00E63D31"/>
    <w:pPr>
      <w:widowControl w:val="0"/>
      <w:autoSpaceDE w:val="0"/>
      <w:autoSpaceDN w:val="0"/>
      <w:spacing w:before="2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Normal"/>
    <w:uiPriority w:val="99"/>
    <w:rsid w:val="006D457E"/>
    <w:pPr>
      <w:spacing w:before="100" w:beforeAutospacing="1" w:after="100" w:afterAutospacing="1"/>
    </w:pPr>
  </w:style>
  <w:style w:type="character" w:customStyle="1" w:styleId="c9">
    <w:name w:val="c9"/>
    <w:basedOn w:val="DefaultParagraphFont"/>
    <w:uiPriority w:val="99"/>
    <w:rsid w:val="006D457E"/>
    <w:rPr>
      <w:rFonts w:cs="Times New Roman"/>
    </w:rPr>
  </w:style>
  <w:style w:type="character" w:customStyle="1" w:styleId="c8">
    <w:name w:val="c8"/>
    <w:basedOn w:val="DefaultParagraphFont"/>
    <w:uiPriority w:val="99"/>
    <w:rsid w:val="006D457E"/>
    <w:rPr>
      <w:rFonts w:cs="Times New Roman"/>
    </w:rPr>
  </w:style>
  <w:style w:type="paragraph" w:customStyle="1" w:styleId="11">
    <w:name w:val="Заголовок 11"/>
    <w:basedOn w:val="Normal"/>
    <w:uiPriority w:val="99"/>
    <w:rsid w:val="00E75887"/>
    <w:pPr>
      <w:widowControl w:val="0"/>
      <w:autoSpaceDE w:val="0"/>
      <w:autoSpaceDN w:val="0"/>
      <w:ind w:left="627"/>
      <w:jc w:val="both"/>
      <w:outlineLvl w:val="1"/>
    </w:pPr>
    <w:rPr>
      <w:b/>
      <w:bCs/>
      <w:lang w:eastAsia="en-US"/>
    </w:rPr>
  </w:style>
  <w:style w:type="paragraph" w:customStyle="1" w:styleId="text">
    <w:name w:val="text"/>
    <w:basedOn w:val="Normal"/>
    <w:uiPriority w:val="99"/>
    <w:rsid w:val="00744567"/>
    <w:pPr>
      <w:spacing w:before="100" w:beforeAutospacing="1" w:after="100" w:afterAutospacing="1"/>
      <w:ind w:firstLine="150"/>
      <w:jc w:val="both"/>
    </w:pPr>
  </w:style>
  <w:style w:type="character" w:customStyle="1" w:styleId="ListParagraphChar">
    <w:name w:val="List Paragraph Char"/>
    <w:link w:val="ListParagraph"/>
    <w:uiPriority w:val="99"/>
    <w:locked/>
    <w:rsid w:val="007445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23006</TotalTime>
  <Pages>62</Pages>
  <Words>14592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__________________________</dc:title>
  <dc:subject/>
  <dc:creator>Масюткина</dc:creator>
  <cp:keywords/>
  <dc:description/>
  <cp:lastModifiedBy>Валентина</cp:lastModifiedBy>
  <cp:revision>75</cp:revision>
  <cp:lastPrinted>2024-10-12T10:49:00Z</cp:lastPrinted>
  <dcterms:created xsi:type="dcterms:W3CDTF">2014-07-01T05:50:00Z</dcterms:created>
  <dcterms:modified xsi:type="dcterms:W3CDTF">2025-04-02T07:20:00Z</dcterms:modified>
</cp:coreProperties>
</file>